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2DD1" w14:textId="070E2AEE" w:rsidR="00BA7324" w:rsidRDefault="00897D2C" w:rsidP="00897D2C">
      <w:pPr>
        <w:jc w:val="right"/>
        <w:rPr>
          <w:rFonts w:ascii="Geomanist" w:hAnsi="Geomanist"/>
          <w:b/>
          <w:bCs/>
          <w:color w:val="auto"/>
          <w:sz w:val="32"/>
          <w:szCs w:val="32"/>
        </w:rPr>
      </w:pPr>
      <w:r>
        <w:rPr>
          <w:rFonts w:ascii="Geomanist" w:hAnsi="Geomanist"/>
          <w:b/>
          <w:bCs/>
          <w:color w:val="auto"/>
          <w:sz w:val="32"/>
          <w:szCs w:val="32"/>
        </w:rPr>
        <w:t>K</w:t>
      </w:r>
      <w:r w:rsidR="002107BD">
        <w:rPr>
          <w:rFonts w:ascii="Geomanist" w:hAnsi="Geomanist"/>
          <w:b/>
          <w:bCs/>
          <w:color w:val="auto"/>
          <w:sz w:val="32"/>
          <w:szCs w:val="32"/>
        </w:rPr>
        <w:t>untalisä</w:t>
      </w:r>
      <w:r>
        <w:rPr>
          <w:rFonts w:ascii="Geomanist" w:hAnsi="Geomanist"/>
          <w:b/>
          <w:bCs/>
          <w:color w:val="auto"/>
          <w:sz w:val="32"/>
          <w:szCs w:val="32"/>
        </w:rPr>
        <w:t>hakemus</w:t>
      </w:r>
    </w:p>
    <w:p w14:paraId="40E5BD57" w14:textId="40E2FF44" w:rsidR="00897D2C" w:rsidRPr="00897D2C" w:rsidRDefault="00897D2C" w:rsidP="00897D2C">
      <w:pPr>
        <w:jc w:val="right"/>
        <w:rPr>
          <w:rFonts w:ascii="Geomanist" w:hAnsi="Geomanist"/>
          <w:color w:val="auto"/>
        </w:rPr>
      </w:pPr>
      <w:r w:rsidRPr="00897D2C">
        <w:rPr>
          <w:rFonts w:ascii="Geomanist" w:hAnsi="Geomanist"/>
          <w:color w:val="auto"/>
        </w:rPr>
        <w:t>2025</w:t>
      </w:r>
    </w:p>
    <w:p w14:paraId="76737421" w14:textId="77777777" w:rsidR="003B108F" w:rsidRDefault="003B108F" w:rsidP="003F1FB1">
      <w:pPr>
        <w:rPr>
          <w:rFonts w:ascii="Geomanist" w:hAnsi="Geomanist"/>
          <w:color w:val="auto"/>
          <w:sz w:val="20"/>
          <w:szCs w:val="20"/>
        </w:rPr>
      </w:pPr>
    </w:p>
    <w:p w14:paraId="6035D81D" w14:textId="77777777" w:rsidR="004A6292" w:rsidRDefault="004A6292" w:rsidP="003F1FB1">
      <w:pPr>
        <w:rPr>
          <w:rFonts w:ascii="Geomanist" w:hAnsi="Geomanist"/>
          <w:color w:val="auto"/>
          <w:sz w:val="20"/>
          <w:szCs w:val="20"/>
        </w:rPr>
      </w:pPr>
    </w:p>
    <w:p w14:paraId="3E922B67" w14:textId="6D514284" w:rsidR="001131C0" w:rsidRPr="00BB52DC" w:rsidRDefault="004A6292" w:rsidP="003F1FB1">
      <w:pPr>
        <w:rPr>
          <w:rFonts w:ascii="Geomanist" w:hAnsi="Geomanist"/>
          <w:b/>
          <w:bCs/>
          <w:color w:val="auto"/>
          <w:sz w:val="28"/>
          <w:szCs w:val="28"/>
        </w:rPr>
      </w:pPr>
      <w:r w:rsidRPr="00BB52DC">
        <w:rPr>
          <w:rFonts w:ascii="Geomanist" w:hAnsi="Geomanist"/>
          <w:b/>
          <w:bCs/>
          <w:color w:val="auto"/>
          <w:sz w:val="28"/>
          <w:szCs w:val="28"/>
        </w:rPr>
        <w:t>Kuntalisähakemus palkkatuella työllistäville</w:t>
      </w:r>
    </w:p>
    <w:p w14:paraId="223F9FBA" w14:textId="77777777" w:rsidR="004A6292" w:rsidRDefault="004A6292" w:rsidP="003F1FB1">
      <w:pPr>
        <w:rPr>
          <w:rFonts w:ascii="Geomanist" w:hAnsi="Geomanist"/>
          <w:color w:val="auto"/>
          <w:sz w:val="20"/>
          <w:szCs w:val="20"/>
        </w:rPr>
      </w:pPr>
    </w:p>
    <w:p w14:paraId="21F79D20" w14:textId="7EFE1889" w:rsidR="004B6A30" w:rsidRPr="00D95ED7" w:rsidRDefault="00BB52DC" w:rsidP="003F1FB1">
      <w:pPr>
        <w:rPr>
          <w:rFonts w:ascii="Geomanist" w:hAnsi="Geomanist"/>
          <w:b/>
          <w:bCs/>
          <w:color w:val="auto"/>
        </w:rPr>
      </w:pPr>
      <w:r>
        <w:rPr>
          <w:rFonts w:ascii="Geomanist" w:hAnsi="Geomanist"/>
          <w:b/>
          <w:bCs/>
          <w:color w:val="auto"/>
        </w:rPr>
        <w:t>Työnantajan tiedot</w:t>
      </w:r>
    </w:p>
    <w:tbl>
      <w:tblPr>
        <w:tblStyle w:val="TaulukkoRuudukko"/>
        <w:tblW w:w="0" w:type="auto"/>
        <w:tblLook w:val="04A0" w:firstRow="1" w:lastRow="0" w:firstColumn="1" w:lastColumn="0" w:noHBand="0" w:noVBand="1"/>
      </w:tblPr>
      <w:tblGrid>
        <w:gridCol w:w="4814"/>
        <w:gridCol w:w="4814"/>
      </w:tblGrid>
      <w:tr w:rsidR="008E24F8" w14:paraId="32BC64D1" w14:textId="77777777" w:rsidTr="00D12F2E">
        <w:trPr>
          <w:trHeight w:val="680"/>
        </w:trPr>
        <w:tc>
          <w:tcPr>
            <w:tcW w:w="9628" w:type="dxa"/>
            <w:gridSpan w:val="2"/>
          </w:tcPr>
          <w:p w14:paraId="4BDC1612" w14:textId="77777777" w:rsidR="008E24F8" w:rsidRDefault="00EA49E9" w:rsidP="003F1FB1">
            <w:pPr>
              <w:rPr>
                <w:rFonts w:ascii="Geomanist" w:hAnsi="Geomanist"/>
                <w:color w:val="auto"/>
                <w:sz w:val="22"/>
                <w:szCs w:val="22"/>
              </w:rPr>
            </w:pPr>
            <w:r>
              <w:rPr>
                <w:rFonts w:ascii="Geomanist" w:hAnsi="Geomanist"/>
                <w:color w:val="auto"/>
                <w:sz w:val="22"/>
                <w:szCs w:val="22"/>
              </w:rPr>
              <w:t>Työnantajan nimi ja yhteyshenkilö</w:t>
            </w:r>
          </w:p>
          <w:p w14:paraId="70D83D81" w14:textId="33633E08" w:rsidR="00EA49E9" w:rsidRDefault="00EA49E9" w:rsidP="003F1FB1">
            <w:pPr>
              <w:rPr>
                <w:rFonts w:ascii="Geomanist" w:hAnsi="Geomanist"/>
                <w:color w:val="auto"/>
                <w:sz w:val="22"/>
                <w:szCs w:val="22"/>
              </w:rPr>
            </w:pPr>
            <w:r>
              <w:rPr>
                <w:rFonts w:ascii="Geomanist" w:hAnsi="Geomanist"/>
                <w:color w:val="auto"/>
                <w:sz w:val="22"/>
                <w:szCs w:val="22"/>
              </w:rPr>
              <w:fldChar w:fldCharType="begin">
                <w:ffData>
                  <w:name w:val="Teksti1"/>
                  <w:enabled/>
                  <w:calcOnExit w:val="0"/>
                  <w:textInput/>
                </w:ffData>
              </w:fldChar>
            </w:r>
            <w:bookmarkStart w:id="0" w:name="Teksti1"/>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0"/>
          </w:p>
        </w:tc>
      </w:tr>
      <w:tr w:rsidR="008E24F8" w14:paraId="0DE96FD0" w14:textId="77777777" w:rsidTr="00012801">
        <w:trPr>
          <w:trHeight w:val="1020"/>
        </w:trPr>
        <w:tc>
          <w:tcPr>
            <w:tcW w:w="9628" w:type="dxa"/>
            <w:gridSpan w:val="2"/>
          </w:tcPr>
          <w:p w14:paraId="61B2BB73" w14:textId="285A3DF4" w:rsidR="008E24F8" w:rsidRDefault="004B5E04" w:rsidP="003F1FB1">
            <w:pPr>
              <w:rPr>
                <w:rFonts w:ascii="Geomanist" w:hAnsi="Geomanist"/>
                <w:color w:val="auto"/>
                <w:sz w:val="22"/>
                <w:szCs w:val="22"/>
              </w:rPr>
            </w:pPr>
            <w:r>
              <w:rPr>
                <w:rFonts w:ascii="Geomanist" w:hAnsi="Geomanist"/>
                <w:color w:val="auto"/>
                <w:sz w:val="22"/>
                <w:szCs w:val="22"/>
              </w:rPr>
              <w:t>Työnantaja on</w:t>
            </w:r>
          </w:p>
          <w:p w14:paraId="29AAB9DC" w14:textId="79879C51" w:rsidR="00EA49E9" w:rsidRDefault="004B5E04" w:rsidP="003F1FB1">
            <w:pPr>
              <w:rPr>
                <w:rFonts w:ascii="Geomanist" w:hAnsi="Geomanist"/>
                <w:color w:val="auto"/>
                <w:sz w:val="22"/>
                <w:szCs w:val="22"/>
              </w:rPr>
            </w:pPr>
            <w:r>
              <w:rPr>
                <w:rFonts w:ascii="Geomanist" w:hAnsi="Geomanist"/>
                <w:color w:val="auto"/>
                <w:sz w:val="22"/>
                <w:szCs w:val="22"/>
              </w:rPr>
              <w:fldChar w:fldCharType="begin">
                <w:ffData>
                  <w:name w:val="Valinta5"/>
                  <w:enabled/>
                  <w:calcOnExit w:val="0"/>
                  <w:checkBox>
                    <w:sizeAuto/>
                    <w:default w:val="0"/>
                  </w:checkBox>
                </w:ffData>
              </w:fldChar>
            </w:r>
            <w:bookmarkStart w:id="1" w:name="Valinta5"/>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1"/>
            <w:r>
              <w:rPr>
                <w:rFonts w:ascii="Geomanist" w:hAnsi="Geomanist"/>
                <w:color w:val="auto"/>
                <w:sz w:val="22"/>
                <w:szCs w:val="22"/>
              </w:rPr>
              <w:t xml:space="preserve"> yleishyödyllinen yhdistys</w:t>
            </w:r>
            <w:r w:rsidR="002E328D">
              <w:rPr>
                <w:rFonts w:ascii="Geomanist" w:hAnsi="Geomanist"/>
                <w:color w:val="auto"/>
                <w:sz w:val="22"/>
                <w:szCs w:val="22"/>
              </w:rPr>
              <w:t>.</w:t>
            </w:r>
          </w:p>
          <w:p w14:paraId="00746F96" w14:textId="3A9457C5" w:rsidR="00EA49E9" w:rsidRDefault="004B5E04" w:rsidP="003F1FB1">
            <w:pPr>
              <w:rPr>
                <w:rFonts w:ascii="Geomanist" w:hAnsi="Geomanist"/>
                <w:color w:val="auto"/>
                <w:sz w:val="22"/>
                <w:szCs w:val="22"/>
              </w:rPr>
            </w:pPr>
            <w:r>
              <w:rPr>
                <w:rFonts w:ascii="Geomanist" w:hAnsi="Geomanist"/>
                <w:color w:val="auto"/>
                <w:sz w:val="22"/>
                <w:szCs w:val="22"/>
              </w:rPr>
              <w:fldChar w:fldCharType="begin">
                <w:ffData>
                  <w:name w:val="Valinta6"/>
                  <w:enabled/>
                  <w:calcOnExit w:val="0"/>
                  <w:checkBox>
                    <w:sizeAuto/>
                    <w:default w:val="0"/>
                  </w:checkBox>
                </w:ffData>
              </w:fldChar>
            </w:r>
            <w:bookmarkStart w:id="2" w:name="Valinta6"/>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2"/>
            <w:r>
              <w:rPr>
                <w:rFonts w:ascii="Geomanist" w:hAnsi="Geomanist"/>
                <w:color w:val="auto"/>
                <w:sz w:val="22"/>
                <w:szCs w:val="22"/>
              </w:rPr>
              <w:t xml:space="preserve"> </w:t>
            </w:r>
            <w:r w:rsidR="002E328D">
              <w:rPr>
                <w:rFonts w:ascii="Geomanist" w:hAnsi="Geomanist"/>
                <w:color w:val="auto"/>
                <w:sz w:val="22"/>
                <w:szCs w:val="22"/>
              </w:rPr>
              <w:t>elinkeinotoimintaa harjoittava työnantaja (yritys/yhdistys).</w:t>
            </w:r>
          </w:p>
        </w:tc>
      </w:tr>
      <w:tr w:rsidR="008E24F8" w14:paraId="126D3A23" w14:textId="77777777" w:rsidTr="00012801">
        <w:trPr>
          <w:trHeight w:val="680"/>
        </w:trPr>
        <w:tc>
          <w:tcPr>
            <w:tcW w:w="9628" w:type="dxa"/>
            <w:gridSpan w:val="2"/>
          </w:tcPr>
          <w:p w14:paraId="35334983" w14:textId="77777777" w:rsidR="008E24F8" w:rsidRDefault="0090134B" w:rsidP="003F1FB1">
            <w:pPr>
              <w:rPr>
                <w:rFonts w:ascii="Geomanist" w:hAnsi="Geomanist"/>
                <w:color w:val="auto"/>
                <w:sz w:val="22"/>
                <w:szCs w:val="22"/>
              </w:rPr>
            </w:pPr>
            <w:r>
              <w:rPr>
                <w:rFonts w:ascii="Geomanist" w:hAnsi="Geomanist"/>
                <w:color w:val="auto"/>
                <w:sz w:val="22"/>
                <w:szCs w:val="22"/>
              </w:rPr>
              <w:t>Osoite</w:t>
            </w:r>
          </w:p>
          <w:p w14:paraId="4F733962" w14:textId="345D01CF" w:rsidR="0090134B" w:rsidRDefault="00012801" w:rsidP="003F1FB1">
            <w:pPr>
              <w:rPr>
                <w:rFonts w:ascii="Geomanist" w:hAnsi="Geomanist"/>
                <w:color w:val="auto"/>
                <w:sz w:val="22"/>
                <w:szCs w:val="22"/>
              </w:rPr>
            </w:pPr>
            <w:r>
              <w:rPr>
                <w:rFonts w:ascii="Geomanist" w:hAnsi="Geomanist"/>
                <w:color w:val="auto"/>
                <w:sz w:val="22"/>
                <w:szCs w:val="22"/>
              </w:rPr>
              <w:fldChar w:fldCharType="begin">
                <w:ffData>
                  <w:name w:val="Teksti10"/>
                  <w:enabled/>
                  <w:calcOnExit w:val="0"/>
                  <w:textInput/>
                </w:ffData>
              </w:fldChar>
            </w:r>
            <w:bookmarkStart w:id="3" w:name="Teksti10"/>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3"/>
          </w:p>
        </w:tc>
      </w:tr>
      <w:tr w:rsidR="0090134B" w14:paraId="7B30C7F2" w14:textId="77777777" w:rsidTr="00012801">
        <w:trPr>
          <w:trHeight w:val="680"/>
        </w:trPr>
        <w:tc>
          <w:tcPr>
            <w:tcW w:w="4814" w:type="dxa"/>
          </w:tcPr>
          <w:p w14:paraId="03CC9272" w14:textId="77777777" w:rsidR="0090134B" w:rsidRDefault="0090134B" w:rsidP="003F1FB1">
            <w:pPr>
              <w:rPr>
                <w:rFonts w:ascii="Geomanist" w:hAnsi="Geomanist"/>
                <w:color w:val="auto"/>
                <w:sz w:val="22"/>
                <w:szCs w:val="22"/>
              </w:rPr>
            </w:pPr>
            <w:r>
              <w:rPr>
                <w:rFonts w:ascii="Geomanist" w:hAnsi="Geomanist"/>
                <w:color w:val="auto"/>
                <w:sz w:val="22"/>
                <w:szCs w:val="22"/>
              </w:rPr>
              <w:t>Sähköpostiosoite</w:t>
            </w:r>
          </w:p>
          <w:p w14:paraId="2CBF4052" w14:textId="52F2DE0A" w:rsidR="00012801" w:rsidRDefault="00012801" w:rsidP="003F1FB1">
            <w:pPr>
              <w:rPr>
                <w:rFonts w:ascii="Geomanist" w:hAnsi="Geomanist"/>
                <w:color w:val="auto"/>
                <w:sz w:val="22"/>
                <w:szCs w:val="22"/>
              </w:rPr>
            </w:pPr>
            <w:r>
              <w:rPr>
                <w:rFonts w:ascii="Geomanist" w:hAnsi="Geomanist"/>
                <w:color w:val="auto"/>
                <w:sz w:val="22"/>
                <w:szCs w:val="22"/>
              </w:rPr>
              <w:fldChar w:fldCharType="begin">
                <w:ffData>
                  <w:name w:val="Teksti11"/>
                  <w:enabled/>
                  <w:calcOnExit w:val="0"/>
                  <w:textInput/>
                </w:ffData>
              </w:fldChar>
            </w:r>
            <w:bookmarkStart w:id="4" w:name="Teksti11"/>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4"/>
          </w:p>
        </w:tc>
        <w:tc>
          <w:tcPr>
            <w:tcW w:w="4814" w:type="dxa"/>
          </w:tcPr>
          <w:p w14:paraId="4FEF28C9" w14:textId="77777777" w:rsidR="0090134B" w:rsidRDefault="0090134B" w:rsidP="003F1FB1">
            <w:pPr>
              <w:rPr>
                <w:rFonts w:ascii="Geomanist" w:hAnsi="Geomanist"/>
                <w:color w:val="auto"/>
                <w:sz w:val="22"/>
                <w:szCs w:val="22"/>
              </w:rPr>
            </w:pPr>
            <w:r>
              <w:rPr>
                <w:rFonts w:ascii="Geomanist" w:hAnsi="Geomanist"/>
                <w:color w:val="auto"/>
                <w:sz w:val="22"/>
                <w:szCs w:val="22"/>
              </w:rPr>
              <w:t>Puhelinnumero</w:t>
            </w:r>
          </w:p>
          <w:p w14:paraId="035BFE20" w14:textId="1CBA1B49" w:rsidR="0090134B" w:rsidRDefault="00012801" w:rsidP="003F1FB1">
            <w:pPr>
              <w:rPr>
                <w:rFonts w:ascii="Geomanist" w:hAnsi="Geomanist"/>
                <w:color w:val="auto"/>
                <w:sz w:val="22"/>
                <w:szCs w:val="22"/>
              </w:rPr>
            </w:pPr>
            <w:r>
              <w:rPr>
                <w:rFonts w:ascii="Geomanist" w:hAnsi="Geomanist"/>
                <w:color w:val="auto"/>
                <w:sz w:val="22"/>
                <w:szCs w:val="22"/>
              </w:rPr>
              <w:fldChar w:fldCharType="begin">
                <w:ffData>
                  <w:name w:val="Teksti12"/>
                  <w:enabled/>
                  <w:calcOnExit w:val="0"/>
                  <w:textInput/>
                </w:ffData>
              </w:fldChar>
            </w:r>
            <w:bookmarkStart w:id="5" w:name="Teksti12"/>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5"/>
          </w:p>
        </w:tc>
      </w:tr>
      <w:tr w:rsidR="008E24F8" w14:paraId="7F7D3821" w14:textId="77777777" w:rsidTr="00012801">
        <w:trPr>
          <w:trHeight w:val="1304"/>
        </w:trPr>
        <w:tc>
          <w:tcPr>
            <w:tcW w:w="9628" w:type="dxa"/>
            <w:gridSpan w:val="2"/>
          </w:tcPr>
          <w:p w14:paraId="4488530B" w14:textId="45E5AE60" w:rsidR="008E24F8" w:rsidRDefault="007204D8" w:rsidP="003F1FB1">
            <w:pPr>
              <w:rPr>
                <w:rFonts w:ascii="Geomanist" w:hAnsi="Geomanist"/>
                <w:color w:val="auto"/>
                <w:sz w:val="22"/>
                <w:szCs w:val="22"/>
              </w:rPr>
            </w:pPr>
            <w:r>
              <w:rPr>
                <w:rFonts w:ascii="Geomanist" w:hAnsi="Geomanist"/>
                <w:color w:val="auto"/>
                <w:sz w:val="22"/>
                <w:szCs w:val="22"/>
              </w:rPr>
              <w:t>Tukea haetaan</w:t>
            </w:r>
            <w:r w:rsidR="00D55BBB">
              <w:rPr>
                <w:rFonts w:ascii="Geomanist" w:hAnsi="Geomanist"/>
                <w:color w:val="auto"/>
                <w:sz w:val="22"/>
                <w:szCs w:val="22"/>
              </w:rPr>
              <w:t>:</w:t>
            </w:r>
          </w:p>
          <w:p w14:paraId="04B68212" w14:textId="5F74248C" w:rsidR="007204D8" w:rsidRDefault="007204D8" w:rsidP="003F1FB1">
            <w:pPr>
              <w:rPr>
                <w:rFonts w:ascii="Geomanist" w:hAnsi="Geomanist"/>
                <w:color w:val="auto"/>
                <w:sz w:val="22"/>
                <w:szCs w:val="22"/>
              </w:rPr>
            </w:pPr>
            <w:r>
              <w:rPr>
                <w:rFonts w:ascii="Geomanist" w:hAnsi="Geomanist"/>
                <w:color w:val="auto"/>
                <w:sz w:val="22"/>
                <w:szCs w:val="22"/>
              </w:rPr>
              <w:fldChar w:fldCharType="begin">
                <w:ffData>
                  <w:name w:val="Valinta7"/>
                  <w:enabled/>
                  <w:calcOnExit w:val="0"/>
                  <w:checkBox>
                    <w:sizeAuto/>
                    <w:default w:val="0"/>
                  </w:checkBox>
                </w:ffData>
              </w:fldChar>
            </w:r>
            <w:bookmarkStart w:id="6" w:name="Valinta7"/>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6"/>
            <w:r>
              <w:rPr>
                <w:rFonts w:ascii="Geomanist" w:hAnsi="Geomanist"/>
                <w:color w:val="auto"/>
                <w:sz w:val="22"/>
                <w:szCs w:val="22"/>
              </w:rPr>
              <w:t xml:space="preserve"> </w:t>
            </w:r>
            <w:r w:rsidR="00D55BBB">
              <w:rPr>
                <w:rFonts w:ascii="Geomanist" w:hAnsi="Geomanist"/>
                <w:color w:val="auto"/>
                <w:sz w:val="22"/>
                <w:szCs w:val="22"/>
              </w:rPr>
              <w:t>Y</w:t>
            </w:r>
            <w:r>
              <w:rPr>
                <w:rFonts w:ascii="Geomanist" w:hAnsi="Geomanist"/>
                <w:color w:val="auto"/>
                <w:sz w:val="22"/>
                <w:szCs w:val="22"/>
              </w:rPr>
              <w:t>li 12 kk työttömänä olleen työllistämiseen (enintään 400 €/kk)</w:t>
            </w:r>
          </w:p>
          <w:p w14:paraId="1E363FE1" w14:textId="05AAF630" w:rsidR="007204D8" w:rsidRDefault="007204D8" w:rsidP="003F1FB1">
            <w:pPr>
              <w:rPr>
                <w:rFonts w:ascii="Geomanist" w:hAnsi="Geomanist"/>
                <w:color w:val="auto"/>
                <w:sz w:val="22"/>
                <w:szCs w:val="22"/>
              </w:rPr>
            </w:pPr>
            <w:r>
              <w:rPr>
                <w:rFonts w:ascii="Geomanist" w:hAnsi="Geomanist"/>
                <w:color w:val="auto"/>
                <w:sz w:val="22"/>
                <w:szCs w:val="22"/>
              </w:rPr>
              <w:fldChar w:fldCharType="begin">
                <w:ffData>
                  <w:name w:val="Valinta8"/>
                  <w:enabled/>
                  <w:calcOnExit w:val="0"/>
                  <w:checkBox>
                    <w:sizeAuto/>
                    <w:default w:val="0"/>
                  </w:checkBox>
                </w:ffData>
              </w:fldChar>
            </w:r>
            <w:bookmarkStart w:id="7" w:name="Valinta8"/>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7"/>
            <w:r>
              <w:rPr>
                <w:rFonts w:ascii="Geomanist" w:hAnsi="Geomanist"/>
                <w:color w:val="auto"/>
                <w:sz w:val="22"/>
                <w:szCs w:val="22"/>
              </w:rPr>
              <w:t xml:space="preserve"> </w:t>
            </w:r>
            <w:r w:rsidR="00D55BBB">
              <w:rPr>
                <w:rFonts w:ascii="Geomanist" w:hAnsi="Geomanist"/>
                <w:color w:val="auto"/>
                <w:sz w:val="22"/>
                <w:szCs w:val="22"/>
              </w:rPr>
              <w:t>Y</w:t>
            </w:r>
            <w:r w:rsidR="00734977">
              <w:rPr>
                <w:rFonts w:ascii="Geomanist" w:hAnsi="Geomanist"/>
                <w:color w:val="auto"/>
                <w:sz w:val="22"/>
                <w:szCs w:val="22"/>
              </w:rPr>
              <w:t>li 36 kk työttömänä olleen työllistämiseen (enintään 600 €/kk)</w:t>
            </w:r>
          </w:p>
          <w:p w14:paraId="19738335" w14:textId="0AB3556D" w:rsidR="00734977" w:rsidRDefault="00734977" w:rsidP="003F1FB1">
            <w:pPr>
              <w:rPr>
                <w:rFonts w:ascii="Geomanist" w:hAnsi="Geomanist"/>
                <w:color w:val="auto"/>
                <w:sz w:val="22"/>
                <w:szCs w:val="22"/>
              </w:rPr>
            </w:pPr>
            <w:r>
              <w:rPr>
                <w:rFonts w:ascii="Geomanist" w:hAnsi="Geomanist"/>
                <w:color w:val="auto"/>
                <w:sz w:val="22"/>
                <w:szCs w:val="22"/>
              </w:rPr>
              <w:fldChar w:fldCharType="begin">
                <w:ffData>
                  <w:name w:val="Valinta9"/>
                  <w:enabled/>
                  <w:calcOnExit w:val="0"/>
                  <w:checkBox>
                    <w:sizeAuto/>
                    <w:default w:val="0"/>
                  </w:checkBox>
                </w:ffData>
              </w:fldChar>
            </w:r>
            <w:bookmarkStart w:id="8" w:name="Valinta9"/>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8"/>
            <w:r>
              <w:rPr>
                <w:rFonts w:ascii="Geomanist" w:hAnsi="Geomanist"/>
                <w:color w:val="auto"/>
                <w:sz w:val="22"/>
                <w:szCs w:val="22"/>
              </w:rPr>
              <w:t xml:space="preserve"> </w:t>
            </w:r>
            <w:r w:rsidR="00D55BBB">
              <w:rPr>
                <w:rFonts w:ascii="Geomanist" w:hAnsi="Geomanist"/>
                <w:color w:val="auto"/>
                <w:sz w:val="22"/>
                <w:szCs w:val="22"/>
              </w:rPr>
              <w:t>Y</w:t>
            </w:r>
            <w:r>
              <w:rPr>
                <w:rFonts w:ascii="Geomanist" w:hAnsi="Geomanist"/>
                <w:color w:val="auto"/>
                <w:sz w:val="22"/>
                <w:szCs w:val="22"/>
              </w:rPr>
              <w:t>li 60 kk työttömänä olleen työllistämiseen (enintään 800 €/kk)</w:t>
            </w:r>
          </w:p>
        </w:tc>
      </w:tr>
      <w:tr w:rsidR="008E24F8" w14:paraId="6E92A718" w14:textId="77777777" w:rsidTr="00012801">
        <w:trPr>
          <w:trHeight w:val="1587"/>
        </w:trPr>
        <w:tc>
          <w:tcPr>
            <w:tcW w:w="9628" w:type="dxa"/>
            <w:gridSpan w:val="2"/>
          </w:tcPr>
          <w:p w14:paraId="7CED3EFC" w14:textId="080B6136" w:rsidR="008E24F8" w:rsidRDefault="00734977" w:rsidP="003F1FB1">
            <w:pPr>
              <w:rPr>
                <w:rFonts w:ascii="Geomanist" w:hAnsi="Geomanist"/>
                <w:color w:val="auto"/>
                <w:sz w:val="22"/>
                <w:szCs w:val="22"/>
              </w:rPr>
            </w:pPr>
            <w:r>
              <w:rPr>
                <w:rFonts w:ascii="Geomanist" w:hAnsi="Geomanist"/>
                <w:color w:val="auto"/>
                <w:sz w:val="22"/>
                <w:szCs w:val="22"/>
              </w:rPr>
              <w:t>Tukea haetaan</w:t>
            </w:r>
            <w:r w:rsidR="003A23AB">
              <w:rPr>
                <w:rFonts w:ascii="Geomanist" w:hAnsi="Geomanist"/>
                <w:color w:val="auto"/>
                <w:sz w:val="22"/>
                <w:szCs w:val="22"/>
              </w:rPr>
              <w:t>:</w:t>
            </w:r>
          </w:p>
          <w:p w14:paraId="15E211D8" w14:textId="0C28CA55" w:rsidR="00734977" w:rsidRDefault="00734977" w:rsidP="003F1FB1">
            <w:pPr>
              <w:rPr>
                <w:rFonts w:ascii="Geomanist" w:hAnsi="Geomanist"/>
                <w:color w:val="auto"/>
                <w:sz w:val="22"/>
                <w:szCs w:val="22"/>
              </w:rPr>
            </w:pPr>
            <w:r>
              <w:rPr>
                <w:rFonts w:ascii="Geomanist" w:hAnsi="Geomanist"/>
                <w:color w:val="auto"/>
                <w:sz w:val="22"/>
                <w:szCs w:val="22"/>
              </w:rPr>
              <w:fldChar w:fldCharType="begin">
                <w:ffData>
                  <w:name w:val="Valinta10"/>
                  <w:enabled/>
                  <w:calcOnExit w:val="0"/>
                  <w:checkBox>
                    <w:sizeAuto/>
                    <w:default w:val="0"/>
                  </w:checkBox>
                </w:ffData>
              </w:fldChar>
            </w:r>
            <w:bookmarkStart w:id="9" w:name="Valinta10"/>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9"/>
            <w:r>
              <w:rPr>
                <w:rFonts w:ascii="Geomanist" w:hAnsi="Geomanist"/>
                <w:color w:val="auto"/>
                <w:sz w:val="22"/>
                <w:szCs w:val="22"/>
              </w:rPr>
              <w:t xml:space="preserve"> </w:t>
            </w:r>
            <w:r w:rsidR="004C5568">
              <w:rPr>
                <w:rFonts w:ascii="Geomanist" w:hAnsi="Geomanist"/>
                <w:color w:val="auto"/>
                <w:sz w:val="22"/>
                <w:szCs w:val="22"/>
              </w:rPr>
              <w:t>A</w:t>
            </w:r>
            <w:r>
              <w:rPr>
                <w:rFonts w:ascii="Geomanist" w:hAnsi="Geomanist"/>
                <w:color w:val="auto"/>
                <w:sz w:val="22"/>
                <w:szCs w:val="22"/>
              </w:rPr>
              <w:t>lle 29-vuotiaan nuoren työllistämiseen, ei edellytä vuoden työttömyysjaksoa (enintään</w:t>
            </w:r>
            <w:r>
              <w:rPr>
                <w:rFonts w:ascii="Geomanist" w:hAnsi="Geomanist"/>
                <w:color w:val="auto"/>
                <w:sz w:val="22"/>
                <w:szCs w:val="22"/>
              </w:rPr>
              <w:br/>
              <w:t>400 €/kk)</w:t>
            </w:r>
          </w:p>
          <w:p w14:paraId="74721086" w14:textId="439C93DF" w:rsidR="00734977" w:rsidRDefault="00734977" w:rsidP="003F1FB1">
            <w:pPr>
              <w:rPr>
                <w:rFonts w:ascii="Geomanist" w:hAnsi="Geomanist"/>
                <w:color w:val="auto"/>
                <w:sz w:val="22"/>
                <w:szCs w:val="22"/>
              </w:rPr>
            </w:pPr>
            <w:r>
              <w:rPr>
                <w:rFonts w:ascii="Geomanist" w:hAnsi="Geomanist"/>
                <w:color w:val="auto"/>
                <w:sz w:val="22"/>
                <w:szCs w:val="22"/>
              </w:rPr>
              <w:fldChar w:fldCharType="begin">
                <w:ffData>
                  <w:name w:val="Valinta11"/>
                  <w:enabled/>
                  <w:calcOnExit w:val="0"/>
                  <w:checkBox>
                    <w:sizeAuto/>
                    <w:default w:val="0"/>
                    <w:checked w:val="0"/>
                  </w:checkBox>
                </w:ffData>
              </w:fldChar>
            </w:r>
            <w:bookmarkStart w:id="10" w:name="Valinta11"/>
            <w:r>
              <w:rPr>
                <w:rFonts w:ascii="Geomanist" w:hAnsi="Geomanist"/>
                <w:color w:val="auto"/>
                <w:sz w:val="22"/>
                <w:szCs w:val="22"/>
              </w:rPr>
              <w:instrText xml:space="preserve"> FORMCHECKBOX </w:instrText>
            </w:r>
            <w:r w:rsidR="00E44002">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10"/>
            <w:r>
              <w:rPr>
                <w:rFonts w:ascii="Geomanist" w:hAnsi="Geomanist"/>
                <w:color w:val="auto"/>
                <w:sz w:val="22"/>
                <w:szCs w:val="22"/>
              </w:rPr>
              <w:t xml:space="preserve"> </w:t>
            </w:r>
            <w:r w:rsidR="004C5568">
              <w:rPr>
                <w:rFonts w:ascii="Geomanist" w:hAnsi="Geomanist"/>
                <w:color w:val="auto"/>
                <w:sz w:val="22"/>
                <w:szCs w:val="22"/>
              </w:rPr>
              <w:t>H</w:t>
            </w:r>
            <w:r>
              <w:rPr>
                <w:rFonts w:ascii="Geomanist" w:hAnsi="Geomanist"/>
                <w:color w:val="auto"/>
                <w:sz w:val="22"/>
                <w:szCs w:val="22"/>
              </w:rPr>
              <w:t xml:space="preserve">enkilön, jonka vika, vamma </w:t>
            </w:r>
            <w:r w:rsidR="00972C50">
              <w:rPr>
                <w:rFonts w:ascii="Geomanist" w:hAnsi="Geomanist"/>
                <w:color w:val="auto"/>
                <w:sz w:val="22"/>
                <w:szCs w:val="22"/>
              </w:rPr>
              <w:t>tai sairaus vaikeuttaa työllistämistä</w:t>
            </w:r>
          </w:p>
          <w:p w14:paraId="01DF4CD1" w14:textId="3177EE95" w:rsidR="003A23AB" w:rsidRDefault="003A23AB" w:rsidP="003F1FB1">
            <w:pPr>
              <w:rPr>
                <w:rFonts w:ascii="Geomanist" w:hAnsi="Geomanist"/>
                <w:color w:val="auto"/>
                <w:sz w:val="22"/>
                <w:szCs w:val="22"/>
              </w:rPr>
            </w:pPr>
            <w:r>
              <w:rPr>
                <w:rFonts w:ascii="Geomanist" w:hAnsi="Geomanist"/>
                <w:color w:val="auto"/>
                <w:sz w:val="22"/>
                <w:szCs w:val="22"/>
              </w:rPr>
              <w:fldChar w:fldCharType="begin">
                <w:ffData>
                  <w:name w:val="Valinta12"/>
                  <w:enabled/>
                  <w:calcOnExit w:val="0"/>
                  <w:checkBox>
                    <w:sizeAuto/>
                    <w:default w:val="0"/>
                  </w:checkBox>
                </w:ffData>
              </w:fldChar>
            </w:r>
            <w:bookmarkStart w:id="11" w:name="Valinta12"/>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11"/>
            <w:r>
              <w:rPr>
                <w:rFonts w:ascii="Geomanist" w:hAnsi="Geomanist"/>
                <w:color w:val="auto"/>
                <w:sz w:val="22"/>
                <w:szCs w:val="22"/>
              </w:rPr>
              <w:t xml:space="preserve"> </w:t>
            </w:r>
            <w:r w:rsidR="00955235">
              <w:rPr>
                <w:rFonts w:ascii="Geomanist" w:hAnsi="Geomanist"/>
                <w:color w:val="auto"/>
                <w:sz w:val="22"/>
                <w:szCs w:val="22"/>
              </w:rPr>
              <w:t>Kumpikaan yllä olevista vaihtoehdoista ei täyty</w:t>
            </w:r>
          </w:p>
        </w:tc>
      </w:tr>
      <w:tr w:rsidR="008E24F8" w14:paraId="13DED884" w14:textId="77777777" w:rsidTr="00012801">
        <w:trPr>
          <w:trHeight w:val="680"/>
        </w:trPr>
        <w:tc>
          <w:tcPr>
            <w:tcW w:w="9628" w:type="dxa"/>
            <w:gridSpan w:val="2"/>
          </w:tcPr>
          <w:p w14:paraId="3AE8955D" w14:textId="77777777" w:rsidR="008E24F8" w:rsidRDefault="00D55BBB" w:rsidP="003F1FB1">
            <w:pPr>
              <w:rPr>
                <w:rFonts w:ascii="Geomanist" w:hAnsi="Geomanist"/>
                <w:color w:val="auto"/>
                <w:sz w:val="22"/>
                <w:szCs w:val="22"/>
              </w:rPr>
            </w:pPr>
            <w:r>
              <w:rPr>
                <w:rFonts w:ascii="Geomanist" w:hAnsi="Geomanist"/>
                <w:color w:val="auto"/>
                <w:sz w:val="22"/>
                <w:szCs w:val="22"/>
              </w:rPr>
              <w:t>Tilinumero</w:t>
            </w:r>
          </w:p>
          <w:p w14:paraId="0B213444" w14:textId="263B2420" w:rsidR="00D55BBB" w:rsidRDefault="00D55BBB" w:rsidP="003F1FB1">
            <w:pPr>
              <w:rPr>
                <w:rFonts w:ascii="Geomanist" w:hAnsi="Geomanist"/>
                <w:color w:val="auto"/>
                <w:sz w:val="22"/>
                <w:szCs w:val="22"/>
              </w:rPr>
            </w:pPr>
            <w:r>
              <w:rPr>
                <w:rFonts w:ascii="Geomanist" w:hAnsi="Geomanist"/>
                <w:color w:val="auto"/>
                <w:sz w:val="22"/>
                <w:szCs w:val="22"/>
              </w:rPr>
              <w:fldChar w:fldCharType="begin">
                <w:ffData>
                  <w:name w:val="Teksti2"/>
                  <w:enabled/>
                  <w:calcOnExit w:val="0"/>
                  <w:textInput/>
                </w:ffData>
              </w:fldChar>
            </w:r>
            <w:bookmarkStart w:id="12" w:name="Teksti2"/>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2"/>
          </w:p>
        </w:tc>
      </w:tr>
    </w:tbl>
    <w:p w14:paraId="69F5D43C" w14:textId="77777777" w:rsidR="008E24F8" w:rsidRPr="00D95ED7" w:rsidRDefault="008E24F8" w:rsidP="003F1FB1">
      <w:pPr>
        <w:rPr>
          <w:rFonts w:ascii="Geomanist" w:hAnsi="Geomanist"/>
          <w:color w:val="auto"/>
          <w:sz w:val="22"/>
          <w:szCs w:val="22"/>
        </w:rPr>
      </w:pPr>
    </w:p>
    <w:p w14:paraId="379C2B64" w14:textId="694BCE58" w:rsidR="00876E80" w:rsidRPr="00D95ED7" w:rsidRDefault="00377007" w:rsidP="003F1FB1">
      <w:pPr>
        <w:rPr>
          <w:rFonts w:ascii="Geomanist" w:hAnsi="Geomanist"/>
          <w:b/>
          <w:bCs/>
          <w:color w:val="auto"/>
        </w:rPr>
      </w:pPr>
      <w:r>
        <w:rPr>
          <w:rFonts w:ascii="Geomanist" w:hAnsi="Geomanist"/>
          <w:b/>
          <w:bCs/>
          <w:color w:val="auto"/>
        </w:rPr>
        <w:t>Työllistettävän tiedot</w:t>
      </w:r>
    </w:p>
    <w:tbl>
      <w:tblPr>
        <w:tblStyle w:val="TaulukkoRuudukko"/>
        <w:tblW w:w="0" w:type="auto"/>
        <w:tblLook w:val="04A0" w:firstRow="1" w:lastRow="0" w:firstColumn="1" w:lastColumn="0" w:noHBand="0" w:noVBand="1"/>
      </w:tblPr>
      <w:tblGrid>
        <w:gridCol w:w="5949"/>
        <w:gridCol w:w="3679"/>
      </w:tblGrid>
      <w:tr w:rsidR="00DD1891" w14:paraId="6D0FCDBB" w14:textId="77777777" w:rsidTr="00012801">
        <w:trPr>
          <w:trHeight w:val="680"/>
        </w:trPr>
        <w:tc>
          <w:tcPr>
            <w:tcW w:w="9628" w:type="dxa"/>
            <w:gridSpan w:val="2"/>
          </w:tcPr>
          <w:p w14:paraId="56AC7744" w14:textId="77777777" w:rsidR="00DD1891" w:rsidRDefault="00DD1891" w:rsidP="003F1FB1">
            <w:pPr>
              <w:rPr>
                <w:rFonts w:ascii="Geomanist" w:hAnsi="Geomanist"/>
                <w:color w:val="auto"/>
                <w:sz w:val="22"/>
                <w:szCs w:val="22"/>
              </w:rPr>
            </w:pPr>
            <w:r>
              <w:rPr>
                <w:rFonts w:ascii="Geomanist" w:hAnsi="Geomanist"/>
                <w:color w:val="auto"/>
                <w:sz w:val="22"/>
                <w:szCs w:val="22"/>
              </w:rPr>
              <w:t>Nimi ja syntymäaika</w:t>
            </w:r>
          </w:p>
          <w:p w14:paraId="7EC52B01" w14:textId="358646AA" w:rsidR="00DD1891" w:rsidRDefault="00D35554" w:rsidP="003F1FB1">
            <w:pPr>
              <w:rPr>
                <w:rFonts w:ascii="Geomanist" w:hAnsi="Geomanist"/>
                <w:color w:val="auto"/>
                <w:sz w:val="22"/>
                <w:szCs w:val="22"/>
              </w:rPr>
            </w:pPr>
            <w:r>
              <w:rPr>
                <w:rFonts w:ascii="Geomanist" w:hAnsi="Geomanist"/>
                <w:color w:val="auto"/>
                <w:sz w:val="22"/>
                <w:szCs w:val="22"/>
              </w:rPr>
              <w:fldChar w:fldCharType="begin">
                <w:ffData>
                  <w:name w:val="Teksti3"/>
                  <w:enabled/>
                  <w:calcOnExit w:val="0"/>
                  <w:textInput/>
                </w:ffData>
              </w:fldChar>
            </w:r>
            <w:bookmarkStart w:id="13" w:name="Teksti3"/>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3"/>
          </w:p>
        </w:tc>
      </w:tr>
      <w:tr w:rsidR="00DD1891" w14:paraId="4C3CCEE1" w14:textId="77777777" w:rsidTr="00012801">
        <w:trPr>
          <w:trHeight w:val="680"/>
        </w:trPr>
        <w:tc>
          <w:tcPr>
            <w:tcW w:w="9628" w:type="dxa"/>
            <w:gridSpan w:val="2"/>
          </w:tcPr>
          <w:p w14:paraId="1CF1B304" w14:textId="77777777" w:rsidR="00DD1891" w:rsidRDefault="00D35554" w:rsidP="003F1FB1">
            <w:pPr>
              <w:rPr>
                <w:rFonts w:ascii="Geomanist" w:hAnsi="Geomanist"/>
                <w:color w:val="auto"/>
                <w:sz w:val="22"/>
                <w:szCs w:val="22"/>
              </w:rPr>
            </w:pPr>
            <w:r>
              <w:rPr>
                <w:rFonts w:ascii="Geomanist" w:hAnsi="Geomanist"/>
                <w:color w:val="auto"/>
                <w:sz w:val="22"/>
                <w:szCs w:val="22"/>
              </w:rPr>
              <w:t>Osoite</w:t>
            </w:r>
          </w:p>
          <w:p w14:paraId="12546F41" w14:textId="30FDCECD" w:rsidR="00D35554" w:rsidRDefault="00D35554" w:rsidP="003F1FB1">
            <w:pPr>
              <w:rPr>
                <w:rFonts w:ascii="Geomanist" w:hAnsi="Geomanist"/>
                <w:color w:val="auto"/>
                <w:sz w:val="22"/>
                <w:szCs w:val="22"/>
              </w:rPr>
            </w:pPr>
            <w:r>
              <w:rPr>
                <w:rFonts w:ascii="Geomanist" w:hAnsi="Geomanist"/>
                <w:color w:val="auto"/>
                <w:sz w:val="22"/>
                <w:szCs w:val="22"/>
              </w:rPr>
              <w:fldChar w:fldCharType="begin">
                <w:ffData>
                  <w:name w:val="Teksti4"/>
                  <w:enabled/>
                  <w:calcOnExit w:val="0"/>
                  <w:textInput/>
                </w:ffData>
              </w:fldChar>
            </w:r>
            <w:bookmarkStart w:id="14" w:name="Teksti4"/>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4"/>
          </w:p>
        </w:tc>
      </w:tr>
      <w:tr w:rsidR="004C343D" w14:paraId="56140E30" w14:textId="77777777" w:rsidTr="00012801">
        <w:trPr>
          <w:trHeight w:val="680"/>
        </w:trPr>
        <w:tc>
          <w:tcPr>
            <w:tcW w:w="5949" w:type="dxa"/>
          </w:tcPr>
          <w:p w14:paraId="1CB64D2E" w14:textId="77777777" w:rsidR="004C343D" w:rsidRDefault="004C343D" w:rsidP="003F1FB1">
            <w:pPr>
              <w:rPr>
                <w:rFonts w:ascii="Geomanist" w:hAnsi="Geomanist"/>
                <w:color w:val="auto"/>
                <w:sz w:val="22"/>
                <w:szCs w:val="22"/>
              </w:rPr>
            </w:pPr>
            <w:r>
              <w:rPr>
                <w:rFonts w:ascii="Geomanist" w:hAnsi="Geomanist"/>
                <w:color w:val="auto"/>
                <w:sz w:val="22"/>
                <w:szCs w:val="22"/>
              </w:rPr>
              <w:t>Työtehtävä</w:t>
            </w:r>
          </w:p>
          <w:p w14:paraId="6D227E0D" w14:textId="22B1E547" w:rsidR="004C343D" w:rsidRDefault="001E2F34" w:rsidP="003F1FB1">
            <w:pPr>
              <w:rPr>
                <w:rFonts w:ascii="Geomanist" w:hAnsi="Geomanist"/>
                <w:color w:val="auto"/>
                <w:sz w:val="22"/>
                <w:szCs w:val="22"/>
              </w:rPr>
            </w:pPr>
            <w:r>
              <w:rPr>
                <w:rFonts w:ascii="Geomanist" w:hAnsi="Geomanist"/>
                <w:color w:val="auto"/>
                <w:sz w:val="22"/>
                <w:szCs w:val="22"/>
              </w:rPr>
              <w:fldChar w:fldCharType="begin">
                <w:ffData>
                  <w:name w:val="Teksti5"/>
                  <w:enabled/>
                  <w:calcOnExit w:val="0"/>
                  <w:textInput/>
                </w:ffData>
              </w:fldChar>
            </w:r>
            <w:bookmarkStart w:id="15" w:name="Teksti5"/>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5"/>
          </w:p>
        </w:tc>
        <w:tc>
          <w:tcPr>
            <w:tcW w:w="3679" w:type="dxa"/>
          </w:tcPr>
          <w:p w14:paraId="29F5D2D0" w14:textId="77777777" w:rsidR="004C343D" w:rsidRDefault="004C343D" w:rsidP="003F1FB1">
            <w:pPr>
              <w:rPr>
                <w:rFonts w:ascii="Geomanist" w:hAnsi="Geomanist"/>
                <w:color w:val="auto"/>
                <w:sz w:val="22"/>
                <w:szCs w:val="22"/>
              </w:rPr>
            </w:pPr>
            <w:r>
              <w:rPr>
                <w:rFonts w:ascii="Geomanist" w:hAnsi="Geomanist"/>
                <w:color w:val="auto"/>
                <w:sz w:val="22"/>
                <w:szCs w:val="22"/>
              </w:rPr>
              <w:t>Kotipaikkakunta</w:t>
            </w:r>
          </w:p>
          <w:p w14:paraId="53D96567" w14:textId="1A8D5CA6" w:rsidR="004C343D" w:rsidRDefault="001E2F34" w:rsidP="003F1FB1">
            <w:pPr>
              <w:rPr>
                <w:rFonts w:ascii="Geomanist" w:hAnsi="Geomanist"/>
                <w:color w:val="auto"/>
                <w:sz w:val="22"/>
                <w:szCs w:val="22"/>
              </w:rPr>
            </w:pPr>
            <w:r>
              <w:rPr>
                <w:rFonts w:ascii="Geomanist" w:hAnsi="Geomanist"/>
                <w:color w:val="auto"/>
                <w:sz w:val="22"/>
                <w:szCs w:val="22"/>
              </w:rPr>
              <w:fldChar w:fldCharType="begin">
                <w:ffData>
                  <w:name w:val="Teksti7"/>
                  <w:enabled/>
                  <w:calcOnExit w:val="0"/>
                  <w:textInput/>
                </w:ffData>
              </w:fldChar>
            </w:r>
            <w:bookmarkStart w:id="16" w:name="Teksti7"/>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6"/>
          </w:p>
        </w:tc>
      </w:tr>
      <w:tr w:rsidR="004C343D" w14:paraId="41AECB9C" w14:textId="77777777" w:rsidTr="00012801">
        <w:trPr>
          <w:trHeight w:val="680"/>
        </w:trPr>
        <w:tc>
          <w:tcPr>
            <w:tcW w:w="5949" w:type="dxa"/>
          </w:tcPr>
          <w:p w14:paraId="7312D583" w14:textId="77777777" w:rsidR="004C343D" w:rsidRDefault="004C343D" w:rsidP="003F1FB1">
            <w:pPr>
              <w:rPr>
                <w:rFonts w:ascii="Geomanist" w:hAnsi="Geomanist"/>
                <w:color w:val="auto"/>
                <w:sz w:val="22"/>
                <w:szCs w:val="22"/>
              </w:rPr>
            </w:pPr>
            <w:r>
              <w:rPr>
                <w:rFonts w:ascii="Geomanist" w:hAnsi="Geomanist"/>
                <w:color w:val="auto"/>
                <w:sz w:val="22"/>
                <w:szCs w:val="22"/>
              </w:rPr>
              <w:t>Työn alkamis- ja päättymispäivä</w:t>
            </w:r>
          </w:p>
          <w:p w14:paraId="62C873E7" w14:textId="0BB499A6" w:rsidR="001E2F34" w:rsidRDefault="001E2F34" w:rsidP="003F1FB1">
            <w:pPr>
              <w:rPr>
                <w:rFonts w:ascii="Geomanist" w:hAnsi="Geomanist"/>
                <w:color w:val="auto"/>
                <w:sz w:val="22"/>
                <w:szCs w:val="22"/>
              </w:rPr>
            </w:pPr>
            <w:r>
              <w:rPr>
                <w:rFonts w:ascii="Geomanist" w:hAnsi="Geomanist"/>
                <w:color w:val="auto"/>
                <w:sz w:val="22"/>
                <w:szCs w:val="22"/>
              </w:rPr>
              <w:fldChar w:fldCharType="begin">
                <w:ffData>
                  <w:name w:val="Teksti6"/>
                  <w:enabled/>
                  <w:calcOnExit w:val="0"/>
                  <w:textInput/>
                </w:ffData>
              </w:fldChar>
            </w:r>
            <w:bookmarkStart w:id="17" w:name="Teksti6"/>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7"/>
          </w:p>
        </w:tc>
        <w:tc>
          <w:tcPr>
            <w:tcW w:w="3679" w:type="dxa"/>
          </w:tcPr>
          <w:p w14:paraId="061029C2" w14:textId="77777777" w:rsidR="004C343D" w:rsidRDefault="004C343D" w:rsidP="003F1FB1">
            <w:pPr>
              <w:rPr>
                <w:rFonts w:ascii="Geomanist" w:hAnsi="Geomanist"/>
                <w:color w:val="auto"/>
                <w:sz w:val="22"/>
                <w:szCs w:val="22"/>
              </w:rPr>
            </w:pPr>
            <w:r>
              <w:rPr>
                <w:rFonts w:ascii="Geomanist" w:hAnsi="Geomanist"/>
                <w:color w:val="auto"/>
                <w:sz w:val="22"/>
                <w:szCs w:val="22"/>
              </w:rPr>
              <w:t>Työaika (tuntia/viikko)</w:t>
            </w:r>
          </w:p>
          <w:p w14:paraId="5A71253F" w14:textId="27000000" w:rsidR="001E2F34" w:rsidRDefault="001E2F34" w:rsidP="003F1FB1">
            <w:pPr>
              <w:rPr>
                <w:rFonts w:ascii="Geomanist" w:hAnsi="Geomanist"/>
                <w:color w:val="auto"/>
                <w:sz w:val="22"/>
                <w:szCs w:val="22"/>
              </w:rPr>
            </w:pPr>
            <w:r>
              <w:rPr>
                <w:rFonts w:ascii="Geomanist" w:hAnsi="Geomanist"/>
                <w:color w:val="auto"/>
                <w:sz w:val="22"/>
                <w:szCs w:val="22"/>
              </w:rPr>
              <w:fldChar w:fldCharType="begin">
                <w:ffData>
                  <w:name w:val="Teksti8"/>
                  <w:enabled/>
                  <w:calcOnExit w:val="0"/>
                  <w:textInput/>
                </w:ffData>
              </w:fldChar>
            </w:r>
            <w:bookmarkStart w:id="18" w:name="Teksti8"/>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8"/>
          </w:p>
        </w:tc>
      </w:tr>
    </w:tbl>
    <w:p w14:paraId="59411417" w14:textId="77777777" w:rsidR="00821D13" w:rsidRDefault="00821D13" w:rsidP="003F1FB1">
      <w:pPr>
        <w:rPr>
          <w:rFonts w:ascii="Geomanist" w:hAnsi="Geomanist"/>
          <w:color w:val="auto"/>
          <w:sz w:val="22"/>
          <w:szCs w:val="22"/>
        </w:rPr>
      </w:pPr>
    </w:p>
    <w:p w14:paraId="0F962077" w14:textId="77777777" w:rsidR="00012801" w:rsidRDefault="00012801" w:rsidP="003F1FB1">
      <w:pPr>
        <w:rPr>
          <w:rFonts w:ascii="Geomanist" w:hAnsi="Geomanist"/>
          <w:b/>
          <w:bCs/>
          <w:color w:val="auto"/>
        </w:rPr>
      </w:pPr>
    </w:p>
    <w:p w14:paraId="572009D0" w14:textId="2AB57D56" w:rsidR="002C39D6" w:rsidRPr="00E61301" w:rsidRDefault="002C39D6" w:rsidP="003F1FB1">
      <w:pPr>
        <w:rPr>
          <w:rFonts w:ascii="Geomanist" w:hAnsi="Geomanist"/>
          <w:b/>
          <w:bCs/>
          <w:color w:val="auto"/>
        </w:rPr>
      </w:pPr>
      <w:r w:rsidRPr="00E61301">
        <w:rPr>
          <w:rFonts w:ascii="Geomanist" w:hAnsi="Geomanist"/>
          <w:b/>
          <w:bCs/>
          <w:color w:val="auto"/>
        </w:rPr>
        <w:lastRenderedPageBreak/>
        <w:t>Allekirjoitus</w:t>
      </w:r>
    </w:p>
    <w:tbl>
      <w:tblPr>
        <w:tblStyle w:val="TaulukkoRuudukko"/>
        <w:tblW w:w="0" w:type="auto"/>
        <w:tblLook w:val="04A0" w:firstRow="1" w:lastRow="0" w:firstColumn="1" w:lastColumn="0" w:noHBand="0" w:noVBand="1"/>
      </w:tblPr>
      <w:tblGrid>
        <w:gridCol w:w="9628"/>
      </w:tblGrid>
      <w:tr w:rsidR="002C39D6" w14:paraId="58FAA496" w14:textId="77777777" w:rsidTr="00012801">
        <w:trPr>
          <w:trHeight w:val="680"/>
        </w:trPr>
        <w:tc>
          <w:tcPr>
            <w:tcW w:w="9628" w:type="dxa"/>
          </w:tcPr>
          <w:p w14:paraId="7D1C9E1B" w14:textId="77777777" w:rsidR="002C39D6" w:rsidRDefault="002C39D6" w:rsidP="003F1FB1">
            <w:pPr>
              <w:rPr>
                <w:rFonts w:ascii="Geomanist" w:hAnsi="Geomanist"/>
                <w:color w:val="auto"/>
                <w:sz w:val="22"/>
                <w:szCs w:val="22"/>
              </w:rPr>
            </w:pPr>
            <w:r>
              <w:rPr>
                <w:rFonts w:ascii="Geomanist" w:hAnsi="Geomanist"/>
                <w:color w:val="auto"/>
                <w:sz w:val="22"/>
                <w:szCs w:val="22"/>
              </w:rPr>
              <w:t>Paikka ja aika</w:t>
            </w:r>
          </w:p>
          <w:p w14:paraId="6794F7FD" w14:textId="2D7B5031" w:rsidR="002C39D6" w:rsidRDefault="002C39D6" w:rsidP="003F1FB1">
            <w:pPr>
              <w:rPr>
                <w:rFonts w:ascii="Geomanist" w:hAnsi="Geomanist"/>
                <w:color w:val="auto"/>
                <w:sz w:val="22"/>
                <w:szCs w:val="22"/>
              </w:rPr>
            </w:pPr>
            <w:r>
              <w:rPr>
                <w:rFonts w:ascii="Geomanist" w:hAnsi="Geomanist"/>
                <w:color w:val="auto"/>
                <w:sz w:val="22"/>
                <w:szCs w:val="22"/>
              </w:rPr>
              <w:fldChar w:fldCharType="begin">
                <w:ffData>
                  <w:name w:val="Teksti9"/>
                  <w:enabled/>
                  <w:calcOnExit w:val="0"/>
                  <w:textInput/>
                </w:ffData>
              </w:fldChar>
            </w:r>
            <w:bookmarkStart w:id="19" w:name="Teksti9"/>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19"/>
          </w:p>
        </w:tc>
      </w:tr>
      <w:tr w:rsidR="002C39D6" w14:paraId="7C3CB468" w14:textId="77777777" w:rsidTr="00012801">
        <w:trPr>
          <w:trHeight w:val="567"/>
        </w:trPr>
        <w:tc>
          <w:tcPr>
            <w:tcW w:w="9628" w:type="dxa"/>
          </w:tcPr>
          <w:p w14:paraId="6228B4BA" w14:textId="77777777" w:rsidR="00E61301" w:rsidRDefault="00E61301" w:rsidP="003F1FB1">
            <w:pPr>
              <w:rPr>
                <w:rFonts w:ascii="Geomanist" w:hAnsi="Geomanist"/>
                <w:color w:val="auto"/>
                <w:sz w:val="22"/>
                <w:szCs w:val="22"/>
              </w:rPr>
            </w:pPr>
            <w:r>
              <w:rPr>
                <w:rFonts w:ascii="Geomanist" w:hAnsi="Geomanist"/>
                <w:color w:val="auto"/>
                <w:sz w:val="22"/>
                <w:szCs w:val="22"/>
              </w:rPr>
              <w:t>Allekirjoitus ja nimenselvennys</w:t>
            </w:r>
          </w:p>
          <w:p w14:paraId="70DFEE8F" w14:textId="38C587E2" w:rsidR="00E61301" w:rsidRDefault="0016343A" w:rsidP="003F1FB1">
            <w:pPr>
              <w:rPr>
                <w:rFonts w:ascii="Geomanist" w:hAnsi="Geomanist"/>
                <w:color w:val="auto"/>
                <w:sz w:val="22"/>
                <w:szCs w:val="22"/>
              </w:rPr>
            </w:pPr>
            <w:r>
              <w:rPr>
                <w:rFonts w:ascii="Geomanist" w:hAnsi="Geomanist"/>
                <w:color w:val="auto"/>
                <w:sz w:val="22"/>
                <w:szCs w:val="22"/>
              </w:rPr>
              <w:fldChar w:fldCharType="begin">
                <w:ffData>
                  <w:name w:val="Teksti15"/>
                  <w:enabled/>
                  <w:calcOnExit w:val="0"/>
                  <w:textInput/>
                </w:ffData>
              </w:fldChar>
            </w:r>
            <w:bookmarkStart w:id="20" w:name="Teksti15"/>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20"/>
          </w:p>
          <w:p w14:paraId="173CC03F" w14:textId="77777777" w:rsidR="00012801" w:rsidRDefault="00012801" w:rsidP="003F1FB1">
            <w:pPr>
              <w:rPr>
                <w:rFonts w:ascii="Geomanist" w:hAnsi="Geomanist"/>
                <w:color w:val="auto"/>
                <w:sz w:val="22"/>
                <w:szCs w:val="22"/>
              </w:rPr>
            </w:pPr>
          </w:p>
          <w:p w14:paraId="2288FC1D" w14:textId="5418E644" w:rsidR="00012801" w:rsidRDefault="00012801" w:rsidP="003F1FB1">
            <w:pPr>
              <w:rPr>
                <w:rFonts w:ascii="Geomanist" w:hAnsi="Geomanist"/>
                <w:color w:val="auto"/>
                <w:sz w:val="22"/>
                <w:szCs w:val="22"/>
              </w:rPr>
            </w:pPr>
          </w:p>
        </w:tc>
      </w:tr>
    </w:tbl>
    <w:p w14:paraId="39785E66" w14:textId="77777777" w:rsidR="00FF776D" w:rsidRDefault="00FF776D" w:rsidP="003F1FB1">
      <w:pPr>
        <w:rPr>
          <w:rFonts w:ascii="Geomanist" w:hAnsi="Geomanist"/>
          <w:b/>
          <w:bCs/>
          <w:color w:val="auto"/>
        </w:rPr>
      </w:pPr>
    </w:p>
    <w:p w14:paraId="1C6400E9" w14:textId="51A170FC" w:rsidR="00FB602A" w:rsidRPr="008333E1" w:rsidRDefault="00FB602A" w:rsidP="003F1FB1">
      <w:pPr>
        <w:rPr>
          <w:rFonts w:ascii="Geomanist" w:hAnsi="Geomanist"/>
          <w:b/>
          <w:bCs/>
          <w:color w:val="auto"/>
        </w:rPr>
      </w:pPr>
      <w:r w:rsidRPr="008333E1">
        <w:rPr>
          <w:rFonts w:ascii="Geomanist" w:hAnsi="Geomanist"/>
          <w:b/>
          <w:bCs/>
          <w:color w:val="auto"/>
        </w:rPr>
        <w:t>Liitteet</w:t>
      </w:r>
    </w:p>
    <w:p w14:paraId="73D067DD" w14:textId="77777777" w:rsidR="00FB602A" w:rsidRDefault="00FB602A" w:rsidP="003F1FB1">
      <w:pPr>
        <w:rPr>
          <w:rFonts w:ascii="Geomanist" w:hAnsi="Geomanist"/>
          <w:color w:val="auto"/>
          <w:sz w:val="22"/>
          <w:szCs w:val="22"/>
        </w:rPr>
      </w:pPr>
    </w:p>
    <w:p w14:paraId="7725B066" w14:textId="08062CB0" w:rsidR="00FB602A" w:rsidRPr="008333E1" w:rsidRDefault="00FB602A" w:rsidP="003F1FB1">
      <w:pPr>
        <w:rPr>
          <w:rFonts w:ascii="Geomanist" w:hAnsi="Geomanist"/>
          <w:b/>
          <w:bCs/>
          <w:color w:val="auto"/>
          <w:sz w:val="22"/>
          <w:szCs w:val="22"/>
        </w:rPr>
      </w:pPr>
      <w:r w:rsidRPr="008333E1">
        <w:rPr>
          <w:rFonts w:ascii="Geomanist" w:hAnsi="Geomanist"/>
          <w:b/>
          <w:bCs/>
          <w:color w:val="auto"/>
          <w:sz w:val="22"/>
          <w:szCs w:val="22"/>
        </w:rPr>
        <w:t>Kuntalisän hakemista varten:</w:t>
      </w:r>
    </w:p>
    <w:p w14:paraId="7771C4C7" w14:textId="631A609E" w:rsidR="00FB602A" w:rsidRDefault="00FB602A" w:rsidP="003F1FB1">
      <w:pPr>
        <w:rPr>
          <w:rFonts w:ascii="Geomanist" w:hAnsi="Geomanist"/>
          <w:color w:val="auto"/>
          <w:sz w:val="22"/>
          <w:szCs w:val="22"/>
        </w:rPr>
      </w:pPr>
      <w:r>
        <w:rPr>
          <w:rFonts w:ascii="Geomanist" w:hAnsi="Geomanist"/>
          <w:color w:val="auto"/>
          <w:sz w:val="22"/>
          <w:szCs w:val="22"/>
        </w:rPr>
        <w:fldChar w:fldCharType="begin">
          <w:ffData>
            <w:name w:val="Valinta13"/>
            <w:enabled/>
            <w:calcOnExit w:val="0"/>
            <w:checkBox>
              <w:sizeAuto/>
              <w:default w:val="0"/>
            </w:checkBox>
          </w:ffData>
        </w:fldChar>
      </w:r>
      <w:bookmarkStart w:id="21" w:name="Valinta13"/>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21"/>
      <w:r>
        <w:rPr>
          <w:rFonts w:ascii="Geomanist" w:hAnsi="Geomanist"/>
          <w:color w:val="auto"/>
          <w:sz w:val="22"/>
          <w:szCs w:val="22"/>
        </w:rPr>
        <w:t xml:space="preserve"> Kopio työsopimuksesta</w:t>
      </w:r>
    </w:p>
    <w:p w14:paraId="474B5DF3" w14:textId="1617CDF9" w:rsidR="008333E1" w:rsidRDefault="008333E1" w:rsidP="003F1FB1">
      <w:pPr>
        <w:rPr>
          <w:rFonts w:ascii="Geomanist" w:hAnsi="Geomanist"/>
          <w:color w:val="auto"/>
          <w:sz w:val="22"/>
          <w:szCs w:val="22"/>
        </w:rPr>
      </w:pPr>
      <w:r>
        <w:rPr>
          <w:rFonts w:ascii="Geomanist" w:hAnsi="Geomanist"/>
          <w:color w:val="auto"/>
          <w:sz w:val="22"/>
          <w:szCs w:val="22"/>
        </w:rPr>
        <w:fldChar w:fldCharType="begin">
          <w:ffData>
            <w:name w:val="Valinta14"/>
            <w:enabled/>
            <w:calcOnExit w:val="0"/>
            <w:checkBox>
              <w:sizeAuto/>
              <w:default w:val="0"/>
            </w:checkBox>
          </w:ffData>
        </w:fldChar>
      </w:r>
      <w:bookmarkStart w:id="22" w:name="Valinta14"/>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22"/>
      <w:r>
        <w:rPr>
          <w:rFonts w:ascii="Geomanist" w:hAnsi="Geomanist"/>
          <w:color w:val="auto"/>
          <w:sz w:val="22"/>
          <w:szCs w:val="22"/>
        </w:rPr>
        <w:t xml:space="preserve"> Kopio palkkatukipäätöksestä</w:t>
      </w:r>
    </w:p>
    <w:p w14:paraId="495D7166" w14:textId="0D8D8455" w:rsidR="008333E1" w:rsidRDefault="008333E1" w:rsidP="003F1FB1">
      <w:pPr>
        <w:rPr>
          <w:rFonts w:ascii="Geomanist" w:hAnsi="Geomanist"/>
          <w:color w:val="auto"/>
          <w:sz w:val="22"/>
          <w:szCs w:val="22"/>
        </w:rPr>
      </w:pPr>
      <w:r>
        <w:rPr>
          <w:rFonts w:ascii="Geomanist" w:hAnsi="Geomanist"/>
          <w:color w:val="auto"/>
          <w:sz w:val="22"/>
          <w:szCs w:val="22"/>
        </w:rPr>
        <w:fldChar w:fldCharType="begin">
          <w:ffData>
            <w:name w:val="Valinta15"/>
            <w:enabled/>
            <w:calcOnExit w:val="0"/>
            <w:checkBox>
              <w:sizeAuto/>
              <w:default w:val="0"/>
            </w:checkBox>
          </w:ffData>
        </w:fldChar>
      </w:r>
      <w:bookmarkStart w:id="23" w:name="Valinta15"/>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23"/>
      <w:r>
        <w:rPr>
          <w:rFonts w:ascii="Geomanist" w:hAnsi="Geomanist"/>
          <w:color w:val="auto"/>
          <w:sz w:val="22"/>
          <w:szCs w:val="22"/>
        </w:rPr>
        <w:t xml:space="preserve"> Palkattavalla henkilöllä ei ole oikeutta palkkatukeen</w:t>
      </w:r>
    </w:p>
    <w:p w14:paraId="534175B8" w14:textId="77777777" w:rsidR="00FF1D45" w:rsidRDefault="00FF1D45" w:rsidP="003F1FB1">
      <w:pPr>
        <w:rPr>
          <w:rFonts w:ascii="Geomanist" w:hAnsi="Geomanist"/>
          <w:color w:val="auto"/>
          <w:sz w:val="22"/>
          <w:szCs w:val="22"/>
        </w:rPr>
      </w:pPr>
    </w:p>
    <w:p w14:paraId="3CE032F4" w14:textId="77777777" w:rsidR="00FF776D" w:rsidRDefault="00FF776D" w:rsidP="003F1FB1">
      <w:pPr>
        <w:rPr>
          <w:rFonts w:ascii="Geomanist" w:hAnsi="Geomanist"/>
          <w:b/>
          <w:bCs/>
          <w:color w:val="auto"/>
        </w:rPr>
      </w:pPr>
    </w:p>
    <w:p w14:paraId="15775AA2" w14:textId="77777777" w:rsidR="00470401" w:rsidRDefault="00470401" w:rsidP="003F1FB1">
      <w:pPr>
        <w:rPr>
          <w:rFonts w:ascii="Geomanist" w:hAnsi="Geomanist"/>
          <w:b/>
          <w:bCs/>
          <w:color w:val="auto"/>
        </w:rPr>
      </w:pPr>
    </w:p>
    <w:p w14:paraId="7941BA9A" w14:textId="30B11B76" w:rsidR="00FF1D45" w:rsidRPr="00FF1D45" w:rsidRDefault="00FF1D45" w:rsidP="003F1FB1">
      <w:pPr>
        <w:rPr>
          <w:rFonts w:ascii="Geomanist" w:hAnsi="Geomanist"/>
          <w:b/>
          <w:bCs/>
          <w:color w:val="auto"/>
        </w:rPr>
      </w:pPr>
      <w:r w:rsidRPr="00FF1D45">
        <w:rPr>
          <w:rFonts w:ascii="Geomanist" w:hAnsi="Geomanist"/>
          <w:b/>
          <w:bCs/>
          <w:color w:val="auto"/>
        </w:rPr>
        <w:t>Kuntalisän maksamisen ehdot</w:t>
      </w:r>
    </w:p>
    <w:p w14:paraId="34A582DC" w14:textId="77777777" w:rsidR="00FF1D45" w:rsidRDefault="00FF1D45" w:rsidP="003F1FB1">
      <w:pPr>
        <w:rPr>
          <w:rFonts w:ascii="Geomanist" w:hAnsi="Geomanist"/>
          <w:color w:val="auto"/>
          <w:sz w:val="22"/>
          <w:szCs w:val="22"/>
        </w:rPr>
      </w:pPr>
    </w:p>
    <w:p w14:paraId="4DFD8A86" w14:textId="77777777" w:rsidR="000F602B" w:rsidRDefault="00FF1D45" w:rsidP="00FF1D45">
      <w:pPr>
        <w:rPr>
          <w:rFonts w:ascii="Geomanist" w:hAnsi="Geomanist"/>
          <w:color w:val="auto"/>
          <w:sz w:val="22"/>
          <w:szCs w:val="22"/>
        </w:rPr>
      </w:pPr>
      <w:r w:rsidRPr="00FF1D45">
        <w:rPr>
          <w:rFonts w:ascii="Geomanist" w:hAnsi="Geomanist"/>
          <w:color w:val="auto"/>
          <w:sz w:val="22"/>
          <w:szCs w:val="22"/>
        </w:rPr>
        <w:t>Kuntalisän tarkoituksena on pidentää työllistettävien palkkatukijaksojen kestoa ja parantaa yritysten mahdollisuuksia työllistää työttömiä työnhakijoita. Tuki osoitetaan työntekijän palkkauskuluihin. Kuntalisää maksetaan yli 12 kk työttömänä olleen työnhakijan työllistämiseen enintään 400 €/kk. Työnhakijasta, joka on ollut työttömänä yli 36 kk (yli 3 vuotta), kuntalisää maksetaan enintään</w:t>
      </w:r>
      <w:r w:rsidR="0074324B">
        <w:rPr>
          <w:rFonts w:ascii="Geomanist" w:hAnsi="Geomanist"/>
          <w:color w:val="auto"/>
          <w:sz w:val="22"/>
          <w:szCs w:val="22"/>
        </w:rPr>
        <w:br/>
      </w:r>
      <w:r w:rsidRPr="00FF1D45">
        <w:rPr>
          <w:rFonts w:ascii="Geomanist" w:hAnsi="Geomanist"/>
          <w:color w:val="auto"/>
          <w:sz w:val="22"/>
          <w:szCs w:val="22"/>
        </w:rPr>
        <w:t>600 €/kk ja yli 60 kk (yli 5 vuotta) työttömänä olleen työnhakijan työllistämiseen enintään 800 €/kk. Nuorten alle 29-vuotiaiden kohdalla ei edellytetä vuoden työttömyyttä, tällöin tuki on enimmillään 400 €/kk.</w:t>
      </w:r>
    </w:p>
    <w:p w14:paraId="7B7ECB7C" w14:textId="77777777" w:rsidR="009536F7" w:rsidRDefault="009536F7" w:rsidP="00FF1D45">
      <w:pPr>
        <w:rPr>
          <w:rFonts w:ascii="Geomanist" w:hAnsi="Geomanist"/>
          <w:color w:val="auto"/>
          <w:sz w:val="22"/>
          <w:szCs w:val="22"/>
        </w:rPr>
      </w:pPr>
    </w:p>
    <w:p w14:paraId="4A86C5E1" w14:textId="77777777" w:rsidR="000F602B" w:rsidRDefault="00FF1D45" w:rsidP="000F602B">
      <w:pPr>
        <w:pStyle w:val="Luettelokappale"/>
        <w:numPr>
          <w:ilvl w:val="0"/>
          <w:numId w:val="5"/>
        </w:numPr>
        <w:rPr>
          <w:rFonts w:ascii="Geomanist" w:hAnsi="Geomanist"/>
          <w:color w:val="auto"/>
          <w:sz w:val="22"/>
          <w:szCs w:val="22"/>
        </w:rPr>
      </w:pPr>
      <w:r w:rsidRPr="000F602B">
        <w:rPr>
          <w:rFonts w:ascii="Geomanist" w:hAnsi="Geomanist"/>
          <w:color w:val="auto"/>
          <w:sz w:val="22"/>
          <w:szCs w:val="22"/>
        </w:rPr>
        <w:t>Työnantaja työllistää tyrnäväläisen.</w:t>
      </w:r>
    </w:p>
    <w:p w14:paraId="607BBE76" w14:textId="4D8522F7" w:rsidR="000F602B" w:rsidRDefault="00FF1D45" w:rsidP="00FF1D45">
      <w:pPr>
        <w:pStyle w:val="Luettelokappale"/>
        <w:numPr>
          <w:ilvl w:val="0"/>
          <w:numId w:val="5"/>
        </w:numPr>
        <w:rPr>
          <w:rFonts w:ascii="Geomanist" w:hAnsi="Geomanist"/>
          <w:color w:val="auto"/>
          <w:sz w:val="22"/>
          <w:szCs w:val="22"/>
        </w:rPr>
      </w:pPr>
      <w:r w:rsidRPr="000F602B">
        <w:rPr>
          <w:rFonts w:ascii="Geomanist" w:hAnsi="Geomanist"/>
          <w:color w:val="auto"/>
          <w:sz w:val="22"/>
          <w:szCs w:val="22"/>
        </w:rPr>
        <w:t xml:space="preserve">Työnantaja hakee palkkatukea </w:t>
      </w:r>
      <w:r w:rsidR="00751507">
        <w:rPr>
          <w:rFonts w:ascii="Geomanist" w:hAnsi="Geomanist"/>
          <w:color w:val="auto"/>
          <w:sz w:val="22"/>
          <w:szCs w:val="22"/>
        </w:rPr>
        <w:t>Tyrnävän työllisyyspalveluiden</w:t>
      </w:r>
      <w:r w:rsidRPr="000F602B">
        <w:rPr>
          <w:rFonts w:ascii="Geomanist" w:hAnsi="Geomanist"/>
          <w:color w:val="auto"/>
          <w:sz w:val="22"/>
          <w:szCs w:val="22"/>
        </w:rPr>
        <w:t xml:space="preserve"> kautta. Palkkatuki on ensisijainen tukimuoto, vaikka palkkatuki ei ole kuntalisän maksamisen edellytys.</w:t>
      </w:r>
    </w:p>
    <w:p w14:paraId="1241584F" w14:textId="77777777" w:rsidR="000F602B" w:rsidRDefault="00FF1D45" w:rsidP="00FF1D45">
      <w:pPr>
        <w:pStyle w:val="Luettelokappale"/>
        <w:numPr>
          <w:ilvl w:val="0"/>
          <w:numId w:val="5"/>
        </w:numPr>
        <w:rPr>
          <w:rFonts w:ascii="Geomanist" w:hAnsi="Geomanist"/>
          <w:color w:val="auto"/>
          <w:sz w:val="22"/>
          <w:szCs w:val="22"/>
        </w:rPr>
      </w:pPr>
      <w:r w:rsidRPr="000F602B">
        <w:rPr>
          <w:rFonts w:ascii="Geomanist" w:hAnsi="Geomanist"/>
          <w:color w:val="auto"/>
          <w:sz w:val="22"/>
          <w:szCs w:val="22"/>
        </w:rPr>
        <w:t>Työnantaja ja työntekijä tekevät työehtosopimuksen mukaisen työsopimuksen.</w:t>
      </w:r>
    </w:p>
    <w:p w14:paraId="6CE90773" w14:textId="77777777" w:rsidR="000F602B" w:rsidRDefault="00FF1D45" w:rsidP="00FF1D45">
      <w:pPr>
        <w:pStyle w:val="Luettelokappale"/>
        <w:numPr>
          <w:ilvl w:val="0"/>
          <w:numId w:val="5"/>
        </w:numPr>
        <w:rPr>
          <w:rFonts w:ascii="Geomanist" w:hAnsi="Geomanist"/>
          <w:color w:val="auto"/>
          <w:sz w:val="22"/>
          <w:szCs w:val="22"/>
        </w:rPr>
      </w:pPr>
      <w:r w:rsidRPr="000F602B">
        <w:rPr>
          <w:rFonts w:ascii="Geomanist" w:hAnsi="Geomanist"/>
          <w:color w:val="auto"/>
          <w:sz w:val="22"/>
          <w:szCs w:val="22"/>
        </w:rPr>
        <w:t>Työnantajan luottotiedot tarkastetaan ennen kuntalisän maksamista.</w:t>
      </w:r>
    </w:p>
    <w:p w14:paraId="74EE25E0" w14:textId="77777777" w:rsidR="000F602B" w:rsidRDefault="00FF1D45" w:rsidP="000F602B">
      <w:pPr>
        <w:pStyle w:val="Luettelokappale"/>
        <w:numPr>
          <w:ilvl w:val="0"/>
          <w:numId w:val="5"/>
        </w:numPr>
        <w:rPr>
          <w:rFonts w:ascii="Geomanist" w:hAnsi="Geomanist"/>
          <w:color w:val="auto"/>
          <w:sz w:val="22"/>
          <w:szCs w:val="22"/>
        </w:rPr>
      </w:pPr>
      <w:r w:rsidRPr="000F602B">
        <w:rPr>
          <w:rFonts w:ascii="Geomanist" w:hAnsi="Geomanist"/>
          <w:color w:val="auto"/>
          <w:sz w:val="22"/>
          <w:szCs w:val="22"/>
        </w:rPr>
        <w:t>Hakemus on jätettävä kuukauden kuluessa palkkatuetun työsuhteen alkamisesta.</w:t>
      </w:r>
    </w:p>
    <w:p w14:paraId="2DFB3A89" w14:textId="3B7C33EA" w:rsidR="000A4964" w:rsidRDefault="00FF1D45" w:rsidP="00FF1D45">
      <w:pPr>
        <w:pStyle w:val="Luettelokappale"/>
        <w:numPr>
          <w:ilvl w:val="0"/>
          <w:numId w:val="5"/>
        </w:numPr>
        <w:rPr>
          <w:rFonts w:ascii="Geomanist" w:hAnsi="Geomanist"/>
          <w:color w:val="auto"/>
          <w:sz w:val="22"/>
          <w:szCs w:val="22"/>
        </w:rPr>
      </w:pPr>
      <w:r w:rsidRPr="000F602B">
        <w:rPr>
          <w:rFonts w:ascii="Geomanist" w:hAnsi="Geomanist"/>
          <w:color w:val="auto"/>
          <w:sz w:val="22"/>
          <w:szCs w:val="22"/>
        </w:rPr>
        <w:t>Yhdestä henkilöstä voidaan maksaa kuntalisää enimmillään 6</w:t>
      </w:r>
      <w:r w:rsidR="003E10F4">
        <w:rPr>
          <w:rFonts w:ascii="Geomanist" w:hAnsi="Geomanist"/>
          <w:color w:val="auto"/>
          <w:sz w:val="22"/>
          <w:szCs w:val="22"/>
        </w:rPr>
        <w:t>–</w:t>
      </w:r>
      <w:r w:rsidRPr="000F602B">
        <w:rPr>
          <w:rFonts w:ascii="Geomanist" w:hAnsi="Geomanist"/>
          <w:color w:val="auto"/>
          <w:sz w:val="22"/>
          <w:szCs w:val="22"/>
        </w:rPr>
        <w:t>8 kk ajalta. Työnantaja voi tänä aikana vaihtua. Työsuhteen ei tarvitse olla yhtäjaksoinen. Työssäoloehdon täyttymisen (26 viikkoa edeltäneiden 28</w:t>
      </w:r>
      <w:r w:rsidR="003E10F4">
        <w:rPr>
          <w:rFonts w:ascii="Geomanist" w:hAnsi="Geomanist"/>
          <w:color w:val="auto"/>
          <w:sz w:val="22"/>
          <w:szCs w:val="22"/>
        </w:rPr>
        <w:t xml:space="preserve"> </w:t>
      </w:r>
      <w:r w:rsidRPr="000F602B">
        <w:rPr>
          <w:rFonts w:ascii="Geomanist" w:hAnsi="Geomanist"/>
          <w:color w:val="auto"/>
          <w:sz w:val="22"/>
          <w:szCs w:val="22"/>
        </w:rPr>
        <w:t xml:space="preserve">kk aikana) jälkeen työttömyyskertymä nollautuu. </w:t>
      </w:r>
      <w:r w:rsidRPr="000A4964">
        <w:rPr>
          <w:rFonts w:ascii="Geomanist" w:hAnsi="Geomanist"/>
          <w:color w:val="auto"/>
          <w:sz w:val="22"/>
          <w:szCs w:val="22"/>
        </w:rPr>
        <w:t>Huom.! Jos työllistämisen tueksi on saatu palkkatukea, kertyy työssäoloehto vain 75 % palkkatukityösuhteen ajalta.</w:t>
      </w:r>
    </w:p>
    <w:p w14:paraId="7CE46ABD" w14:textId="77777777"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Mikäli työsuhde puretaan aikaisemmin kuin työsopimuksessa on mainittu tai henkilöllä on palkaton työnteon keskeytys, tukea maksetaan vain niiltä päiviltä, kun henkilölle on maksettu palkkaa.</w:t>
      </w:r>
    </w:p>
    <w:p w14:paraId="5C8E8484" w14:textId="77777777"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Kuntalisää ei makseta oppisopimuskoulutuksesta.</w:t>
      </w:r>
    </w:p>
    <w:p w14:paraId="360F1672" w14:textId="77777777"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Kuntalisä maksetaan jälkikäteen tilitystä vastaan. Tilitys tehdään käyttämällä Kuntalisän tilityslomaketta.</w:t>
      </w:r>
    </w:p>
    <w:p w14:paraId="5BAF7C45" w14:textId="231CC737"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lastRenderedPageBreak/>
        <w:t>Elinkeinotoimintaa harjoittavan työnantajan julkisten tukien (valtion palkkatuki ja kunnan kuntalisä) yhteenlaskettu osuus voi olla enintään 50 % palkkauskustannuksista. Poikkeuksena</w:t>
      </w:r>
      <w:r w:rsidR="00E55B25">
        <w:rPr>
          <w:rFonts w:ascii="Geomanist" w:hAnsi="Geomanist"/>
          <w:color w:val="auto"/>
          <w:sz w:val="22"/>
          <w:szCs w:val="22"/>
        </w:rPr>
        <w:t xml:space="preserve"> </w:t>
      </w:r>
      <w:r w:rsidRPr="000A4964">
        <w:rPr>
          <w:rFonts w:ascii="Geomanist" w:hAnsi="Geomanist"/>
          <w:color w:val="auto"/>
          <w:sz w:val="22"/>
          <w:szCs w:val="22"/>
        </w:rPr>
        <w:t>ns. osatyökykyisen henkilön (henkilöllä on vika, vamma tai sairaus, joka vaikeuttaa työllistymistä) palkkauksessa julkisen tuen osuus voi olla 75 % palkkauskustannuksista.</w:t>
      </w:r>
    </w:p>
    <w:p w14:paraId="4B978AC5" w14:textId="77777777"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Yleishyödyllisen yhdistyksen kohdalla julkiset tuet eivät saa ylittää palkkauskustannuksia.</w:t>
      </w:r>
    </w:p>
    <w:p w14:paraId="59D16A90" w14:textId="6DE56AC2"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Viimeisen tilityksen yhteydessä palautetaan seurantalomake täytettynä työ</w:t>
      </w:r>
      <w:r w:rsidR="00262F95">
        <w:rPr>
          <w:rFonts w:ascii="Geomanist" w:hAnsi="Geomanist"/>
          <w:color w:val="auto"/>
          <w:sz w:val="22"/>
          <w:szCs w:val="22"/>
        </w:rPr>
        <w:t xml:space="preserve">llisyys- ja hyvinvointikoordinaattorille </w:t>
      </w:r>
      <w:r w:rsidRPr="000A4964">
        <w:rPr>
          <w:rFonts w:ascii="Geomanist" w:hAnsi="Geomanist"/>
          <w:color w:val="auto"/>
          <w:sz w:val="22"/>
          <w:szCs w:val="22"/>
        </w:rPr>
        <w:t>(seurantalomakkeen palauttaminen on edellytyksenä viimeisen kuukauden kuntalisän saamiselle).</w:t>
      </w:r>
    </w:p>
    <w:p w14:paraId="08970EE1" w14:textId="77777777" w:rsidR="000A4964"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Edelleensijoittamisesta tulee aina ilmoittaa ja sitä koskeva sopimus tulee esittää kunnalle. Mikäli yritys saa kuntalisää henkilön palkkakuluihin ja edelleensijoittaa henkilön toiseen yritykseen, on toisen yrityksen osallistuttava henkilön palkkakustannuksiin vähintään kuntalisän suuruisella osuudella. Mikäli edelleensijoittamisen ajanjakso on lyhyempi kuin kuukausi, sovelletaan päiväkohtaista maksuosuutta.</w:t>
      </w:r>
    </w:p>
    <w:p w14:paraId="48C8774B" w14:textId="1BC8FCCD" w:rsidR="00FF1D45" w:rsidRDefault="00FF1D45" w:rsidP="00FF1D45">
      <w:pPr>
        <w:pStyle w:val="Luettelokappale"/>
        <w:numPr>
          <w:ilvl w:val="0"/>
          <w:numId w:val="5"/>
        </w:numPr>
        <w:rPr>
          <w:rFonts w:ascii="Geomanist" w:hAnsi="Geomanist"/>
          <w:color w:val="auto"/>
          <w:sz w:val="22"/>
          <w:szCs w:val="22"/>
        </w:rPr>
      </w:pPr>
      <w:r w:rsidRPr="000A4964">
        <w:rPr>
          <w:rFonts w:ascii="Geomanist" w:hAnsi="Geomanist"/>
          <w:color w:val="auto"/>
          <w:sz w:val="22"/>
          <w:szCs w:val="22"/>
        </w:rPr>
        <w:t>Tyrnävän kunnalla on oikeus periä avustus takaisin, mikäli yllä olevat ehdot eivät toteudu.</w:t>
      </w:r>
    </w:p>
    <w:p w14:paraId="7AC6314E" w14:textId="77777777" w:rsidR="0035731A" w:rsidRDefault="0035731A" w:rsidP="0035731A">
      <w:pPr>
        <w:rPr>
          <w:rFonts w:ascii="Geomanist" w:hAnsi="Geomanist"/>
          <w:color w:val="auto"/>
          <w:sz w:val="22"/>
          <w:szCs w:val="22"/>
        </w:rPr>
      </w:pPr>
    </w:p>
    <w:p w14:paraId="72697136" w14:textId="77777777" w:rsidR="00FF776D" w:rsidRDefault="00FF776D" w:rsidP="0035731A">
      <w:pPr>
        <w:rPr>
          <w:rFonts w:ascii="Geomanist" w:hAnsi="Geomanist"/>
          <w:b/>
          <w:bCs/>
          <w:color w:val="auto"/>
        </w:rPr>
      </w:pPr>
    </w:p>
    <w:p w14:paraId="139F19F2" w14:textId="000F9F93" w:rsidR="0035731A" w:rsidRPr="0035731A" w:rsidRDefault="0035731A" w:rsidP="0035731A">
      <w:pPr>
        <w:rPr>
          <w:rFonts w:ascii="Geomanist" w:hAnsi="Geomanist"/>
          <w:b/>
          <w:bCs/>
          <w:color w:val="auto"/>
        </w:rPr>
      </w:pPr>
      <w:r w:rsidRPr="0035731A">
        <w:rPr>
          <w:rFonts w:ascii="Geomanist" w:hAnsi="Geomanist"/>
          <w:b/>
          <w:bCs/>
          <w:color w:val="auto"/>
        </w:rPr>
        <w:t>Toimintaohjeet</w:t>
      </w:r>
    </w:p>
    <w:p w14:paraId="00A6EA83" w14:textId="77777777" w:rsidR="0035731A" w:rsidRDefault="0035731A" w:rsidP="0035731A">
      <w:pPr>
        <w:rPr>
          <w:rFonts w:ascii="Geomanist" w:hAnsi="Geomanist"/>
          <w:color w:val="auto"/>
          <w:sz w:val="22"/>
          <w:szCs w:val="22"/>
        </w:rPr>
      </w:pPr>
    </w:p>
    <w:p w14:paraId="4035CBA9" w14:textId="4252BE00" w:rsidR="002A5DD5" w:rsidRDefault="0035731A" w:rsidP="0035731A">
      <w:pPr>
        <w:rPr>
          <w:rFonts w:ascii="Geomanist" w:hAnsi="Geomanist"/>
          <w:color w:val="auto"/>
          <w:sz w:val="22"/>
          <w:szCs w:val="22"/>
        </w:rPr>
      </w:pPr>
      <w:r w:rsidRPr="0035731A">
        <w:rPr>
          <w:rFonts w:ascii="Geomanist" w:hAnsi="Geomanist"/>
          <w:color w:val="auto"/>
          <w:sz w:val="22"/>
          <w:szCs w:val="22"/>
        </w:rPr>
        <w:t xml:space="preserve">Yritys hakee palkkatukea </w:t>
      </w:r>
      <w:r w:rsidR="00470401">
        <w:rPr>
          <w:rFonts w:ascii="Geomanist" w:hAnsi="Geomanist"/>
          <w:color w:val="auto"/>
          <w:sz w:val="22"/>
          <w:szCs w:val="22"/>
        </w:rPr>
        <w:t>Tyrnävän työllisyyspalveluista</w:t>
      </w:r>
      <w:r w:rsidRPr="0035731A">
        <w:rPr>
          <w:rFonts w:ascii="Geomanist" w:hAnsi="Geomanist"/>
          <w:color w:val="auto"/>
          <w:sz w:val="22"/>
          <w:szCs w:val="22"/>
        </w:rPr>
        <w:t xml:space="preserve"> ennen työsopimuksen tekemistä. Palkkatukipäätöksen tultua yritys ja työntekijä tekevät työsopimuksen. Myönteinen palkkatukipäätös ei ole kuntalisän myöntämisen edellytys. Työsopimuksen solmimisen jälkeen työnantaja hakee kunnalta kuntalisää 1 kuukauden kuluessa työsuhteen alkamisesta.</w:t>
      </w:r>
    </w:p>
    <w:p w14:paraId="36B542E1" w14:textId="77777777" w:rsidR="002A5DD5" w:rsidRDefault="002A5DD5" w:rsidP="0035731A">
      <w:pPr>
        <w:rPr>
          <w:rFonts w:ascii="Geomanist" w:hAnsi="Geomanist"/>
          <w:color w:val="auto"/>
          <w:sz w:val="22"/>
          <w:szCs w:val="22"/>
        </w:rPr>
      </w:pPr>
    </w:p>
    <w:p w14:paraId="13BAF5B1" w14:textId="6F3DF176" w:rsidR="0035731A" w:rsidRDefault="0035731A" w:rsidP="0035731A">
      <w:pPr>
        <w:rPr>
          <w:rFonts w:ascii="Geomanist" w:hAnsi="Geomanist"/>
          <w:color w:val="auto"/>
          <w:sz w:val="22"/>
          <w:szCs w:val="22"/>
        </w:rPr>
      </w:pPr>
      <w:r w:rsidRPr="0035731A">
        <w:rPr>
          <w:rFonts w:ascii="Geomanist" w:hAnsi="Geomanist"/>
          <w:color w:val="auto"/>
          <w:sz w:val="22"/>
          <w:szCs w:val="22"/>
        </w:rPr>
        <w:t>Kuntalisähakemus liitteineen toimitetaan työ</w:t>
      </w:r>
      <w:r w:rsidR="002A5DD5">
        <w:rPr>
          <w:rFonts w:ascii="Geomanist" w:hAnsi="Geomanist"/>
          <w:color w:val="auto"/>
          <w:sz w:val="22"/>
          <w:szCs w:val="22"/>
        </w:rPr>
        <w:t>llisyys- ja hyvinvointikoordinaattori</w:t>
      </w:r>
      <w:r w:rsidRPr="0035731A">
        <w:rPr>
          <w:rFonts w:ascii="Geomanist" w:hAnsi="Geomanist"/>
          <w:color w:val="auto"/>
          <w:sz w:val="22"/>
          <w:szCs w:val="22"/>
        </w:rPr>
        <w:t xml:space="preserve"> Anne Tiirikaiselle (Kunnankuja 4, 91800 Tyrnävä), puh. 0</w:t>
      </w:r>
      <w:r w:rsidR="00294C4E">
        <w:rPr>
          <w:rFonts w:ascii="Geomanist" w:hAnsi="Geomanist"/>
          <w:color w:val="auto"/>
          <w:sz w:val="22"/>
          <w:szCs w:val="22"/>
        </w:rPr>
        <w:t>8</w:t>
      </w:r>
      <w:r w:rsidR="00294C4E">
        <w:rPr>
          <w:rFonts w:ascii="Calibri" w:hAnsi="Calibri" w:cs="Calibri"/>
          <w:color w:val="auto"/>
          <w:sz w:val="22"/>
          <w:szCs w:val="22"/>
        </w:rPr>
        <w:t> </w:t>
      </w:r>
      <w:r w:rsidR="00294C4E">
        <w:rPr>
          <w:rFonts w:ascii="Geomanist" w:hAnsi="Geomanist"/>
          <w:color w:val="auto"/>
          <w:sz w:val="22"/>
          <w:szCs w:val="22"/>
        </w:rPr>
        <w:t>558 71219</w:t>
      </w:r>
      <w:r w:rsidRPr="0035731A">
        <w:rPr>
          <w:rFonts w:ascii="Geomanist" w:hAnsi="Geomanist"/>
          <w:color w:val="auto"/>
          <w:sz w:val="22"/>
          <w:szCs w:val="22"/>
        </w:rPr>
        <w:t>.</w:t>
      </w:r>
    </w:p>
    <w:p w14:paraId="481C545B" w14:textId="77777777" w:rsidR="002A5DD5" w:rsidRDefault="002A5DD5" w:rsidP="0035731A">
      <w:pPr>
        <w:rPr>
          <w:rFonts w:ascii="Geomanist" w:hAnsi="Geomanist"/>
          <w:color w:val="auto"/>
          <w:sz w:val="22"/>
          <w:szCs w:val="22"/>
        </w:rPr>
      </w:pPr>
    </w:p>
    <w:p w14:paraId="0FFAA5BA" w14:textId="77777777" w:rsidR="00FF776D" w:rsidRDefault="00FF776D" w:rsidP="0035731A">
      <w:pPr>
        <w:rPr>
          <w:rFonts w:ascii="Geomanist" w:hAnsi="Geomanist"/>
          <w:b/>
          <w:bCs/>
          <w:color w:val="auto"/>
        </w:rPr>
      </w:pPr>
    </w:p>
    <w:p w14:paraId="182A55B3" w14:textId="52292844" w:rsidR="002A5DD5" w:rsidRPr="00FF776D" w:rsidRDefault="002A5DD5" w:rsidP="0035731A">
      <w:pPr>
        <w:rPr>
          <w:rFonts w:ascii="Geomanist" w:hAnsi="Geomanist"/>
          <w:b/>
          <w:bCs/>
          <w:color w:val="auto"/>
        </w:rPr>
      </w:pPr>
      <w:r w:rsidRPr="00FF776D">
        <w:rPr>
          <w:rFonts w:ascii="Geomanist" w:hAnsi="Geomanist"/>
          <w:b/>
          <w:bCs/>
          <w:color w:val="auto"/>
        </w:rPr>
        <w:t>Päätös kuntalisän myöntämisestä</w:t>
      </w:r>
    </w:p>
    <w:p w14:paraId="0B3ED69A" w14:textId="77777777" w:rsidR="002A5DD5" w:rsidRDefault="002A5DD5" w:rsidP="0035731A">
      <w:pPr>
        <w:rPr>
          <w:rFonts w:ascii="Geomanist" w:hAnsi="Geomanist"/>
          <w:color w:val="auto"/>
          <w:sz w:val="22"/>
          <w:szCs w:val="22"/>
        </w:rPr>
      </w:pPr>
    </w:p>
    <w:p w14:paraId="2C13AE37" w14:textId="697284E5" w:rsidR="002A5DD5" w:rsidRDefault="00471CC0" w:rsidP="0035731A">
      <w:pPr>
        <w:rPr>
          <w:rFonts w:ascii="Geomanist" w:hAnsi="Geomanist"/>
          <w:color w:val="auto"/>
          <w:sz w:val="22"/>
          <w:szCs w:val="22"/>
        </w:rPr>
      </w:pPr>
      <w:r>
        <w:rPr>
          <w:rFonts w:ascii="Geomanist" w:hAnsi="Geomanist"/>
          <w:color w:val="auto"/>
          <w:sz w:val="22"/>
          <w:szCs w:val="22"/>
        </w:rPr>
        <w:t>Kuntalisää myönnetään</w:t>
      </w:r>
      <w:r>
        <w:rPr>
          <w:rFonts w:ascii="Geomanist" w:hAnsi="Geomanist"/>
          <w:color w:val="auto"/>
          <w:sz w:val="22"/>
          <w:szCs w:val="22"/>
        </w:rPr>
        <w:tab/>
        <w:t xml:space="preserve">Kyllä </w:t>
      </w:r>
      <w:r>
        <w:rPr>
          <w:rFonts w:ascii="Geomanist" w:hAnsi="Geomanist"/>
          <w:color w:val="auto"/>
          <w:sz w:val="22"/>
          <w:szCs w:val="22"/>
        </w:rPr>
        <w:fldChar w:fldCharType="begin">
          <w:ffData>
            <w:name w:val="Valinta16"/>
            <w:enabled/>
            <w:calcOnExit w:val="0"/>
            <w:checkBox>
              <w:sizeAuto/>
              <w:default w:val="0"/>
            </w:checkBox>
          </w:ffData>
        </w:fldChar>
      </w:r>
      <w:bookmarkStart w:id="24" w:name="Valinta16"/>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24"/>
      <w:r>
        <w:rPr>
          <w:rFonts w:ascii="Geomanist" w:hAnsi="Geomanist"/>
          <w:color w:val="auto"/>
          <w:sz w:val="22"/>
          <w:szCs w:val="22"/>
        </w:rPr>
        <w:tab/>
        <w:t xml:space="preserve">Ei </w:t>
      </w:r>
      <w:r>
        <w:rPr>
          <w:rFonts w:ascii="Geomanist" w:hAnsi="Geomanist"/>
          <w:color w:val="auto"/>
          <w:sz w:val="22"/>
          <w:szCs w:val="22"/>
        </w:rPr>
        <w:fldChar w:fldCharType="begin">
          <w:ffData>
            <w:name w:val="Valinta17"/>
            <w:enabled/>
            <w:calcOnExit w:val="0"/>
            <w:checkBox>
              <w:sizeAuto/>
              <w:default w:val="0"/>
            </w:checkBox>
          </w:ffData>
        </w:fldChar>
      </w:r>
      <w:bookmarkStart w:id="25" w:name="Valinta17"/>
      <w:r>
        <w:rPr>
          <w:rFonts w:ascii="Geomanist" w:hAnsi="Geomanist"/>
          <w:color w:val="auto"/>
          <w:sz w:val="22"/>
          <w:szCs w:val="22"/>
        </w:rPr>
        <w:instrText xml:space="preserve"> FORMCHECKBOX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fldChar w:fldCharType="end"/>
      </w:r>
      <w:bookmarkEnd w:id="25"/>
      <w:r>
        <w:rPr>
          <w:rFonts w:ascii="Geomanist" w:hAnsi="Geomanist"/>
          <w:color w:val="auto"/>
          <w:sz w:val="22"/>
          <w:szCs w:val="22"/>
        </w:rPr>
        <w:tab/>
        <w:t xml:space="preserve">ajalle </w:t>
      </w:r>
      <w:r>
        <w:rPr>
          <w:rFonts w:ascii="Geomanist" w:hAnsi="Geomanist"/>
          <w:color w:val="auto"/>
          <w:sz w:val="22"/>
          <w:szCs w:val="22"/>
        </w:rPr>
        <w:fldChar w:fldCharType="begin">
          <w:ffData>
            <w:name w:val="Teksti13"/>
            <w:enabled/>
            <w:calcOnExit w:val="0"/>
            <w:textInput/>
          </w:ffData>
        </w:fldChar>
      </w:r>
      <w:bookmarkStart w:id="26" w:name="Teksti13"/>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26"/>
      <w:r>
        <w:rPr>
          <w:rFonts w:ascii="Geomanist" w:hAnsi="Geomanist"/>
          <w:color w:val="auto"/>
          <w:sz w:val="22"/>
          <w:szCs w:val="22"/>
        </w:rPr>
        <w:t>.</w:t>
      </w:r>
    </w:p>
    <w:p w14:paraId="532BCB50" w14:textId="77777777" w:rsidR="00471CC0" w:rsidRDefault="00471CC0" w:rsidP="0035731A">
      <w:pPr>
        <w:rPr>
          <w:rFonts w:ascii="Geomanist" w:hAnsi="Geomanist"/>
          <w:color w:val="auto"/>
          <w:sz w:val="22"/>
          <w:szCs w:val="22"/>
        </w:rPr>
      </w:pPr>
    </w:p>
    <w:p w14:paraId="58CD4337" w14:textId="26D91B47" w:rsidR="00FF776D" w:rsidRPr="00FF776D" w:rsidRDefault="00FF776D" w:rsidP="0035731A">
      <w:pPr>
        <w:rPr>
          <w:rFonts w:ascii="Geomanist" w:hAnsi="Geomanist"/>
          <w:i/>
          <w:iCs/>
          <w:color w:val="auto"/>
          <w:sz w:val="20"/>
          <w:szCs w:val="20"/>
        </w:rPr>
      </w:pPr>
      <w:r w:rsidRPr="00FF776D">
        <w:rPr>
          <w:rFonts w:ascii="Geomanist" w:hAnsi="Geomanist"/>
          <w:i/>
          <w:iCs/>
          <w:color w:val="auto"/>
          <w:sz w:val="20"/>
          <w:szCs w:val="20"/>
        </w:rPr>
        <w:t>Kuntalisään liittyvästä päätöksestä ei voi valittaa.</w:t>
      </w:r>
    </w:p>
    <w:p w14:paraId="595985CC" w14:textId="77777777" w:rsidR="00FF776D" w:rsidRDefault="00FF776D" w:rsidP="0035731A">
      <w:pPr>
        <w:rPr>
          <w:rFonts w:ascii="Geomanist" w:hAnsi="Geomanist"/>
          <w:color w:val="auto"/>
          <w:sz w:val="22"/>
          <w:szCs w:val="22"/>
        </w:rPr>
      </w:pPr>
    </w:p>
    <w:p w14:paraId="64DACD61" w14:textId="0B11CE6F" w:rsidR="00FF776D" w:rsidRDefault="00FF776D" w:rsidP="0035731A">
      <w:pPr>
        <w:rPr>
          <w:rFonts w:ascii="Geomanist" w:hAnsi="Geomanist"/>
          <w:color w:val="auto"/>
          <w:sz w:val="22"/>
          <w:szCs w:val="22"/>
        </w:rPr>
      </w:pPr>
      <w:r>
        <w:rPr>
          <w:rFonts w:ascii="Geomanist" w:hAnsi="Geomanist"/>
          <w:color w:val="auto"/>
          <w:sz w:val="22"/>
          <w:szCs w:val="22"/>
        </w:rPr>
        <w:t xml:space="preserve">Päiväys: </w:t>
      </w:r>
      <w:r>
        <w:rPr>
          <w:rFonts w:ascii="Geomanist" w:hAnsi="Geomanist"/>
          <w:color w:val="auto"/>
          <w:sz w:val="22"/>
          <w:szCs w:val="22"/>
        </w:rPr>
        <w:fldChar w:fldCharType="begin">
          <w:ffData>
            <w:name w:val="Teksti14"/>
            <w:enabled/>
            <w:calcOnExit w:val="0"/>
            <w:textInput/>
          </w:ffData>
        </w:fldChar>
      </w:r>
      <w:bookmarkStart w:id="27" w:name="Teksti14"/>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27"/>
    </w:p>
    <w:p w14:paraId="5676D52C" w14:textId="77777777" w:rsidR="00FF776D" w:rsidRDefault="00FF776D" w:rsidP="0035731A">
      <w:pPr>
        <w:rPr>
          <w:rFonts w:ascii="Geomanist" w:hAnsi="Geomanist"/>
          <w:color w:val="auto"/>
          <w:sz w:val="22"/>
          <w:szCs w:val="22"/>
        </w:rPr>
      </w:pPr>
    </w:p>
    <w:p w14:paraId="5D711BBF" w14:textId="77777777" w:rsidR="00FF776D" w:rsidRDefault="00FF776D" w:rsidP="0035731A">
      <w:pPr>
        <w:pBdr>
          <w:bottom w:val="single" w:sz="6" w:space="1" w:color="auto"/>
        </w:pBdr>
        <w:rPr>
          <w:rFonts w:ascii="Geomanist" w:hAnsi="Geomanist"/>
          <w:color w:val="auto"/>
          <w:sz w:val="22"/>
          <w:szCs w:val="22"/>
        </w:rPr>
      </w:pPr>
    </w:p>
    <w:p w14:paraId="0040D113" w14:textId="46E1E3A2" w:rsidR="00FF776D" w:rsidRDefault="0016343A" w:rsidP="0035731A">
      <w:pPr>
        <w:pBdr>
          <w:bottom w:val="single" w:sz="6" w:space="1" w:color="auto"/>
        </w:pBdr>
        <w:rPr>
          <w:rFonts w:ascii="Geomanist" w:hAnsi="Geomanist"/>
          <w:color w:val="auto"/>
          <w:sz w:val="22"/>
          <w:szCs w:val="22"/>
        </w:rPr>
      </w:pPr>
      <w:r>
        <w:rPr>
          <w:rFonts w:ascii="Geomanist" w:hAnsi="Geomanist"/>
          <w:color w:val="auto"/>
          <w:sz w:val="22"/>
          <w:szCs w:val="22"/>
        </w:rPr>
        <w:fldChar w:fldCharType="begin">
          <w:ffData>
            <w:name w:val="Teksti16"/>
            <w:enabled/>
            <w:calcOnExit w:val="0"/>
            <w:textInput/>
          </w:ffData>
        </w:fldChar>
      </w:r>
      <w:bookmarkStart w:id="28" w:name="Teksti16"/>
      <w:r>
        <w:rPr>
          <w:rFonts w:ascii="Geomanist" w:hAnsi="Geomanist"/>
          <w:color w:val="auto"/>
          <w:sz w:val="22"/>
          <w:szCs w:val="22"/>
        </w:rPr>
        <w:instrText xml:space="preserve"> FORMTEXT </w:instrText>
      </w:r>
      <w:r>
        <w:rPr>
          <w:rFonts w:ascii="Geomanist" w:hAnsi="Geomanist"/>
          <w:color w:val="auto"/>
          <w:sz w:val="22"/>
          <w:szCs w:val="22"/>
        </w:rPr>
      </w:r>
      <w:r>
        <w:rPr>
          <w:rFonts w:ascii="Geomanist" w:hAnsi="Geomanist"/>
          <w:color w:val="auto"/>
          <w:sz w:val="22"/>
          <w:szCs w:val="22"/>
        </w:rPr>
        <w:fldChar w:fldCharType="separate"/>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t> </w:t>
      </w:r>
      <w:r>
        <w:rPr>
          <w:rFonts w:ascii="Geomanist" w:hAnsi="Geomanist"/>
          <w:color w:val="auto"/>
          <w:sz w:val="22"/>
          <w:szCs w:val="22"/>
        </w:rPr>
        <w:fldChar w:fldCharType="end"/>
      </w:r>
      <w:bookmarkEnd w:id="28"/>
    </w:p>
    <w:p w14:paraId="46885456" w14:textId="0F0FFB92" w:rsidR="00FF776D" w:rsidRPr="0035731A" w:rsidRDefault="00FF776D" w:rsidP="0035731A">
      <w:pPr>
        <w:rPr>
          <w:rFonts w:ascii="Geomanist" w:hAnsi="Geomanist"/>
          <w:color w:val="auto"/>
          <w:sz w:val="22"/>
          <w:szCs w:val="22"/>
        </w:rPr>
      </w:pPr>
      <w:r>
        <w:rPr>
          <w:rFonts w:ascii="Geomanist" w:hAnsi="Geomanist"/>
          <w:color w:val="auto"/>
          <w:sz w:val="22"/>
          <w:szCs w:val="22"/>
        </w:rPr>
        <w:t>Allekirjoitus ja nimenselvennys</w:t>
      </w:r>
    </w:p>
    <w:sectPr w:rsidR="00FF776D" w:rsidRPr="0035731A" w:rsidSect="00BA7324">
      <w:headerReference w:type="even" r:id="rId11"/>
      <w:headerReference w:type="default" r:id="rId12"/>
      <w:footerReference w:type="even" r:id="rId13"/>
      <w:footerReference w:type="default" r:id="rId14"/>
      <w:pgSz w:w="11906" w:h="16838"/>
      <w:pgMar w:top="1560" w:right="1134" w:bottom="2268" w:left="1134" w:header="709" w:footer="8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77A8" w14:textId="77777777" w:rsidR="000C50F3" w:rsidRDefault="000C50F3" w:rsidP="00666E16">
      <w:r>
        <w:separator/>
      </w:r>
    </w:p>
  </w:endnote>
  <w:endnote w:type="continuationSeparator" w:id="0">
    <w:p w14:paraId="1CF0B148" w14:textId="77777777" w:rsidR="000C50F3" w:rsidRDefault="000C50F3" w:rsidP="006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ra SemiBold">
    <w:charset w:val="4D"/>
    <w:family w:val="auto"/>
    <w:pitch w:val="variable"/>
    <w:sig w:usb0="A000000F" w:usb1="4000004A" w:usb2="00000000" w:usb3="00000000" w:csb0="00000093" w:csb1="00000000"/>
  </w:font>
  <w:font w:name="Geomanist">
    <w:panose1 w:val="02000503040000020004"/>
    <w:charset w:val="00"/>
    <w:family w:val="modern"/>
    <w:notTrueType/>
    <w:pitch w:val="variable"/>
    <w:sig w:usb0="20000007" w:usb1="00000000" w:usb2="00000000" w:usb3="00000000" w:csb0="00000193" w:csb1="00000000"/>
  </w:font>
  <w:font w:name="Times New Roman (Otsikot, muut">
    <w:altName w:val="Times New Roman"/>
    <w:panose1 w:val="00000000000000000000"/>
    <w:charset w:val="00"/>
    <w:family w:val="roman"/>
    <w:notTrueType/>
    <w:pitch w:val="default"/>
  </w:font>
  <w:font w:name="GEOMANIST-BOOK">
    <w:altName w:val="Geomanist"/>
    <w:panose1 w:val="00000000000000000000"/>
    <w:charset w:val="4D"/>
    <w:family w:val="auto"/>
    <w:notTrueType/>
    <w:pitch w:val="variable"/>
    <w:sig w:usb0="A000002F" w:usb1="1000004A" w:usb2="00000000" w:usb3="00000000" w:csb0="00000193" w:csb1="00000000"/>
  </w:font>
  <w:font w:name="GEOMANIST-MEDIUM">
    <w:altName w:val="Geomanist"/>
    <w:panose1 w:val="00000000000000000000"/>
    <w:charset w:val="4D"/>
    <w:family w:val="auto"/>
    <w:notTrueType/>
    <w:pitch w:val="variable"/>
    <w:sig w:usb0="A000002F" w:usb1="1000004A" w:usb2="00000000" w:usb3="00000000" w:csb0="00000193" w:csb1="00000000"/>
  </w:font>
  <w:font w:name="Glora Black">
    <w:charset w:val="4D"/>
    <w:family w:val="auto"/>
    <w:pitch w:val="variable"/>
    <w:sig w:usb0="A000000F" w:usb1="4000004A" w:usb2="00000000" w:usb3="00000000" w:csb0="00000093" w:csb1="00000000"/>
  </w:font>
  <w:font w:name="Times New Roman (Leipäteksti, 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MANIST-LIGHT">
    <w:altName w:val="Geomanist"/>
    <w:panose1 w:val="00000000000000000000"/>
    <w:charset w:val="4D"/>
    <w:family w:val="auto"/>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89313139"/>
      <w:docPartObj>
        <w:docPartGallery w:val="Page Numbers (Bottom of Page)"/>
        <w:docPartUnique/>
      </w:docPartObj>
    </w:sdtPr>
    <w:sdtEndPr>
      <w:rPr>
        <w:rStyle w:val="Sivunumero"/>
      </w:rPr>
    </w:sdtEndPr>
    <w:sdtContent>
      <w:p w14:paraId="5BFD7245" w14:textId="77777777" w:rsidR="00C513FE" w:rsidRDefault="00C513FE" w:rsidP="0062106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515A53F" w14:textId="77777777" w:rsidR="00C513FE" w:rsidRDefault="00C513FE" w:rsidP="00C513F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89F0" w14:textId="77777777" w:rsidR="00FC7705" w:rsidRDefault="008878F0" w:rsidP="00C513FE">
    <w:pPr>
      <w:pStyle w:val="Alatunniste"/>
      <w:ind w:right="360"/>
    </w:pPr>
    <w:r>
      <w:rPr>
        <w:noProof/>
      </w:rPr>
      <mc:AlternateContent>
        <mc:Choice Requires="wps">
          <w:drawing>
            <wp:anchor distT="0" distB="0" distL="114300" distR="114300" simplePos="0" relativeHeight="251665408" behindDoc="0" locked="0" layoutInCell="1" allowOverlap="1" wp14:anchorId="48F48E9E" wp14:editId="691011FF">
              <wp:simplePos x="0" y="0"/>
              <wp:positionH relativeFrom="column">
                <wp:posOffset>5383530</wp:posOffset>
              </wp:positionH>
              <wp:positionV relativeFrom="paragraph">
                <wp:posOffset>-279400</wp:posOffset>
              </wp:positionV>
              <wp:extent cx="1092835" cy="604520"/>
              <wp:effectExtent l="0" t="0" r="0" b="5080"/>
              <wp:wrapNone/>
              <wp:docPr id="333892844" name="Tekstiruutu 1"/>
              <wp:cNvGraphicFramePr/>
              <a:graphic xmlns:a="http://schemas.openxmlformats.org/drawingml/2006/main">
                <a:graphicData uri="http://schemas.microsoft.com/office/word/2010/wordprocessingShape">
                  <wps:wsp>
                    <wps:cNvSpPr txBox="1"/>
                    <wps:spPr>
                      <a:xfrm>
                        <a:off x="0" y="0"/>
                        <a:ext cx="1092835" cy="604520"/>
                      </a:xfrm>
                      <a:prstGeom prst="rect">
                        <a:avLst/>
                      </a:prstGeom>
                      <a:noFill/>
                      <a:ln w="6350">
                        <a:noFill/>
                      </a:ln>
                    </wps:spPr>
                    <wps:txbx>
                      <w:txbxContent>
                        <w:p w14:paraId="49D64360" w14:textId="77777777" w:rsidR="00724BD0" w:rsidRPr="00724BD0" w:rsidRDefault="00724BD0" w:rsidP="00724BD0">
                          <w:pPr>
                            <w:pStyle w:val="Headerjafootertekstit"/>
                          </w:pPr>
                          <w:r w:rsidRPr="00724BD0">
                            <w:t>p. 08 558 71300</w:t>
                          </w:r>
                        </w:p>
                        <w:p w14:paraId="3BE397C3" w14:textId="77777777" w:rsidR="00724BD0" w:rsidRPr="00724BD0" w:rsidRDefault="00724BD0" w:rsidP="00724BD0">
                          <w:pPr>
                            <w:pStyle w:val="Headerjafootertekstit"/>
                          </w:pPr>
                          <w:r w:rsidRPr="00724BD0">
                            <w:t>kunta@tyrnava.fi</w:t>
                          </w:r>
                        </w:p>
                        <w:p w14:paraId="2541DE2C" w14:textId="77777777" w:rsidR="00724BD0" w:rsidRPr="00724BD0" w:rsidRDefault="00724BD0" w:rsidP="00724BD0">
                          <w:pPr>
                            <w:pStyle w:val="Headerjafootertekstit"/>
                          </w:pPr>
                          <w:r w:rsidRPr="00724BD0">
                            <w:t>tyrnava.fi</w:t>
                          </w:r>
                        </w:p>
                        <w:p w14:paraId="6AF4F8A7" w14:textId="77777777" w:rsidR="00B4740F" w:rsidRPr="00724BD0" w:rsidRDefault="00B4740F" w:rsidP="00724BD0">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48E9E" id="_x0000_t202" coordsize="21600,21600" o:spt="202" path="m,l,21600r21600,l21600,xe">
              <v:stroke joinstyle="miter"/>
              <v:path gradientshapeok="t" o:connecttype="rect"/>
            </v:shapetype>
            <v:shape id="Tekstiruutu 1" o:spid="_x0000_s1026" type="#_x0000_t202" style="position:absolute;margin-left:423.9pt;margin-top:-22pt;width:86.0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" filled="f" stroked="f" strokeweight=".5pt">
              <v:textbox inset="0,0,0,0">
                <w:txbxContent>
                  <w:p w14:paraId="49D64360" w14:textId="77777777" w:rsidR="00724BD0" w:rsidRPr="00724BD0" w:rsidRDefault="00724BD0" w:rsidP="00724BD0">
                    <w:pPr>
                      <w:pStyle w:val="Headerjafootertekstit"/>
                    </w:pPr>
                    <w:r w:rsidRPr="00724BD0">
                      <w:t>p. 08 558 71300</w:t>
                    </w:r>
                  </w:p>
                  <w:p w14:paraId="3BE397C3" w14:textId="77777777" w:rsidR="00724BD0" w:rsidRPr="00724BD0" w:rsidRDefault="00724BD0" w:rsidP="00724BD0">
                    <w:pPr>
                      <w:pStyle w:val="Headerjafootertekstit"/>
                    </w:pPr>
                    <w:r w:rsidRPr="00724BD0">
                      <w:t>kunta@tyrnava.fi</w:t>
                    </w:r>
                  </w:p>
                  <w:p w14:paraId="2541DE2C" w14:textId="77777777" w:rsidR="00724BD0" w:rsidRPr="00724BD0" w:rsidRDefault="00724BD0" w:rsidP="00724BD0">
                    <w:pPr>
                      <w:pStyle w:val="Headerjafootertekstit"/>
                    </w:pPr>
                    <w:r w:rsidRPr="00724BD0">
                      <w:t>tyrnava.fi</w:t>
                    </w:r>
                  </w:p>
                  <w:p w14:paraId="6AF4F8A7" w14:textId="77777777" w:rsidR="00B4740F" w:rsidRPr="00724BD0" w:rsidRDefault="00B4740F" w:rsidP="00724BD0">
                    <w:pPr>
                      <w:pStyle w:val="Headerjafooterteksti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88F523C" wp14:editId="1D527F2C">
              <wp:simplePos x="0" y="0"/>
              <wp:positionH relativeFrom="column">
                <wp:posOffset>4111625</wp:posOffset>
              </wp:positionH>
              <wp:positionV relativeFrom="paragraph">
                <wp:posOffset>-280035</wp:posOffset>
              </wp:positionV>
              <wp:extent cx="1160585" cy="604520"/>
              <wp:effectExtent l="0" t="0" r="8255" b="5080"/>
              <wp:wrapNone/>
              <wp:docPr id="1203751880" name="Tekstiruutu 1"/>
              <wp:cNvGraphicFramePr/>
              <a:graphic xmlns:a="http://schemas.openxmlformats.org/drawingml/2006/main">
                <a:graphicData uri="http://schemas.microsoft.com/office/word/2010/wordprocessingShape">
                  <wps:wsp>
                    <wps:cNvSpPr txBox="1"/>
                    <wps:spPr>
                      <a:xfrm>
                        <a:off x="0" y="0"/>
                        <a:ext cx="1160585" cy="604520"/>
                      </a:xfrm>
                      <a:prstGeom prst="rect">
                        <a:avLst/>
                      </a:prstGeom>
                      <a:noFill/>
                      <a:ln w="6350">
                        <a:noFill/>
                      </a:ln>
                    </wps:spPr>
                    <wps:txbx>
                      <w:txbxContent>
                        <w:p w14:paraId="75DBF62C"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27FF61D" w14:textId="77777777" w:rsidR="00724BD0" w:rsidRPr="00B4740F" w:rsidRDefault="00724BD0" w:rsidP="00724BD0">
                          <w:pPr>
                            <w:pStyle w:val="Headerjafootertekstit"/>
                          </w:pPr>
                          <w:r w:rsidRPr="00B4740F">
                            <w:t>Kunnankuja 4</w:t>
                          </w:r>
                        </w:p>
                        <w:p w14:paraId="52118163" w14:textId="77777777" w:rsidR="00724BD0" w:rsidRPr="00B4740F" w:rsidRDefault="00724BD0" w:rsidP="00724BD0">
                          <w:pPr>
                            <w:pStyle w:val="Headerjafootertekstit"/>
                          </w:pPr>
                          <w:r w:rsidRPr="00B4740F">
                            <w:t>91800 Tyrnävä</w:t>
                          </w:r>
                        </w:p>
                        <w:p w14:paraId="049D9E6A" w14:textId="77777777" w:rsidR="00B4740F" w:rsidRPr="00B4740F" w:rsidRDefault="00B4740F" w:rsidP="00B4740F">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523C" id="_x0000_s1027" type="#_x0000_t202" style="position:absolute;margin-left:323.75pt;margin-top:-22.05pt;width:91.4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" filled="f" stroked="f" strokeweight=".5pt">
              <v:textbox inset="0,0,0,0">
                <w:txbxContent>
                  <w:p w14:paraId="75DBF62C"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27FF61D" w14:textId="77777777" w:rsidR="00724BD0" w:rsidRPr="00B4740F" w:rsidRDefault="00724BD0" w:rsidP="00724BD0">
                    <w:pPr>
                      <w:pStyle w:val="Headerjafootertekstit"/>
                    </w:pPr>
                    <w:r w:rsidRPr="00B4740F">
                      <w:t>Kunnankuja 4</w:t>
                    </w:r>
                  </w:p>
                  <w:p w14:paraId="52118163" w14:textId="77777777" w:rsidR="00724BD0" w:rsidRPr="00B4740F" w:rsidRDefault="00724BD0" w:rsidP="00724BD0">
                    <w:pPr>
                      <w:pStyle w:val="Headerjafootertekstit"/>
                    </w:pPr>
                    <w:r w:rsidRPr="00B4740F">
                      <w:t>91800 Tyrnävä</w:t>
                    </w:r>
                  </w:p>
                  <w:p w14:paraId="049D9E6A" w14:textId="77777777" w:rsidR="00B4740F" w:rsidRPr="00B4740F" w:rsidRDefault="00B4740F" w:rsidP="00B4740F">
                    <w:pPr>
                      <w:pStyle w:val="Headerjafootertekstit"/>
                    </w:pPr>
                  </w:p>
                </w:txbxContent>
              </v:textbox>
            </v:shape>
          </w:pict>
        </mc:Fallback>
      </mc:AlternateContent>
    </w:r>
    <w:r w:rsidR="00215D2D">
      <w:rPr>
        <w:noProof/>
      </w:rPr>
      <mc:AlternateContent>
        <mc:Choice Requires="wps">
          <w:drawing>
            <wp:anchor distT="0" distB="0" distL="114300" distR="114300" simplePos="0" relativeHeight="251669504" behindDoc="0" locked="0" layoutInCell="1" allowOverlap="1" wp14:anchorId="00E57761" wp14:editId="7E218725">
              <wp:simplePos x="0" y="0"/>
              <wp:positionH relativeFrom="margin">
                <wp:posOffset>2513965</wp:posOffset>
              </wp:positionH>
              <wp:positionV relativeFrom="paragraph">
                <wp:posOffset>-280670</wp:posOffset>
              </wp:positionV>
              <wp:extent cx="1092835" cy="170180"/>
              <wp:effectExtent l="0" t="0" r="0" b="7620"/>
              <wp:wrapNone/>
              <wp:docPr id="127612712" name="Tekstiruutu 1"/>
              <wp:cNvGraphicFramePr/>
              <a:graphic xmlns:a="http://schemas.openxmlformats.org/drawingml/2006/main">
                <a:graphicData uri="http://schemas.microsoft.com/office/word/2010/wordprocessingShape">
                  <wps:wsp>
                    <wps:cNvSpPr txBox="1"/>
                    <wps:spPr>
                      <a:xfrm>
                        <a:off x="0" y="0"/>
                        <a:ext cx="1092835" cy="170180"/>
                      </a:xfrm>
                      <a:prstGeom prst="rect">
                        <a:avLst/>
                      </a:prstGeom>
                      <a:noFill/>
                      <a:ln w="6350">
                        <a:noFill/>
                      </a:ln>
                    </wps:spPr>
                    <wps:txbx>
                      <w:txbxContent>
                        <w:p w14:paraId="14D164ED" w14:textId="77777777" w:rsidR="008878F0" w:rsidRPr="0012485D" w:rsidRDefault="008878F0" w:rsidP="008878F0">
                          <w:pPr>
                            <w:pStyle w:val="Headerjafootertekstit"/>
                            <w:jc w:val="center"/>
                          </w:pPr>
                          <w:r w:rsidRPr="0012485D">
                            <w:t>Y-tunnus 0190140-9</w:t>
                          </w:r>
                        </w:p>
                        <w:p w14:paraId="40198B46" w14:textId="77777777" w:rsidR="008878F0" w:rsidRPr="0012485D" w:rsidRDefault="008878F0" w:rsidP="008878F0">
                          <w:pPr>
                            <w:pStyle w:val="Headerjafootertekstit"/>
                            <w:jc w:val="center"/>
                          </w:pPr>
                        </w:p>
                        <w:p w14:paraId="2F00D898" w14:textId="77777777" w:rsidR="00B4740F" w:rsidRPr="008878F0" w:rsidRDefault="00B4740F" w:rsidP="00215D2D">
                          <w:pPr>
                            <w:pStyle w:val="Headerjafootertekstit"/>
                            <w:jc w:val="center"/>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7761" id="_x0000_s1028" type="#_x0000_t202" style="position:absolute;margin-left:197.95pt;margin-top:-22.1pt;width:86.0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" filled="f" stroked="f" strokeweight=".5pt">
              <v:textbox inset="0,0,0,0">
                <w:txbxContent>
                  <w:p w14:paraId="14D164ED" w14:textId="77777777" w:rsidR="008878F0" w:rsidRPr="0012485D" w:rsidRDefault="008878F0" w:rsidP="008878F0">
                    <w:pPr>
                      <w:pStyle w:val="Headerjafootertekstit"/>
                      <w:jc w:val="center"/>
                    </w:pPr>
                    <w:r w:rsidRPr="0012485D">
                      <w:t>Y-tunnus 0190140-9</w:t>
                    </w:r>
                  </w:p>
                  <w:p w14:paraId="40198B46" w14:textId="77777777" w:rsidR="008878F0" w:rsidRPr="0012485D" w:rsidRDefault="008878F0" w:rsidP="008878F0">
                    <w:pPr>
                      <w:pStyle w:val="Headerjafootertekstit"/>
                      <w:jc w:val="center"/>
                    </w:pPr>
                  </w:p>
                  <w:p w14:paraId="2F00D898" w14:textId="77777777" w:rsidR="00B4740F" w:rsidRPr="008878F0" w:rsidRDefault="00B4740F" w:rsidP="00215D2D">
                    <w:pPr>
                      <w:pStyle w:val="Headerjafootertekstit"/>
                      <w:jc w:val="center"/>
                      <w:rPr>
                        <w:color w:val="FF0000"/>
                      </w:rPr>
                    </w:pPr>
                  </w:p>
                </w:txbxContent>
              </v:textbox>
              <w10:wrap anchorx="margin"/>
            </v:shape>
          </w:pict>
        </mc:Fallback>
      </mc:AlternateContent>
    </w:r>
    <w:r w:rsidR="00FF2ECD">
      <w:rPr>
        <w:noProof/>
      </w:rPr>
      <w:drawing>
        <wp:anchor distT="0" distB="0" distL="114300" distR="114300" simplePos="0" relativeHeight="251662336" behindDoc="1" locked="0" layoutInCell="1" allowOverlap="1" wp14:anchorId="674A9E83" wp14:editId="34AFE793">
          <wp:simplePos x="0" y="0"/>
          <wp:positionH relativeFrom="page">
            <wp:posOffset>360045</wp:posOffset>
          </wp:positionH>
          <wp:positionV relativeFrom="paragraph">
            <wp:posOffset>-226695</wp:posOffset>
          </wp:positionV>
          <wp:extent cx="1915200" cy="280800"/>
          <wp:effectExtent l="0" t="0" r="2540" b="0"/>
          <wp:wrapNone/>
          <wp:docPr id="85131348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80152" name="Kuva 1390180152"/>
                  <pic:cNvPicPr/>
                </pic:nvPicPr>
                <pic:blipFill>
                  <a:blip r:embed="rId1">
                    <a:extLst>
                      <a:ext uri="{28A0092B-C50C-407E-A947-70E740481C1C}">
                        <a14:useLocalDpi xmlns:a14="http://schemas.microsoft.com/office/drawing/2010/main" val="0"/>
                      </a:ext>
                    </a:extLst>
                  </a:blip>
                  <a:stretch>
                    <a:fillRect/>
                  </a:stretch>
                </pic:blipFill>
                <pic:spPr>
                  <a:xfrm>
                    <a:off x="0" y="0"/>
                    <a:ext cx="1915200" cy="280800"/>
                  </a:xfrm>
                  <a:prstGeom prst="rect">
                    <a:avLst/>
                  </a:prstGeom>
                </pic:spPr>
              </pic:pic>
            </a:graphicData>
          </a:graphic>
          <wp14:sizeRelH relativeFrom="margin">
            <wp14:pctWidth>0</wp14:pctWidth>
          </wp14:sizeRelH>
          <wp14:sizeRelV relativeFrom="margin">
            <wp14:pctHeight>0</wp14:pctHeight>
          </wp14:sizeRelV>
        </wp:anchor>
      </w:drawing>
    </w:r>
    <w:r w:rsidR="0012485D">
      <w:rPr>
        <w:noProof/>
      </w:rPr>
      <mc:AlternateContent>
        <mc:Choice Requires="wps">
          <w:drawing>
            <wp:anchor distT="0" distB="0" distL="114300" distR="114300" simplePos="0" relativeHeight="251663360" behindDoc="0" locked="0" layoutInCell="1" allowOverlap="1" wp14:anchorId="5B53C007" wp14:editId="36FAAD47">
              <wp:simplePos x="0" y="0"/>
              <wp:positionH relativeFrom="page">
                <wp:posOffset>357505</wp:posOffset>
              </wp:positionH>
              <wp:positionV relativeFrom="paragraph">
                <wp:posOffset>-551815</wp:posOffset>
              </wp:positionV>
              <wp:extent cx="6839585" cy="18000"/>
              <wp:effectExtent l="0" t="0" r="5715" b="0"/>
              <wp:wrapNone/>
              <wp:docPr id="1442246553" name="Suorakulmio 3"/>
              <wp:cNvGraphicFramePr/>
              <a:graphic xmlns:a="http://schemas.openxmlformats.org/drawingml/2006/main">
                <a:graphicData uri="http://schemas.microsoft.com/office/word/2010/wordprocessingShape">
                  <wps:wsp>
                    <wps:cNvSpPr/>
                    <wps:spPr>
                      <a:xfrm>
                        <a:off x="0" y="0"/>
                        <a:ext cx="6839585" cy="18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B7568" id="Suorakulmio 3" o:spid="_x0000_s1026" style="position:absolute;margin-left:28.15pt;margin-top:-43.45pt;width:538.5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" fillcolor="#f7a600 [32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FA8B" w14:textId="77777777" w:rsidR="000C50F3" w:rsidRDefault="000C50F3" w:rsidP="00666E16">
      <w:r>
        <w:separator/>
      </w:r>
    </w:p>
  </w:footnote>
  <w:footnote w:type="continuationSeparator" w:id="0">
    <w:p w14:paraId="3F3AEA24" w14:textId="77777777" w:rsidR="000C50F3" w:rsidRDefault="000C50F3" w:rsidP="006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38117359"/>
      <w:docPartObj>
        <w:docPartGallery w:val="Page Numbers (Top of Page)"/>
        <w:docPartUnique/>
      </w:docPartObj>
    </w:sdtPr>
    <w:sdtEndPr>
      <w:rPr>
        <w:rStyle w:val="Sivunumero"/>
      </w:rPr>
    </w:sdtEndPr>
    <w:sdtContent>
      <w:p w14:paraId="69EC1A22" w14:textId="77777777" w:rsidR="00C513FE" w:rsidRDefault="00C513FE" w:rsidP="0092545D">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sidR="00CE71F4">
          <w:rPr>
            <w:rStyle w:val="Sivunumero"/>
            <w:noProof/>
          </w:rPr>
          <w:t>1</w:t>
        </w:r>
        <w:r>
          <w:rPr>
            <w:rStyle w:val="Sivunumero"/>
          </w:rPr>
          <w:fldChar w:fldCharType="end"/>
        </w:r>
      </w:p>
    </w:sdtContent>
  </w:sdt>
  <w:p w14:paraId="21B37DBE" w14:textId="77777777" w:rsidR="00C513FE" w:rsidRDefault="00C513FE" w:rsidP="0092545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7110" w14:textId="77777777" w:rsidR="00666E16" w:rsidRPr="00611940" w:rsidRDefault="00666E16" w:rsidP="00611940">
    <w:pPr>
      <w:pStyle w:val="Headerotsikko"/>
      <w:ind w:right="360"/>
      <w:rPr>
        <w:sz w:val="2"/>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141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24A50D38"/>
    <w:multiLevelType w:val="hybridMultilevel"/>
    <w:tmpl w:val="96FCA770"/>
    <w:lvl w:ilvl="0" w:tplc="4F6C3C26">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65C04AF"/>
    <w:multiLevelType w:val="multilevel"/>
    <w:tmpl w:val="95EC00DC"/>
    <w:lvl w:ilvl="0">
      <w:start w:val="1"/>
      <w:numFmt w:val="decimal"/>
      <w:lvlText w:val="%1"/>
      <w:lvlJc w:val="left"/>
      <w:pPr>
        <w:ind w:left="1272" w:hanging="432"/>
      </w:pPr>
      <w:rPr>
        <w:rFonts w:hint="default"/>
      </w:rPr>
    </w:lvl>
    <w:lvl w:ilvl="1">
      <w:start w:val="1"/>
      <w:numFmt w:val="decimal"/>
      <w:lvlText w:val="%1.%2"/>
      <w:lvlJc w:val="left"/>
      <w:pPr>
        <w:ind w:left="1984" w:hanging="576"/>
      </w:pPr>
      <w:rPr>
        <w:rFonts w:ascii="Glora SemiBold" w:hAnsi="Glora SemiBold" w:hint="default"/>
        <w:b w:val="0"/>
        <w:bCs w:val="0"/>
        <w:i w:val="0"/>
        <w:iCs w:val="0"/>
        <w:caps w:val="0"/>
        <w:smallCaps w:val="0"/>
        <w:strike w:val="0"/>
        <w:dstrike w:val="0"/>
        <w:outline w:val="0"/>
        <w:shadow w:val="0"/>
        <w:emboss w:val="0"/>
        <w:imprint w:val="0"/>
        <w:noProof w:val="0"/>
        <w:vanish w:val="0"/>
        <w:spacing w:val="1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60" w:hanging="720"/>
      </w:pPr>
      <w:rPr>
        <w:rFonts w:hint="default"/>
        <w:b w:val="0"/>
        <w:bCs w:val="0"/>
        <w:i w:val="0"/>
        <w:iCs w:val="0"/>
        <w:caps w:val="0"/>
        <w:smallCaps w:val="0"/>
        <w:strike w:val="0"/>
        <w:dstrike w:val="0"/>
        <w:outline w:val="0"/>
        <w:shadow w:val="0"/>
        <w:emboss w:val="0"/>
        <w:imprint w:val="0"/>
        <w:noProof w:val="0"/>
        <w:vanish w:val="0"/>
        <w:spacing w:val="6"/>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8"/>
        </w:tabs>
        <w:ind w:left="3548"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3" w15:restartNumberingAfterBreak="0">
    <w:nsid w:val="58B1372A"/>
    <w:multiLevelType w:val="multilevel"/>
    <w:tmpl w:val="040B001D"/>
    <w:styleLink w:val="Nykyinenluette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65012F"/>
    <w:multiLevelType w:val="hybridMultilevel"/>
    <w:tmpl w:val="36D619BC"/>
    <w:lvl w:ilvl="0" w:tplc="9EC21B3E">
      <w:start w:val="1"/>
      <w:numFmt w:val="bullet"/>
      <w:pStyle w:val="List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223252731">
    <w:abstractNumId w:val="2"/>
  </w:num>
  <w:num w:numId="2" w16cid:durableId="202251036">
    <w:abstractNumId w:val="0"/>
  </w:num>
  <w:num w:numId="3" w16cid:durableId="1648124366">
    <w:abstractNumId w:val="3"/>
  </w:num>
  <w:num w:numId="4" w16cid:durableId="827868603">
    <w:abstractNumId w:val="4"/>
  </w:num>
  <w:num w:numId="5" w16cid:durableId="125975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F3"/>
    <w:rsid w:val="00010757"/>
    <w:rsid w:val="00012801"/>
    <w:rsid w:val="000211C8"/>
    <w:rsid w:val="000256C6"/>
    <w:rsid w:val="00035108"/>
    <w:rsid w:val="00041DDC"/>
    <w:rsid w:val="00043FFE"/>
    <w:rsid w:val="00053719"/>
    <w:rsid w:val="00075895"/>
    <w:rsid w:val="00086D18"/>
    <w:rsid w:val="000A4964"/>
    <w:rsid w:val="000B181C"/>
    <w:rsid w:val="000C29C4"/>
    <w:rsid w:val="000C50F3"/>
    <w:rsid w:val="000D1A3C"/>
    <w:rsid w:val="000D4A8C"/>
    <w:rsid w:val="000D5238"/>
    <w:rsid w:val="000F2E9E"/>
    <w:rsid w:val="000F3481"/>
    <w:rsid w:val="000F602B"/>
    <w:rsid w:val="001131C0"/>
    <w:rsid w:val="0012485D"/>
    <w:rsid w:val="0013574F"/>
    <w:rsid w:val="00144632"/>
    <w:rsid w:val="00144A23"/>
    <w:rsid w:val="0015452D"/>
    <w:rsid w:val="00154778"/>
    <w:rsid w:val="00156A2F"/>
    <w:rsid w:val="0016281E"/>
    <w:rsid w:val="0016343A"/>
    <w:rsid w:val="0017264A"/>
    <w:rsid w:val="00196102"/>
    <w:rsid w:val="001A0C3A"/>
    <w:rsid w:val="001A0D45"/>
    <w:rsid w:val="001B12DE"/>
    <w:rsid w:val="001B1A68"/>
    <w:rsid w:val="001B3688"/>
    <w:rsid w:val="001B60BB"/>
    <w:rsid w:val="001C0A52"/>
    <w:rsid w:val="001C20B3"/>
    <w:rsid w:val="001C3927"/>
    <w:rsid w:val="001D0833"/>
    <w:rsid w:val="001D116A"/>
    <w:rsid w:val="001E2F34"/>
    <w:rsid w:val="001E7D24"/>
    <w:rsid w:val="001F4787"/>
    <w:rsid w:val="001F5746"/>
    <w:rsid w:val="00203D9C"/>
    <w:rsid w:val="00206AEF"/>
    <w:rsid w:val="002107BD"/>
    <w:rsid w:val="00215D2D"/>
    <w:rsid w:val="00217EF1"/>
    <w:rsid w:val="00226D0D"/>
    <w:rsid w:val="002376F7"/>
    <w:rsid w:val="0023778E"/>
    <w:rsid w:val="00246616"/>
    <w:rsid w:val="00251836"/>
    <w:rsid w:val="00257D61"/>
    <w:rsid w:val="00262F95"/>
    <w:rsid w:val="002808C6"/>
    <w:rsid w:val="00285DEB"/>
    <w:rsid w:val="00291E10"/>
    <w:rsid w:val="00292BBF"/>
    <w:rsid w:val="00294C4E"/>
    <w:rsid w:val="002A5DD5"/>
    <w:rsid w:val="002B040C"/>
    <w:rsid w:val="002B53A9"/>
    <w:rsid w:val="002B5E1E"/>
    <w:rsid w:val="002C39D6"/>
    <w:rsid w:val="002D0A87"/>
    <w:rsid w:val="002D5921"/>
    <w:rsid w:val="002E328D"/>
    <w:rsid w:val="00316732"/>
    <w:rsid w:val="003237DE"/>
    <w:rsid w:val="0034410C"/>
    <w:rsid w:val="00352562"/>
    <w:rsid w:val="0035731A"/>
    <w:rsid w:val="00372D71"/>
    <w:rsid w:val="00377007"/>
    <w:rsid w:val="003A23AB"/>
    <w:rsid w:val="003A2D03"/>
    <w:rsid w:val="003B108F"/>
    <w:rsid w:val="003C040B"/>
    <w:rsid w:val="003C0626"/>
    <w:rsid w:val="003C0707"/>
    <w:rsid w:val="003E10F4"/>
    <w:rsid w:val="003E7E9C"/>
    <w:rsid w:val="003F1B15"/>
    <w:rsid w:val="003F1FB1"/>
    <w:rsid w:val="003F40C0"/>
    <w:rsid w:val="003F63D3"/>
    <w:rsid w:val="003F6E05"/>
    <w:rsid w:val="00415C5D"/>
    <w:rsid w:val="004363BE"/>
    <w:rsid w:val="0045119D"/>
    <w:rsid w:val="0046064F"/>
    <w:rsid w:val="004656E6"/>
    <w:rsid w:val="00470401"/>
    <w:rsid w:val="00470D01"/>
    <w:rsid w:val="00471CC0"/>
    <w:rsid w:val="00491E3D"/>
    <w:rsid w:val="004A13D8"/>
    <w:rsid w:val="004A6292"/>
    <w:rsid w:val="004B5E04"/>
    <w:rsid w:val="004B6A30"/>
    <w:rsid w:val="004C343D"/>
    <w:rsid w:val="004C5568"/>
    <w:rsid w:val="004F43AC"/>
    <w:rsid w:val="00507A85"/>
    <w:rsid w:val="00516013"/>
    <w:rsid w:val="005213B1"/>
    <w:rsid w:val="00537152"/>
    <w:rsid w:val="0054484A"/>
    <w:rsid w:val="005535B2"/>
    <w:rsid w:val="005547DC"/>
    <w:rsid w:val="00556AF5"/>
    <w:rsid w:val="005711E2"/>
    <w:rsid w:val="00571728"/>
    <w:rsid w:val="00586FB1"/>
    <w:rsid w:val="0059023A"/>
    <w:rsid w:val="00590452"/>
    <w:rsid w:val="005970D9"/>
    <w:rsid w:val="005B0695"/>
    <w:rsid w:val="005B4B2B"/>
    <w:rsid w:val="005C2567"/>
    <w:rsid w:val="005E1CFC"/>
    <w:rsid w:val="005E33CE"/>
    <w:rsid w:val="005F0358"/>
    <w:rsid w:val="005F1E8C"/>
    <w:rsid w:val="00611940"/>
    <w:rsid w:val="0061394D"/>
    <w:rsid w:val="00623924"/>
    <w:rsid w:val="00627BE6"/>
    <w:rsid w:val="00643E5A"/>
    <w:rsid w:val="006456E1"/>
    <w:rsid w:val="00666BEC"/>
    <w:rsid w:val="00666E16"/>
    <w:rsid w:val="00670BC1"/>
    <w:rsid w:val="0067105A"/>
    <w:rsid w:val="006827BA"/>
    <w:rsid w:val="00687332"/>
    <w:rsid w:val="0069342D"/>
    <w:rsid w:val="006A5080"/>
    <w:rsid w:val="006A5115"/>
    <w:rsid w:val="006C015C"/>
    <w:rsid w:val="006C6724"/>
    <w:rsid w:val="006E7BE7"/>
    <w:rsid w:val="006F167A"/>
    <w:rsid w:val="006F4F4E"/>
    <w:rsid w:val="00700029"/>
    <w:rsid w:val="007072A9"/>
    <w:rsid w:val="00711E50"/>
    <w:rsid w:val="00714FE2"/>
    <w:rsid w:val="007204D8"/>
    <w:rsid w:val="00721F1E"/>
    <w:rsid w:val="00724BD0"/>
    <w:rsid w:val="00725E29"/>
    <w:rsid w:val="00730272"/>
    <w:rsid w:val="00733876"/>
    <w:rsid w:val="00734977"/>
    <w:rsid w:val="00741525"/>
    <w:rsid w:val="0074167C"/>
    <w:rsid w:val="0074324B"/>
    <w:rsid w:val="00751507"/>
    <w:rsid w:val="007521B6"/>
    <w:rsid w:val="007634FE"/>
    <w:rsid w:val="00773FE5"/>
    <w:rsid w:val="00790E4D"/>
    <w:rsid w:val="00790F57"/>
    <w:rsid w:val="007A317D"/>
    <w:rsid w:val="007B03E3"/>
    <w:rsid w:val="007C0C5F"/>
    <w:rsid w:val="007D4536"/>
    <w:rsid w:val="007D5917"/>
    <w:rsid w:val="007E150D"/>
    <w:rsid w:val="007E22C4"/>
    <w:rsid w:val="007F1926"/>
    <w:rsid w:val="007F5D08"/>
    <w:rsid w:val="00807151"/>
    <w:rsid w:val="00820487"/>
    <w:rsid w:val="008217CD"/>
    <w:rsid w:val="00821D13"/>
    <w:rsid w:val="008333E1"/>
    <w:rsid w:val="00854867"/>
    <w:rsid w:val="00860375"/>
    <w:rsid w:val="00861178"/>
    <w:rsid w:val="00873667"/>
    <w:rsid w:val="00876E80"/>
    <w:rsid w:val="008878F0"/>
    <w:rsid w:val="008933DF"/>
    <w:rsid w:val="00897D2C"/>
    <w:rsid w:val="008A2A7E"/>
    <w:rsid w:val="008A6100"/>
    <w:rsid w:val="008D4633"/>
    <w:rsid w:val="008E24F8"/>
    <w:rsid w:val="008E2E0B"/>
    <w:rsid w:val="008F3DB5"/>
    <w:rsid w:val="008F7018"/>
    <w:rsid w:val="008F74BE"/>
    <w:rsid w:val="00900D54"/>
    <w:rsid w:val="0090134B"/>
    <w:rsid w:val="00916993"/>
    <w:rsid w:val="0092482C"/>
    <w:rsid w:val="0092545D"/>
    <w:rsid w:val="00930673"/>
    <w:rsid w:val="00936B68"/>
    <w:rsid w:val="00940FD1"/>
    <w:rsid w:val="0094521B"/>
    <w:rsid w:val="00946D56"/>
    <w:rsid w:val="0095295D"/>
    <w:rsid w:val="009536F7"/>
    <w:rsid w:val="0095517D"/>
    <w:rsid w:val="00955235"/>
    <w:rsid w:val="00965D0C"/>
    <w:rsid w:val="00972C50"/>
    <w:rsid w:val="00986800"/>
    <w:rsid w:val="009935A8"/>
    <w:rsid w:val="00995EAF"/>
    <w:rsid w:val="009A34ED"/>
    <w:rsid w:val="009C63B9"/>
    <w:rsid w:val="009D4924"/>
    <w:rsid w:val="009D5589"/>
    <w:rsid w:val="009E6BBA"/>
    <w:rsid w:val="00A1422C"/>
    <w:rsid w:val="00A144CB"/>
    <w:rsid w:val="00A17A72"/>
    <w:rsid w:val="00A221E8"/>
    <w:rsid w:val="00A24AEB"/>
    <w:rsid w:val="00A250E3"/>
    <w:rsid w:val="00A26503"/>
    <w:rsid w:val="00A27B50"/>
    <w:rsid w:val="00A32D0F"/>
    <w:rsid w:val="00A45500"/>
    <w:rsid w:val="00A61CBE"/>
    <w:rsid w:val="00A73CFC"/>
    <w:rsid w:val="00A86CB4"/>
    <w:rsid w:val="00A86F5B"/>
    <w:rsid w:val="00A86FDA"/>
    <w:rsid w:val="00A90EA8"/>
    <w:rsid w:val="00A93BB4"/>
    <w:rsid w:val="00A95D3E"/>
    <w:rsid w:val="00AB15E7"/>
    <w:rsid w:val="00AD4FC1"/>
    <w:rsid w:val="00AF23D0"/>
    <w:rsid w:val="00B21467"/>
    <w:rsid w:val="00B304B0"/>
    <w:rsid w:val="00B333B3"/>
    <w:rsid w:val="00B463A8"/>
    <w:rsid w:val="00B4740F"/>
    <w:rsid w:val="00B73272"/>
    <w:rsid w:val="00BA4678"/>
    <w:rsid w:val="00BA7324"/>
    <w:rsid w:val="00BB52DC"/>
    <w:rsid w:val="00BC4E80"/>
    <w:rsid w:val="00BD00A0"/>
    <w:rsid w:val="00BD089B"/>
    <w:rsid w:val="00BD568B"/>
    <w:rsid w:val="00BF36E6"/>
    <w:rsid w:val="00BF510F"/>
    <w:rsid w:val="00C01EE5"/>
    <w:rsid w:val="00C03EDB"/>
    <w:rsid w:val="00C0689E"/>
    <w:rsid w:val="00C13950"/>
    <w:rsid w:val="00C24161"/>
    <w:rsid w:val="00C330E3"/>
    <w:rsid w:val="00C42996"/>
    <w:rsid w:val="00C513FE"/>
    <w:rsid w:val="00C521DC"/>
    <w:rsid w:val="00C54C5D"/>
    <w:rsid w:val="00C708BC"/>
    <w:rsid w:val="00C926A3"/>
    <w:rsid w:val="00C93617"/>
    <w:rsid w:val="00CA0786"/>
    <w:rsid w:val="00CC49D4"/>
    <w:rsid w:val="00CC6461"/>
    <w:rsid w:val="00CC65BE"/>
    <w:rsid w:val="00CD3D80"/>
    <w:rsid w:val="00CD3FC3"/>
    <w:rsid w:val="00CD405D"/>
    <w:rsid w:val="00CE00D4"/>
    <w:rsid w:val="00CE08A8"/>
    <w:rsid w:val="00CE1A8A"/>
    <w:rsid w:val="00CE71F4"/>
    <w:rsid w:val="00D0111A"/>
    <w:rsid w:val="00D04EC3"/>
    <w:rsid w:val="00D07A11"/>
    <w:rsid w:val="00D12F2E"/>
    <w:rsid w:val="00D35554"/>
    <w:rsid w:val="00D42761"/>
    <w:rsid w:val="00D450FE"/>
    <w:rsid w:val="00D55BBB"/>
    <w:rsid w:val="00D6537F"/>
    <w:rsid w:val="00D75D6E"/>
    <w:rsid w:val="00D849C2"/>
    <w:rsid w:val="00D85AC9"/>
    <w:rsid w:val="00D95ED7"/>
    <w:rsid w:val="00DA4C43"/>
    <w:rsid w:val="00DB19D2"/>
    <w:rsid w:val="00DB381F"/>
    <w:rsid w:val="00DC07A0"/>
    <w:rsid w:val="00DD1891"/>
    <w:rsid w:val="00DD1A15"/>
    <w:rsid w:val="00DD2820"/>
    <w:rsid w:val="00DD4A8B"/>
    <w:rsid w:val="00DF5674"/>
    <w:rsid w:val="00E129B0"/>
    <w:rsid w:val="00E14897"/>
    <w:rsid w:val="00E15007"/>
    <w:rsid w:val="00E17772"/>
    <w:rsid w:val="00E178B8"/>
    <w:rsid w:val="00E3686B"/>
    <w:rsid w:val="00E44002"/>
    <w:rsid w:val="00E55B25"/>
    <w:rsid w:val="00E57364"/>
    <w:rsid w:val="00E57B8D"/>
    <w:rsid w:val="00E61301"/>
    <w:rsid w:val="00E714D3"/>
    <w:rsid w:val="00E80F7A"/>
    <w:rsid w:val="00E87258"/>
    <w:rsid w:val="00E8794C"/>
    <w:rsid w:val="00E90F3C"/>
    <w:rsid w:val="00EA49E9"/>
    <w:rsid w:val="00EB26EA"/>
    <w:rsid w:val="00EB491E"/>
    <w:rsid w:val="00EE5D19"/>
    <w:rsid w:val="00EF0EE2"/>
    <w:rsid w:val="00EF1DB4"/>
    <w:rsid w:val="00EF2352"/>
    <w:rsid w:val="00EF4B02"/>
    <w:rsid w:val="00F353B6"/>
    <w:rsid w:val="00F41758"/>
    <w:rsid w:val="00F63231"/>
    <w:rsid w:val="00FB602A"/>
    <w:rsid w:val="00FC18C6"/>
    <w:rsid w:val="00FC7705"/>
    <w:rsid w:val="00FD395D"/>
    <w:rsid w:val="00FD569C"/>
    <w:rsid w:val="00FF1D45"/>
    <w:rsid w:val="00FF24EA"/>
    <w:rsid w:val="00FF2ECD"/>
    <w:rsid w:val="00FF77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3148C"/>
  <w15:chartTrackingRefBased/>
  <w15:docId w15:val="{FE4E1027-E5F4-4FB5-8B8B-5E20FDBA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3F40C0"/>
    <w:rPr>
      <w:noProof/>
      <w:color w:val="24A6A3" w:themeColor="accent5"/>
    </w:rPr>
  </w:style>
  <w:style w:type="paragraph" w:styleId="Otsikko1">
    <w:name w:val="heading 1"/>
    <w:aliases w:val="Otsikko 1 (Iso otsikko)"/>
    <w:next w:val="Leipteksti"/>
    <w:link w:val="Otsikko1Char"/>
    <w:uiPriority w:val="9"/>
    <w:qFormat/>
    <w:rsid w:val="00995EAF"/>
    <w:pPr>
      <w:keepNext/>
      <w:keepLines/>
      <w:spacing w:after="120" w:line="360" w:lineRule="auto"/>
      <w:outlineLvl w:val="0"/>
    </w:pPr>
    <w:rPr>
      <w:rFonts w:ascii="Geomanist" w:eastAsiaTheme="majorEastAsia" w:hAnsi="Geomanist" w:cs="Times New Roman (Otsikot, muut"/>
      <w:spacing w:val="6"/>
      <w:sz w:val="56"/>
      <w:szCs w:val="40"/>
    </w:rPr>
  </w:style>
  <w:style w:type="paragraph" w:styleId="Otsikko2">
    <w:name w:val="heading 2"/>
    <w:aliases w:val="Pääotsikko"/>
    <w:next w:val="Leipteksti"/>
    <w:link w:val="Otsikko2Char"/>
    <w:uiPriority w:val="9"/>
    <w:unhideWhenUsed/>
    <w:qFormat/>
    <w:rsid w:val="00995EAF"/>
    <w:pPr>
      <w:keepNext/>
      <w:keepLines/>
      <w:spacing w:before="160" w:after="120" w:line="440" w:lineRule="exact"/>
      <w:outlineLvl w:val="1"/>
    </w:pPr>
    <w:rPr>
      <w:rFonts w:ascii="Geomanist" w:eastAsiaTheme="majorEastAsia" w:hAnsi="Geomanist" w:cs="Times New Roman (Otsikot, muut"/>
      <w:spacing w:val="6"/>
      <w:sz w:val="40"/>
      <w:szCs w:val="40"/>
    </w:rPr>
  </w:style>
  <w:style w:type="paragraph" w:styleId="Otsikko3">
    <w:name w:val="heading 3"/>
    <w:aliases w:val="Väliotsikko 1"/>
    <w:next w:val="Leipteksti"/>
    <w:link w:val="Otsikko3Char"/>
    <w:autoRedefine/>
    <w:uiPriority w:val="9"/>
    <w:unhideWhenUsed/>
    <w:qFormat/>
    <w:rsid w:val="00217EF1"/>
    <w:pPr>
      <w:keepNext/>
      <w:keepLines/>
      <w:spacing w:before="320" w:after="80" w:line="360" w:lineRule="exact"/>
      <w:outlineLvl w:val="2"/>
    </w:pPr>
    <w:rPr>
      <w:rFonts w:ascii="Geomanist" w:eastAsiaTheme="majorEastAsia" w:hAnsi="Geomanist" w:cs="Times New Roman (Otsikot, muut"/>
      <w:spacing w:val="6"/>
      <w:sz w:val="32"/>
      <w:szCs w:val="32"/>
    </w:rPr>
  </w:style>
  <w:style w:type="paragraph" w:styleId="Otsikko4">
    <w:name w:val="heading 4"/>
    <w:aliases w:val="Väliotsikko 2"/>
    <w:next w:val="Leipteksti"/>
    <w:link w:val="Otsikko4Char"/>
    <w:uiPriority w:val="9"/>
    <w:unhideWhenUsed/>
    <w:qFormat/>
    <w:rsid w:val="00643E5A"/>
    <w:pPr>
      <w:keepNext/>
      <w:keepLines/>
      <w:spacing w:before="320" w:after="80" w:line="320" w:lineRule="exact"/>
      <w:outlineLvl w:val="3"/>
    </w:pPr>
    <w:rPr>
      <w:rFonts w:ascii="GEOMANIST-BOOK" w:eastAsiaTheme="majorEastAsia" w:hAnsi="GEOMANIST-BOOK" w:cs="Times New Roman (Otsikot, muut"/>
      <w:iCs/>
      <w:spacing w:val="6"/>
    </w:rPr>
  </w:style>
  <w:style w:type="paragraph" w:styleId="Otsikko5">
    <w:name w:val="heading 5"/>
    <w:aliases w:val="Väliotsikko 3"/>
    <w:next w:val="Leipteksti"/>
    <w:link w:val="Otsikko5Char"/>
    <w:uiPriority w:val="9"/>
    <w:unhideWhenUsed/>
    <w:qFormat/>
    <w:rsid w:val="00790F57"/>
    <w:pPr>
      <w:keepNext/>
      <w:keepLines/>
      <w:spacing w:before="240" w:line="280" w:lineRule="exact"/>
      <w:outlineLvl w:val="4"/>
    </w:pPr>
    <w:rPr>
      <w:rFonts w:ascii="GEOMANIST-MEDIUM" w:eastAsiaTheme="majorEastAsia" w:hAnsi="GEOMANIST-MEDIUM" w:cstheme="majorBidi"/>
      <w:sz w:val="20"/>
    </w:rPr>
  </w:style>
  <w:style w:type="paragraph" w:styleId="Otsikko6">
    <w:name w:val="heading 6"/>
    <w:basedOn w:val="Normaali"/>
    <w:next w:val="Normaali"/>
    <w:link w:val="Otsikko6Char"/>
    <w:uiPriority w:val="9"/>
    <w:semiHidden/>
    <w:unhideWhenUsed/>
    <w:qFormat/>
    <w:rsid w:val="00666E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66E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66E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66E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autoRedefine/>
    <w:uiPriority w:val="99"/>
    <w:unhideWhenUsed/>
    <w:qFormat/>
    <w:rsid w:val="006456E1"/>
    <w:pPr>
      <w:spacing w:after="120" w:line="280" w:lineRule="exact"/>
    </w:pPr>
    <w:rPr>
      <w:rFonts w:ascii="Geomanist" w:eastAsia="Times New Roman" w:hAnsi="Geomanist" w:cs="Times New Roman"/>
      <w:spacing w:val="6"/>
      <w:sz w:val="20"/>
      <w:lang w:val="en-US" w:eastAsia="fi-FI"/>
    </w:rPr>
  </w:style>
  <w:style w:type="character" w:customStyle="1" w:styleId="LeiptekstiChar">
    <w:name w:val="Leipäteksti Char"/>
    <w:basedOn w:val="Kappaleenoletusfontti"/>
    <w:link w:val="Leipteksti"/>
    <w:uiPriority w:val="99"/>
    <w:rsid w:val="006456E1"/>
    <w:rPr>
      <w:rFonts w:ascii="Geomanist" w:eastAsia="Times New Roman" w:hAnsi="Geomanist" w:cs="Times New Roman"/>
      <w:spacing w:val="6"/>
      <w:sz w:val="20"/>
      <w:lang w:val="en-US" w:eastAsia="fi-FI"/>
    </w:rPr>
  </w:style>
  <w:style w:type="paragraph" w:styleId="NormaaliWWW">
    <w:name w:val="Normal (Web)"/>
    <w:basedOn w:val="Normaali"/>
    <w:uiPriority w:val="99"/>
    <w:semiHidden/>
    <w:unhideWhenUsed/>
    <w:rsid w:val="008F7018"/>
    <w:rPr>
      <w:rFonts w:ascii="Times New Roman" w:hAnsi="Times New Roman" w:cs="Times New Roman"/>
    </w:rPr>
  </w:style>
  <w:style w:type="character" w:customStyle="1" w:styleId="Otsikko3Char">
    <w:name w:val="Otsikko 3 Char"/>
    <w:aliases w:val="Väliotsikko 1 Char"/>
    <w:basedOn w:val="Kappaleenoletusfontti"/>
    <w:link w:val="Otsikko3"/>
    <w:uiPriority w:val="9"/>
    <w:rsid w:val="00217EF1"/>
    <w:rPr>
      <w:rFonts w:ascii="Geomanist" w:eastAsiaTheme="majorEastAsia" w:hAnsi="Geomanist" w:cs="Times New Roman (Otsikot, muut"/>
      <w:spacing w:val="6"/>
      <w:sz w:val="32"/>
      <w:szCs w:val="32"/>
    </w:rPr>
  </w:style>
  <w:style w:type="paragraph" w:customStyle="1" w:styleId="Kannenteksti">
    <w:name w:val="Kannen teksti"/>
    <w:rsid w:val="001C3927"/>
    <w:rPr>
      <w:rFonts w:ascii="Glora Black" w:hAnsi="Glora Black" w:cs="Times New Roman (Otsikot, muut"/>
      <w:b/>
      <w:bCs/>
      <w:color w:val="F6E6F2" w:themeColor="background2"/>
      <w:spacing w:val="10"/>
      <w:kern w:val="0"/>
      <w:sz w:val="32"/>
      <w:szCs w:val="28"/>
      <w14:ligatures w14:val="none"/>
    </w:rPr>
  </w:style>
  <w:style w:type="paragraph" w:customStyle="1" w:styleId="Otsikko4taso">
    <w:name w:val="Otsikko 4. taso"/>
    <w:basedOn w:val="Otsikko3"/>
    <w:autoRedefine/>
    <w:qFormat/>
    <w:rsid w:val="002808C6"/>
    <w:pPr>
      <w:keepNext w:val="0"/>
      <w:numPr>
        <w:ilvl w:val="3"/>
      </w:numPr>
      <w:spacing w:before="360" w:after="0"/>
    </w:pPr>
    <w:rPr>
      <w:rFonts w:ascii="Glora SemiBold" w:eastAsiaTheme="minorHAnsi" w:hAnsi="Glora SemiBold" w:cs="Times New Roman (Leipäteksti, m"/>
      <w:spacing w:val="10"/>
      <w:kern w:val="0"/>
      <w:sz w:val="22"/>
      <w:szCs w:val="22"/>
      <w14:ligatures w14:val="none"/>
    </w:rPr>
  </w:style>
  <w:style w:type="character" w:customStyle="1" w:styleId="Otsikko1Char">
    <w:name w:val="Otsikko 1 Char"/>
    <w:aliases w:val="Otsikko 1 (Iso otsikko) Char"/>
    <w:basedOn w:val="Kappaleenoletusfontti"/>
    <w:link w:val="Otsikko1"/>
    <w:uiPriority w:val="9"/>
    <w:rsid w:val="00995EAF"/>
    <w:rPr>
      <w:rFonts w:ascii="Geomanist" w:eastAsiaTheme="majorEastAsia" w:hAnsi="Geomanist" w:cs="Times New Roman (Otsikot, muut"/>
      <w:spacing w:val="6"/>
      <w:sz w:val="56"/>
      <w:szCs w:val="40"/>
    </w:rPr>
  </w:style>
  <w:style w:type="character" w:customStyle="1" w:styleId="Otsikko2Char">
    <w:name w:val="Otsikko 2 Char"/>
    <w:aliases w:val="Pääotsikko Char"/>
    <w:basedOn w:val="Kappaleenoletusfontti"/>
    <w:link w:val="Otsikko2"/>
    <w:uiPriority w:val="9"/>
    <w:rsid w:val="00995EAF"/>
    <w:rPr>
      <w:rFonts w:ascii="Geomanist" w:eastAsiaTheme="majorEastAsia" w:hAnsi="Geomanist" w:cs="Times New Roman (Otsikot, muut"/>
      <w:spacing w:val="6"/>
      <w:sz w:val="40"/>
      <w:szCs w:val="40"/>
    </w:rPr>
  </w:style>
  <w:style w:type="character" w:customStyle="1" w:styleId="Otsikko4Char">
    <w:name w:val="Otsikko 4 Char"/>
    <w:aliases w:val="Väliotsikko 2 Char"/>
    <w:basedOn w:val="Kappaleenoletusfontti"/>
    <w:link w:val="Otsikko4"/>
    <w:uiPriority w:val="9"/>
    <w:rsid w:val="00643E5A"/>
    <w:rPr>
      <w:rFonts w:ascii="GEOMANIST-BOOK" w:eastAsiaTheme="majorEastAsia" w:hAnsi="GEOMANIST-BOOK" w:cs="Times New Roman (Otsikot, muut"/>
      <w:iCs/>
      <w:spacing w:val="6"/>
    </w:rPr>
  </w:style>
  <w:style w:type="character" w:customStyle="1" w:styleId="Otsikko5Char">
    <w:name w:val="Otsikko 5 Char"/>
    <w:aliases w:val="Väliotsikko 3 Char"/>
    <w:basedOn w:val="Kappaleenoletusfontti"/>
    <w:link w:val="Otsikko5"/>
    <w:uiPriority w:val="9"/>
    <w:rsid w:val="00790F57"/>
    <w:rPr>
      <w:rFonts w:ascii="GEOMANIST-MEDIUM" w:eastAsiaTheme="majorEastAsia" w:hAnsi="GEOMANIST-MEDIUM" w:cstheme="majorBidi"/>
      <w:sz w:val="20"/>
    </w:rPr>
  </w:style>
  <w:style w:type="character" w:customStyle="1" w:styleId="Otsikko6Char">
    <w:name w:val="Otsikko 6 Char"/>
    <w:basedOn w:val="Kappaleenoletusfontti"/>
    <w:link w:val="Otsikko6"/>
    <w:uiPriority w:val="9"/>
    <w:semiHidden/>
    <w:rsid w:val="00666E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66E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66E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66E16"/>
    <w:rPr>
      <w:rFonts w:eastAsiaTheme="majorEastAsia" w:cstheme="majorBidi"/>
      <w:color w:val="272727" w:themeColor="text1" w:themeTint="D8"/>
    </w:rPr>
  </w:style>
  <w:style w:type="paragraph" w:styleId="Otsikko">
    <w:name w:val="Title"/>
    <w:basedOn w:val="Normaali"/>
    <w:next w:val="Normaali"/>
    <w:link w:val="OtsikkoChar"/>
    <w:uiPriority w:val="10"/>
    <w:rsid w:val="00666E1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66E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666E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66E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666E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66E16"/>
    <w:rPr>
      <w:i/>
      <w:iCs/>
      <w:color w:val="404040" w:themeColor="text1" w:themeTint="BF"/>
    </w:rPr>
  </w:style>
  <w:style w:type="paragraph" w:styleId="Luettelokappale">
    <w:name w:val="List Paragraph"/>
    <w:basedOn w:val="Normaali"/>
    <w:uiPriority w:val="34"/>
    <w:rsid w:val="00666E16"/>
    <w:pPr>
      <w:ind w:left="720"/>
      <w:contextualSpacing/>
    </w:pPr>
  </w:style>
  <w:style w:type="character" w:styleId="Voimakaskorostus">
    <w:name w:val="Intense Emphasis"/>
    <w:basedOn w:val="Kappaleenoletusfontti"/>
    <w:uiPriority w:val="21"/>
    <w:rsid w:val="00666E16"/>
    <w:rPr>
      <w:i/>
      <w:iCs/>
      <w:color w:val="B97C00" w:themeColor="accent1" w:themeShade="BF"/>
    </w:rPr>
  </w:style>
  <w:style w:type="paragraph" w:styleId="Erottuvalainaus">
    <w:name w:val="Intense Quote"/>
    <w:basedOn w:val="Normaali"/>
    <w:next w:val="Normaali"/>
    <w:link w:val="ErottuvalainausChar"/>
    <w:uiPriority w:val="30"/>
    <w:rsid w:val="00666E16"/>
    <w:pPr>
      <w:pBdr>
        <w:top w:val="single" w:sz="4" w:space="10" w:color="B97C00" w:themeColor="accent1" w:themeShade="BF"/>
        <w:bottom w:val="single" w:sz="4" w:space="10" w:color="B97C00" w:themeColor="accent1" w:themeShade="BF"/>
      </w:pBdr>
      <w:spacing w:before="360" w:after="360"/>
      <w:ind w:left="864" w:right="864"/>
      <w:jc w:val="center"/>
    </w:pPr>
    <w:rPr>
      <w:i/>
      <w:iCs/>
      <w:color w:val="B97C00" w:themeColor="accent1" w:themeShade="BF"/>
    </w:rPr>
  </w:style>
  <w:style w:type="character" w:customStyle="1" w:styleId="ErottuvalainausChar">
    <w:name w:val="Erottuva lainaus Char"/>
    <w:basedOn w:val="Kappaleenoletusfontti"/>
    <w:link w:val="Erottuvalainaus"/>
    <w:uiPriority w:val="30"/>
    <w:rsid w:val="00666E16"/>
    <w:rPr>
      <w:i/>
      <w:iCs/>
      <w:color w:val="B97C00" w:themeColor="accent1" w:themeShade="BF"/>
    </w:rPr>
  </w:style>
  <w:style w:type="character" w:styleId="Erottuvaviittaus">
    <w:name w:val="Intense Reference"/>
    <w:basedOn w:val="Kappaleenoletusfontti"/>
    <w:uiPriority w:val="32"/>
    <w:rsid w:val="00666E16"/>
    <w:rPr>
      <w:b/>
      <w:bCs/>
      <w:smallCaps/>
      <w:color w:val="B97C00" w:themeColor="accent1" w:themeShade="BF"/>
      <w:spacing w:val="5"/>
    </w:rPr>
  </w:style>
  <w:style w:type="paragraph" w:styleId="Leipteksti2">
    <w:name w:val="Body Text 2"/>
    <w:basedOn w:val="Normaali"/>
    <w:link w:val="Leipteksti2Char"/>
    <w:uiPriority w:val="99"/>
    <w:unhideWhenUsed/>
    <w:rsid w:val="00666E16"/>
    <w:pPr>
      <w:spacing w:after="120" w:line="480" w:lineRule="auto"/>
    </w:pPr>
  </w:style>
  <w:style w:type="character" w:customStyle="1" w:styleId="Leipteksti2Char">
    <w:name w:val="Leipäteksti 2 Char"/>
    <w:basedOn w:val="Kappaleenoletusfontti"/>
    <w:link w:val="Leipteksti2"/>
    <w:uiPriority w:val="99"/>
    <w:rsid w:val="00666E16"/>
  </w:style>
  <w:style w:type="paragraph" w:styleId="Yltunniste">
    <w:name w:val="header"/>
    <w:basedOn w:val="Alatunniste"/>
    <w:link w:val="YltunnisteChar"/>
    <w:uiPriority w:val="99"/>
    <w:unhideWhenUsed/>
    <w:rsid w:val="00666E16"/>
  </w:style>
  <w:style w:type="character" w:customStyle="1" w:styleId="YltunnisteChar">
    <w:name w:val="Ylätunniste Char"/>
    <w:basedOn w:val="Kappaleenoletusfontti"/>
    <w:link w:val="Yltunniste"/>
    <w:uiPriority w:val="99"/>
    <w:rsid w:val="00EF0EE2"/>
    <w:rPr>
      <w:rFonts w:ascii="GEOMANIST-LIGHT" w:hAnsi="GEOMANIST-LIGHT"/>
      <w:color w:val="24A6A3" w:themeColor="accent5"/>
      <w:sz w:val="16"/>
    </w:rPr>
  </w:style>
  <w:style w:type="paragraph" w:styleId="Merkittyluettelo">
    <w:name w:val="List Bullet"/>
    <w:basedOn w:val="Normaali"/>
    <w:uiPriority w:val="99"/>
    <w:unhideWhenUsed/>
    <w:rsid w:val="00666E16"/>
    <w:pPr>
      <w:numPr>
        <w:numId w:val="2"/>
      </w:numPr>
      <w:contextualSpacing/>
    </w:pPr>
  </w:style>
  <w:style w:type="paragraph" w:customStyle="1" w:styleId="Tyyli1">
    <w:name w:val="Tyyli1"/>
    <w:basedOn w:val="Leipteksti2"/>
    <w:rsid w:val="00666E16"/>
  </w:style>
  <w:style w:type="paragraph" w:customStyle="1" w:styleId="Ingressi">
    <w:name w:val="Ingressi"/>
    <w:autoRedefine/>
    <w:qFormat/>
    <w:rsid w:val="007634FE"/>
    <w:pPr>
      <w:spacing w:before="160" w:after="160" w:line="320" w:lineRule="exact"/>
    </w:pPr>
    <w:rPr>
      <w:rFonts w:ascii="GEOMANIST-BOOK" w:hAnsi="GEOMANIST-BOOK" w:cs="Times New Roman (Leipäteksti, m"/>
      <w:spacing w:val="6"/>
      <w:sz w:val="23"/>
    </w:rPr>
  </w:style>
  <w:style w:type="paragraph" w:styleId="Alatunniste">
    <w:name w:val="footer"/>
    <w:link w:val="AlatunnisteChar"/>
    <w:uiPriority w:val="99"/>
    <w:unhideWhenUsed/>
    <w:rsid w:val="00A250E3"/>
    <w:pPr>
      <w:tabs>
        <w:tab w:val="center" w:pos="4819"/>
        <w:tab w:val="right" w:pos="9638"/>
      </w:tabs>
    </w:pPr>
    <w:rPr>
      <w:rFonts w:ascii="GEOMANIST-LIGHT" w:hAnsi="GEOMANIST-LIGHT"/>
      <w:sz w:val="16"/>
    </w:rPr>
  </w:style>
  <w:style w:type="character" w:customStyle="1" w:styleId="AlatunnisteChar">
    <w:name w:val="Alatunniste Char"/>
    <w:basedOn w:val="Kappaleenoletusfontti"/>
    <w:link w:val="Alatunniste"/>
    <w:uiPriority w:val="99"/>
    <w:rsid w:val="00A250E3"/>
    <w:rPr>
      <w:rFonts w:ascii="GEOMANIST-LIGHT" w:hAnsi="GEOMANIST-LIGHT"/>
      <w:sz w:val="16"/>
    </w:rPr>
  </w:style>
  <w:style w:type="numbering" w:customStyle="1" w:styleId="Nykyinenluettelo1">
    <w:name w:val="Nykyinen luettelo1"/>
    <w:uiPriority w:val="99"/>
    <w:rsid w:val="00D450FE"/>
    <w:pPr>
      <w:numPr>
        <w:numId w:val="3"/>
      </w:numPr>
    </w:pPr>
  </w:style>
  <w:style w:type="paragraph" w:customStyle="1" w:styleId="Leiptekstisisennetty">
    <w:name w:val="Leipäteksti sisennetty"/>
    <w:basedOn w:val="Leipteksti"/>
    <w:qFormat/>
    <w:rsid w:val="00507A85"/>
    <w:pPr>
      <w:ind w:left="567"/>
    </w:pPr>
  </w:style>
  <w:style w:type="paragraph" w:customStyle="1" w:styleId="Lista">
    <w:name w:val="Lista"/>
    <w:basedOn w:val="Leiptekstisisennetty"/>
    <w:autoRedefine/>
    <w:qFormat/>
    <w:rsid w:val="00507A85"/>
    <w:pPr>
      <w:numPr>
        <w:numId w:val="4"/>
      </w:numPr>
      <w:ind w:left="851" w:hanging="284"/>
      <w:contextualSpacing/>
    </w:pPr>
  </w:style>
  <w:style w:type="paragraph" w:customStyle="1" w:styleId="Headerotsikko">
    <w:name w:val="Header otsikko"/>
    <w:qFormat/>
    <w:rsid w:val="0013574F"/>
    <w:pPr>
      <w:snapToGrid w:val="0"/>
    </w:pPr>
    <w:rPr>
      <w:rFonts w:ascii="Geomanist" w:eastAsiaTheme="majorEastAsia" w:hAnsi="Geomanist" w:cs="Times New Roman (Otsikot, muut"/>
      <w:spacing w:val="6"/>
      <w:sz w:val="28"/>
      <w:szCs w:val="32"/>
    </w:rPr>
  </w:style>
  <w:style w:type="character" w:customStyle="1" w:styleId="author">
    <w:name w:val="author"/>
    <w:basedOn w:val="Kappaleenoletusfontti"/>
    <w:rsid w:val="0013574F"/>
  </w:style>
  <w:style w:type="paragraph" w:customStyle="1" w:styleId="Headerjafootertekstit">
    <w:name w:val="Header ja footer tekstit"/>
    <w:rsid w:val="00B4740F"/>
    <w:pPr>
      <w:spacing w:line="260" w:lineRule="exact"/>
      <w:jc w:val="right"/>
    </w:pPr>
    <w:rPr>
      <w:rFonts w:ascii="Geomanist" w:eastAsia="Times New Roman" w:hAnsi="Geomanist" w:cs="Times New Roman"/>
      <w:spacing w:val="6"/>
      <w:sz w:val="18"/>
      <w:lang w:val="en-US" w:eastAsia="fi-FI"/>
    </w:rPr>
  </w:style>
  <w:style w:type="paragraph" w:styleId="Eivli">
    <w:name w:val="No Spacing"/>
    <w:link w:val="EivliChar"/>
    <w:uiPriority w:val="1"/>
    <w:rsid w:val="007F5D08"/>
    <w:rPr>
      <w:rFonts w:eastAsiaTheme="minorEastAsia"/>
      <w:kern w:val="0"/>
      <w:sz w:val="22"/>
      <w:szCs w:val="22"/>
      <w:lang w:val="en-US" w:eastAsia="zh-CN"/>
      <w14:ligatures w14:val="none"/>
    </w:rPr>
  </w:style>
  <w:style w:type="character" w:customStyle="1" w:styleId="EivliChar">
    <w:name w:val="Ei väliä Char"/>
    <w:basedOn w:val="Kappaleenoletusfontti"/>
    <w:link w:val="Eivli"/>
    <w:uiPriority w:val="1"/>
    <w:rsid w:val="007F5D08"/>
    <w:rPr>
      <w:rFonts w:eastAsiaTheme="minorEastAsia"/>
      <w:kern w:val="0"/>
      <w:sz w:val="22"/>
      <w:szCs w:val="22"/>
      <w:lang w:val="en-US" w:eastAsia="zh-CN"/>
      <w14:ligatures w14:val="none"/>
    </w:rPr>
  </w:style>
  <w:style w:type="paragraph" w:customStyle="1" w:styleId="Kansipotsikko">
    <w:name w:val="Kansi pääotsikko"/>
    <w:autoRedefine/>
    <w:qFormat/>
    <w:rsid w:val="007B03E3"/>
    <w:pPr>
      <w:spacing w:after="120" w:line="300" w:lineRule="auto"/>
      <w:jc w:val="right"/>
    </w:pPr>
    <w:rPr>
      <w:rFonts w:ascii="Geomanist" w:eastAsiaTheme="majorEastAsia" w:hAnsi="Geomanist" w:cs="Times New Roman (Otsikot, muut"/>
      <w:iCs/>
      <w:sz w:val="44"/>
    </w:rPr>
  </w:style>
  <w:style w:type="paragraph" w:customStyle="1" w:styleId="kansi3tasonotsikko">
    <w:name w:val="kansi 3. tason otsikko"/>
    <w:rsid w:val="00251836"/>
    <w:pPr>
      <w:spacing w:after="80"/>
      <w:jc w:val="right"/>
    </w:pPr>
    <w:rPr>
      <w:rFonts w:ascii="Geomanist" w:eastAsiaTheme="majorEastAsia" w:hAnsi="Geomanist" w:cs="Times New Roman (Otsikot, muut"/>
      <w:iCs/>
      <w:spacing w:val="6"/>
      <w:sz w:val="28"/>
    </w:rPr>
  </w:style>
  <w:style w:type="paragraph" w:styleId="Sisluet1">
    <w:name w:val="toc 1"/>
    <w:basedOn w:val="Normaali"/>
    <w:next w:val="Normaali"/>
    <w:autoRedefine/>
    <w:uiPriority w:val="39"/>
    <w:unhideWhenUsed/>
    <w:rsid w:val="00217EF1"/>
    <w:pPr>
      <w:spacing w:before="240" w:after="120" w:line="360" w:lineRule="auto"/>
    </w:pPr>
    <w:rPr>
      <w:rFonts w:ascii="GEOMANIST-BOOK" w:hAnsi="GEOMANIST-BOOK"/>
      <w:bCs/>
      <w:color w:val="000000" w:themeColor="text1"/>
      <w:sz w:val="22"/>
      <w:szCs w:val="20"/>
    </w:rPr>
  </w:style>
  <w:style w:type="paragraph" w:styleId="Sisluet2">
    <w:name w:val="toc 2"/>
    <w:basedOn w:val="Normaali"/>
    <w:next w:val="Normaali"/>
    <w:autoRedefine/>
    <w:uiPriority w:val="39"/>
    <w:unhideWhenUsed/>
    <w:rsid w:val="00217EF1"/>
    <w:pPr>
      <w:spacing w:before="120" w:line="360" w:lineRule="auto"/>
    </w:pPr>
    <w:rPr>
      <w:rFonts w:ascii="Geomanist" w:hAnsi="Geomanist"/>
      <w:iCs/>
      <w:color w:val="000000" w:themeColor="text1"/>
      <w:sz w:val="20"/>
      <w:szCs w:val="20"/>
    </w:rPr>
  </w:style>
  <w:style w:type="paragraph" w:styleId="Sisluet3">
    <w:name w:val="toc 3"/>
    <w:basedOn w:val="Normaali"/>
    <w:next w:val="Normaali"/>
    <w:autoRedefine/>
    <w:uiPriority w:val="39"/>
    <w:unhideWhenUsed/>
    <w:rsid w:val="00C42996"/>
    <w:pPr>
      <w:spacing w:before="120" w:after="120" w:line="360" w:lineRule="auto"/>
      <w:ind w:left="284"/>
    </w:pPr>
    <w:rPr>
      <w:rFonts w:ascii="Geomanist" w:hAnsi="Geomanist"/>
      <w:color w:val="000000" w:themeColor="text1"/>
      <w:sz w:val="20"/>
      <w:szCs w:val="20"/>
    </w:rPr>
  </w:style>
  <w:style w:type="character" w:styleId="Hyperlinkki">
    <w:name w:val="Hyperlink"/>
    <w:basedOn w:val="Kappaleenoletusfontti"/>
    <w:uiPriority w:val="99"/>
    <w:unhideWhenUsed/>
    <w:rsid w:val="0095295D"/>
    <w:rPr>
      <w:color w:val="043746" w:themeColor="hyperlink"/>
      <w:u w:val="single"/>
    </w:rPr>
  </w:style>
  <w:style w:type="paragraph" w:customStyle="1" w:styleId="Slogan">
    <w:name w:val="Slogan"/>
    <w:rsid w:val="0095295D"/>
    <w:rPr>
      <w:rFonts w:ascii="Geomanist" w:eastAsiaTheme="majorEastAsia" w:hAnsi="Geomanist" w:cs="Times New Roman (Otsikot, muut"/>
      <w:color w:val="FFFFFF" w:themeColor="background1"/>
      <w:spacing w:val="6"/>
      <w:sz w:val="56"/>
      <w:szCs w:val="40"/>
      <w14:shadow w14:blurRad="698500" w14:dist="0" w14:dir="0" w14:sx="100000" w14:sy="100000" w14:kx="0" w14:ky="0" w14:algn="ctr">
        <w14:srgbClr w14:val="000000"/>
      </w14:shadow>
    </w:rPr>
  </w:style>
  <w:style w:type="paragraph" w:styleId="Sisllysluettelonotsikko">
    <w:name w:val="TOC Heading"/>
    <w:basedOn w:val="Otsikko1"/>
    <w:next w:val="Normaali"/>
    <w:uiPriority w:val="39"/>
    <w:unhideWhenUsed/>
    <w:qFormat/>
    <w:rsid w:val="0095295D"/>
    <w:pPr>
      <w:outlineLvl w:val="9"/>
    </w:pPr>
    <w:rPr>
      <w:rFonts w:cstheme="majorBidi"/>
      <w:bCs/>
      <w:color w:val="000000" w:themeColor="text1"/>
      <w:spacing w:val="0"/>
      <w:kern w:val="0"/>
      <w:sz w:val="36"/>
      <w:szCs w:val="28"/>
      <w:lang w:eastAsia="fi-FI"/>
      <w14:ligatures w14:val="none"/>
    </w:rPr>
  </w:style>
  <w:style w:type="paragraph" w:styleId="Sisluet4">
    <w:name w:val="toc 4"/>
    <w:basedOn w:val="Normaali"/>
    <w:next w:val="Normaali"/>
    <w:autoRedefine/>
    <w:uiPriority w:val="39"/>
    <w:unhideWhenUsed/>
    <w:rsid w:val="00C42996"/>
    <w:pPr>
      <w:spacing w:before="120" w:after="120" w:line="360" w:lineRule="auto"/>
      <w:ind w:left="567"/>
    </w:pPr>
    <w:rPr>
      <w:rFonts w:ascii="Geomanist" w:hAnsi="Geomanist"/>
      <w:color w:val="000000" w:themeColor="text1"/>
      <w:sz w:val="20"/>
      <w:szCs w:val="20"/>
    </w:rPr>
  </w:style>
  <w:style w:type="paragraph" w:styleId="Sisluet5">
    <w:name w:val="toc 5"/>
    <w:basedOn w:val="Normaali"/>
    <w:next w:val="Normaali"/>
    <w:autoRedefine/>
    <w:uiPriority w:val="39"/>
    <w:unhideWhenUsed/>
    <w:rsid w:val="00217EF1"/>
    <w:pPr>
      <w:spacing w:before="120" w:after="120" w:line="360" w:lineRule="auto"/>
      <w:ind w:left="851"/>
    </w:pPr>
    <w:rPr>
      <w:rFonts w:ascii="Geomanist" w:hAnsi="Geomanist"/>
      <w:color w:val="000000" w:themeColor="text1"/>
      <w:sz w:val="20"/>
      <w:szCs w:val="20"/>
    </w:rPr>
  </w:style>
  <w:style w:type="paragraph" w:styleId="Sisluet6">
    <w:name w:val="toc 6"/>
    <w:basedOn w:val="Normaali"/>
    <w:next w:val="Normaali"/>
    <w:autoRedefine/>
    <w:uiPriority w:val="39"/>
    <w:semiHidden/>
    <w:unhideWhenUsed/>
    <w:rsid w:val="0095295D"/>
    <w:pPr>
      <w:ind w:left="1200"/>
    </w:pPr>
    <w:rPr>
      <w:sz w:val="20"/>
      <w:szCs w:val="20"/>
    </w:rPr>
  </w:style>
  <w:style w:type="paragraph" w:styleId="Sisluet7">
    <w:name w:val="toc 7"/>
    <w:basedOn w:val="Normaali"/>
    <w:next w:val="Normaali"/>
    <w:autoRedefine/>
    <w:uiPriority w:val="39"/>
    <w:semiHidden/>
    <w:unhideWhenUsed/>
    <w:rsid w:val="0095295D"/>
    <w:pPr>
      <w:ind w:left="1440"/>
    </w:pPr>
    <w:rPr>
      <w:sz w:val="20"/>
      <w:szCs w:val="20"/>
    </w:rPr>
  </w:style>
  <w:style w:type="paragraph" w:styleId="Sisluet8">
    <w:name w:val="toc 8"/>
    <w:basedOn w:val="Normaali"/>
    <w:next w:val="Normaali"/>
    <w:autoRedefine/>
    <w:uiPriority w:val="39"/>
    <w:semiHidden/>
    <w:unhideWhenUsed/>
    <w:rsid w:val="0095295D"/>
    <w:pPr>
      <w:ind w:left="1680"/>
    </w:pPr>
    <w:rPr>
      <w:sz w:val="20"/>
      <w:szCs w:val="20"/>
    </w:rPr>
  </w:style>
  <w:style w:type="paragraph" w:styleId="Sisluet9">
    <w:name w:val="toc 9"/>
    <w:basedOn w:val="Normaali"/>
    <w:next w:val="Normaali"/>
    <w:autoRedefine/>
    <w:uiPriority w:val="39"/>
    <w:semiHidden/>
    <w:unhideWhenUsed/>
    <w:rsid w:val="0095295D"/>
    <w:pPr>
      <w:ind w:left="1920"/>
    </w:pPr>
    <w:rPr>
      <w:sz w:val="20"/>
      <w:szCs w:val="20"/>
    </w:rPr>
  </w:style>
  <w:style w:type="paragraph" w:customStyle="1" w:styleId="Kansi2tasonotsikko">
    <w:name w:val="Kansi 2. tason otsikko"/>
    <w:rsid w:val="00251836"/>
    <w:pPr>
      <w:spacing w:after="120"/>
      <w:jc w:val="right"/>
    </w:pPr>
    <w:rPr>
      <w:rFonts w:ascii="Geomanist" w:eastAsiaTheme="majorEastAsia" w:hAnsi="Geomanist" w:cs="Times New Roman (Otsikot, muut"/>
      <w:iCs/>
      <w:spacing w:val="6"/>
      <w:sz w:val="36"/>
    </w:rPr>
  </w:style>
  <w:style w:type="character" w:styleId="Sivunumero">
    <w:name w:val="page number"/>
    <w:basedOn w:val="Kappaleenoletusfontti"/>
    <w:uiPriority w:val="99"/>
    <w:semiHidden/>
    <w:unhideWhenUsed/>
    <w:rsid w:val="00C513FE"/>
  </w:style>
  <w:style w:type="table" w:styleId="TaulukkoRuudukko">
    <w:name w:val="Table Grid"/>
    <w:basedOn w:val="Normaalitaulukko"/>
    <w:uiPriority w:val="39"/>
    <w:rsid w:val="009C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D42761"/>
    <w:rPr>
      <w:color w:val="605E5C"/>
      <w:shd w:val="clear" w:color="auto" w:fill="E1DFDD"/>
    </w:rPr>
  </w:style>
  <w:style w:type="character" w:styleId="Paikkamerkkiteksti">
    <w:name w:val="Placeholder Text"/>
    <w:basedOn w:val="Kappaleenoletusfontti"/>
    <w:uiPriority w:val="99"/>
    <w:semiHidden/>
    <w:rsid w:val="007416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459">
      <w:bodyDiv w:val="1"/>
      <w:marLeft w:val="0"/>
      <w:marRight w:val="0"/>
      <w:marTop w:val="0"/>
      <w:marBottom w:val="0"/>
      <w:divBdr>
        <w:top w:val="none" w:sz="0" w:space="0" w:color="auto"/>
        <w:left w:val="none" w:sz="0" w:space="0" w:color="auto"/>
        <w:bottom w:val="none" w:sz="0" w:space="0" w:color="auto"/>
        <w:right w:val="none" w:sz="0" w:space="0" w:color="auto"/>
      </w:divBdr>
    </w:div>
    <w:div w:id="764038062">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Kauppi\OneDrive%20-%20Tyrn&#228;v&#228;n%20Kunta\Ty&#246;p&#246;yt&#228;\Naapurien%20kuulemislomake_2025.dotx" TargetMode="External"/></Relationships>
</file>

<file path=word/theme/theme1.xml><?xml version="1.0" encoding="utf-8"?>
<a:theme xmlns:a="http://schemas.openxmlformats.org/drawingml/2006/main" name="Office-teema">
  <a:themeElements>
    <a:clrScheme name="Tyrnävä">
      <a:dk1>
        <a:srgbClr val="000000"/>
      </a:dk1>
      <a:lt1>
        <a:srgbClr val="FFFFFF"/>
      </a:lt1>
      <a:dk2>
        <a:srgbClr val="043746"/>
      </a:dk2>
      <a:lt2>
        <a:srgbClr val="F6E6F2"/>
      </a:lt2>
      <a:accent1>
        <a:srgbClr val="F7A600"/>
      </a:accent1>
      <a:accent2>
        <a:srgbClr val="BB5B59"/>
      </a:accent2>
      <a:accent3>
        <a:srgbClr val="EA5B0C"/>
      </a:accent3>
      <a:accent4>
        <a:srgbClr val="043746"/>
      </a:accent4>
      <a:accent5>
        <a:srgbClr val="24A6A3"/>
      </a:accent5>
      <a:accent6>
        <a:srgbClr val="EEEAC3"/>
      </a:accent6>
      <a:hlink>
        <a:srgbClr val="043746"/>
      </a:hlink>
      <a:folHlink>
        <a:srgbClr val="24A6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35128A5E99A46408397413E0A86AE15" ma:contentTypeVersion="10" ma:contentTypeDescription="Luo uusi asiakirja." ma:contentTypeScope="" ma:versionID="c61549d008b63f6a811c63cc9ae34f90">
  <xsd:schema xmlns:xsd="http://www.w3.org/2001/XMLSchema" xmlns:xs="http://www.w3.org/2001/XMLSchema" xmlns:p="http://schemas.microsoft.com/office/2006/metadata/properties" xmlns:ns2="f69938c9-ec1b-45e0-a75c-d4793dd61d8f" xmlns:ns3="ab952e86-269e-41b6-88d3-48f11bdb6998" targetNamespace="http://schemas.microsoft.com/office/2006/metadata/properties" ma:root="true" ma:fieldsID="b4ca01c04947fb1d658a979f7b717ec9" ns2:_="" ns3:_="">
    <xsd:import namespace="f69938c9-ec1b-45e0-a75c-d4793dd61d8f"/>
    <xsd:import namespace="ab952e86-269e-41b6-88d3-48f11bdb699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38c9-ec1b-45e0-a75c-d4793dd61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489e15d-2682-4bbf-b245-decbed2d91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2e86-269e-41b6-88d3-48f11bdb69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292f66-cf7a-4005-ac86-d52c82ba9433}" ma:internalName="TaxCatchAll" ma:showField="CatchAllData" ma:web="ab952e86-269e-41b6-88d3-48f11bdb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938c9-ec1b-45e0-a75c-d4793dd61d8f">
      <Terms xmlns="http://schemas.microsoft.com/office/infopath/2007/PartnerControls"/>
    </lcf76f155ced4ddcb4097134ff3c332f>
    <TaxCatchAll xmlns="ab952e86-269e-41b6-88d3-48f11bdb69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13D49-68CA-4259-ADD0-8DEE3B15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38c9-ec1b-45e0-a75c-d4793dd61d8f"/>
    <ds:schemaRef ds:uri="ab952e86-269e-41b6-88d3-48f11bd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3FB1A-DA6F-6941-AC7B-A1EE94CD38B9}">
  <ds:schemaRefs>
    <ds:schemaRef ds:uri="http://schemas.openxmlformats.org/officeDocument/2006/bibliography"/>
  </ds:schemaRefs>
</ds:datastoreItem>
</file>

<file path=customXml/itemProps3.xml><?xml version="1.0" encoding="utf-8"?>
<ds:datastoreItem xmlns:ds="http://schemas.openxmlformats.org/officeDocument/2006/customXml" ds:itemID="{F80F16B7-7DDB-407A-83DE-5DF46067A438}">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b952e86-269e-41b6-88d3-48f11bdb6998"/>
    <ds:schemaRef ds:uri="f69938c9-ec1b-45e0-a75c-d4793dd61d8f"/>
    <ds:schemaRef ds:uri="http://www.w3.org/XML/1998/namespace"/>
    <ds:schemaRef ds:uri="http://purl.org/dc/terms/"/>
  </ds:schemaRefs>
</ds:datastoreItem>
</file>

<file path=customXml/itemProps4.xml><?xml version="1.0" encoding="utf-8"?>
<ds:datastoreItem xmlns:ds="http://schemas.openxmlformats.org/officeDocument/2006/customXml" ds:itemID="{1E610076-6E53-440B-B7E9-D8A973155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Naapurien kuulemislomake_2025</Template>
  <TotalTime>83</TotalTime>
  <Pages>3</Pages>
  <Words>576</Words>
  <Characters>4668</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 Kauppi</dc:creator>
  <cp:keywords/>
  <dc:description/>
  <cp:lastModifiedBy>Aki Kauppi</cp:lastModifiedBy>
  <cp:revision>104</cp:revision>
  <cp:lastPrinted>2025-09-16T06:35:00Z</cp:lastPrinted>
  <dcterms:created xsi:type="dcterms:W3CDTF">2025-09-12T10:06:00Z</dcterms:created>
  <dcterms:modified xsi:type="dcterms:W3CDTF">2025-09-16T11:47:00Z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0x010100C35128A5E99A46408397413E0A86AE15</vt:lpwstr>
  </property>
</Properties>
</file>