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5414" w14:textId="77BAF1DC" w:rsidR="00BF79BE" w:rsidRPr="00BF79BE" w:rsidRDefault="00BF79BE" w:rsidP="00897D2C">
      <w:pPr>
        <w:jc w:val="right"/>
        <w:rPr>
          <w:rFonts w:ascii="Geomanist" w:hAnsi="Geomanist"/>
          <w:color w:val="auto"/>
        </w:rPr>
      </w:pPr>
      <w:r w:rsidRPr="00BF79BE">
        <w:rPr>
          <w:rFonts w:ascii="Geomanist" w:hAnsi="Geomanist"/>
          <w:color w:val="auto"/>
        </w:rPr>
        <w:t>Kesäyritystukihakemus</w:t>
      </w:r>
    </w:p>
    <w:p w14:paraId="2C1D2DD1" w14:textId="4AB5210A" w:rsidR="00BA7324" w:rsidRDefault="00A1412D" w:rsidP="00897D2C">
      <w:pPr>
        <w:jc w:val="right"/>
        <w:rPr>
          <w:rFonts w:ascii="Geomanist" w:hAnsi="Geomanist"/>
          <w:b/>
          <w:bCs/>
          <w:color w:val="auto"/>
          <w:sz w:val="32"/>
          <w:szCs w:val="32"/>
        </w:rPr>
      </w:pPr>
      <w:r>
        <w:rPr>
          <w:rFonts w:ascii="Geomanist" w:hAnsi="Geomanist"/>
          <w:b/>
          <w:bCs/>
          <w:color w:val="auto"/>
          <w:sz w:val="32"/>
          <w:szCs w:val="32"/>
        </w:rPr>
        <w:t>Yritystoiminnan arviointi</w:t>
      </w:r>
    </w:p>
    <w:p w14:paraId="76737421" w14:textId="2D1AADFA" w:rsidR="003B108F" w:rsidRPr="00BF79BE" w:rsidRDefault="00897D2C" w:rsidP="00BF79BE">
      <w:pPr>
        <w:jc w:val="right"/>
        <w:rPr>
          <w:rFonts w:ascii="Geomanist" w:hAnsi="Geomanist"/>
          <w:color w:val="auto"/>
        </w:rPr>
      </w:pPr>
      <w:r w:rsidRPr="00897D2C">
        <w:rPr>
          <w:rFonts w:ascii="Geomanist" w:hAnsi="Geomanist"/>
          <w:color w:val="auto"/>
        </w:rPr>
        <w:t>2025</w:t>
      </w:r>
    </w:p>
    <w:p w14:paraId="3E922B67" w14:textId="77777777" w:rsidR="001131C0" w:rsidRDefault="001131C0" w:rsidP="003F1FB1">
      <w:pPr>
        <w:rPr>
          <w:rFonts w:ascii="Geomanist" w:hAnsi="Geomanist"/>
          <w:color w:val="auto"/>
          <w:sz w:val="20"/>
          <w:szCs w:val="20"/>
        </w:rPr>
      </w:pPr>
    </w:p>
    <w:p w14:paraId="21F79D20" w14:textId="2570F48B" w:rsidR="004B6A30" w:rsidRPr="00D95ED7" w:rsidRDefault="004B6A30" w:rsidP="003F1FB1">
      <w:pPr>
        <w:rPr>
          <w:rFonts w:ascii="Geomanist" w:hAnsi="Geomanist"/>
          <w:b/>
          <w:bCs/>
          <w:color w:val="auto"/>
        </w:rPr>
      </w:pPr>
      <w:r w:rsidRPr="00D95ED7">
        <w:rPr>
          <w:rFonts w:ascii="Geomanist" w:hAnsi="Geomanist"/>
          <w:b/>
          <w:bCs/>
          <w:color w:val="auto"/>
        </w:rPr>
        <w:t xml:space="preserve">Hakijan </w:t>
      </w:r>
      <w:r w:rsidR="0059023A" w:rsidRPr="00D95ED7">
        <w:rPr>
          <w:rFonts w:ascii="Geomanist" w:hAnsi="Geomanist"/>
          <w:b/>
          <w:bCs/>
          <w:color w:val="auto"/>
        </w:rPr>
        <w:t>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F3DB5" w:rsidRPr="00D95ED7" w14:paraId="7467E570" w14:textId="77777777" w:rsidTr="001B5EE9">
        <w:trPr>
          <w:trHeight w:val="680"/>
        </w:trPr>
        <w:tc>
          <w:tcPr>
            <w:tcW w:w="4814" w:type="dxa"/>
          </w:tcPr>
          <w:p w14:paraId="031384D7" w14:textId="34367598" w:rsidR="008F3DB5" w:rsidRPr="00D95ED7" w:rsidRDefault="0067105A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 w:rsidRPr="00D95ED7">
              <w:rPr>
                <w:rFonts w:ascii="Geomanist" w:hAnsi="Geomanist"/>
                <w:color w:val="auto"/>
                <w:sz w:val="22"/>
                <w:szCs w:val="22"/>
              </w:rPr>
              <w:t>Nimi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br/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0" w:name="Teksti3"/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14" w:type="dxa"/>
          </w:tcPr>
          <w:p w14:paraId="1EDBE188" w14:textId="35A62EEB" w:rsidR="008F3DB5" w:rsidRPr="00D95ED7" w:rsidRDefault="00BF79BE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Yrityksen nimi</w:t>
            </w:r>
            <w:r w:rsidR="008F3DB5" w:rsidRPr="00D95ED7">
              <w:rPr>
                <w:rFonts w:ascii="Geomanist" w:hAnsi="Geomanist"/>
                <w:color w:val="auto"/>
                <w:sz w:val="22"/>
                <w:szCs w:val="22"/>
              </w:rPr>
              <w:br/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04FBB7BB" w14:textId="77777777" w:rsidR="008F3DB5" w:rsidRDefault="008F3DB5" w:rsidP="003F1FB1">
      <w:pPr>
        <w:rPr>
          <w:rFonts w:ascii="Geomanist" w:hAnsi="Geomanist"/>
          <w:color w:val="auto"/>
          <w:sz w:val="22"/>
          <w:szCs w:val="22"/>
        </w:rPr>
      </w:pPr>
    </w:p>
    <w:p w14:paraId="1812F271" w14:textId="3BE70D7C" w:rsidR="00E90077" w:rsidRPr="00E90077" w:rsidRDefault="00E90077" w:rsidP="00E90077">
      <w:pPr>
        <w:rPr>
          <w:rFonts w:ascii="Geomanist" w:hAnsi="Geomanist"/>
          <w:b/>
          <w:bCs/>
          <w:color w:val="auto"/>
        </w:rPr>
      </w:pPr>
      <w:r w:rsidRPr="00E90077">
        <w:rPr>
          <w:rFonts w:ascii="Geomanist" w:hAnsi="Geomanist"/>
          <w:b/>
          <w:bCs/>
          <w:color w:val="auto"/>
        </w:rPr>
        <w:t>Ohjeet</w:t>
      </w:r>
    </w:p>
    <w:p w14:paraId="4D5B1EA0" w14:textId="77777777" w:rsidR="00E90077" w:rsidRDefault="00E90077" w:rsidP="00E90077">
      <w:pPr>
        <w:rPr>
          <w:rFonts w:ascii="Geomanist" w:hAnsi="Geomanist"/>
          <w:color w:val="auto"/>
          <w:sz w:val="22"/>
          <w:szCs w:val="22"/>
        </w:rPr>
      </w:pPr>
    </w:p>
    <w:p w14:paraId="51BA6E73" w14:textId="0BE64824" w:rsidR="00E90077" w:rsidRDefault="00E90077" w:rsidP="00E90077">
      <w:pPr>
        <w:rPr>
          <w:rFonts w:ascii="Geomanist" w:hAnsi="Geomanist"/>
          <w:color w:val="auto"/>
          <w:sz w:val="22"/>
          <w:szCs w:val="22"/>
        </w:rPr>
      </w:pPr>
      <w:r w:rsidRPr="00E90077">
        <w:rPr>
          <w:rFonts w:ascii="Geomanist" w:hAnsi="Geomanist"/>
          <w:color w:val="auto"/>
          <w:sz w:val="22"/>
          <w:szCs w:val="22"/>
        </w:rPr>
        <w:t>Täytä tämä Yritystoiminnan arviointi -lomake sähköisesti. Voit kirjoittaa harmaisiin laatikoihin, jotka laajenevat tarvittaessa. Tulosta lopuksi täytetty lomake Kesäyritystukihakemuksen liitteeksi.</w:t>
      </w:r>
    </w:p>
    <w:p w14:paraId="369F7234" w14:textId="77777777" w:rsidR="00883D6F" w:rsidRPr="00E90077" w:rsidRDefault="00883D6F" w:rsidP="00E90077">
      <w:pPr>
        <w:rPr>
          <w:rFonts w:ascii="Geomanist" w:hAnsi="Geomanist"/>
          <w:color w:val="auto"/>
          <w:sz w:val="22"/>
          <w:szCs w:val="22"/>
        </w:rPr>
      </w:pPr>
    </w:p>
    <w:p w14:paraId="47E3D6A5" w14:textId="15FA56F6" w:rsidR="00E90077" w:rsidRDefault="00E90077" w:rsidP="00E90077">
      <w:pPr>
        <w:rPr>
          <w:rFonts w:ascii="Geomanist" w:hAnsi="Geomanist"/>
          <w:color w:val="auto"/>
          <w:sz w:val="22"/>
          <w:szCs w:val="22"/>
        </w:rPr>
      </w:pPr>
      <w:r w:rsidRPr="00E90077">
        <w:rPr>
          <w:rFonts w:ascii="Geomanist" w:hAnsi="Geomanist"/>
          <w:color w:val="auto"/>
          <w:sz w:val="22"/>
          <w:szCs w:val="22"/>
        </w:rPr>
        <w:t>Lisätietoa saat Tyrnävän 4H-yhdistyksen toiminnanjohtaja Päivi Suvanteelta (p. 05</w:t>
      </w:r>
      <w:r w:rsidR="00883D6F">
        <w:rPr>
          <w:rFonts w:ascii="Geomanist" w:hAnsi="Geomanist"/>
          <w:color w:val="auto"/>
          <w:sz w:val="22"/>
          <w:szCs w:val="22"/>
        </w:rPr>
        <w:t>0</w:t>
      </w:r>
      <w:r w:rsidR="00883D6F">
        <w:rPr>
          <w:rFonts w:ascii="Calibri" w:hAnsi="Calibri" w:cs="Calibri"/>
          <w:color w:val="auto"/>
          <w:sz w:val="22"/>
          <w:szCs w:val="22"/>
        </w:rPr>
        <w:t> </w:t>
      </w:r>
      <w:r w:rsidRPr="00E90077">
        <w:rPr>
          <w:rFonts w:ascii="Geomanist" w:hAnsi="Geomanist"/>
          <w:color w:val="auto"/>
          <w:sz w:val="22"/>
          <w:szCs w:val="22"/>
        </w:rPr>
        <w:t>365</w:t>
      </w:r>
      <w:r w:rsidR="00883D6F">
        <w:rPr>
          <w:rFonts w:ascii="Geomanist" w:hAnsi="Geomanist"/>
          <w:color w:val="auto"/>
          <w:sz w:val="22"/>
          <w:szCs w:val="22"/>
        </w:rPr>
        <w:t xml:space="preserve"> </w:t>
      </w:r>
      <w:r w:rsidRPr="00E90077">
        <w:rPr>
          <w:rFonts w:ascii="Geomanist" w:hAnsi="Geomanist"/>
          <w:color w:val="auto"/>
          <w:sz w:val="22"/>
          <w:szCs w:val="22"/>
        </w:rPr>
        <w:t xml:space="preserve">0210) ja Tyrnävän työllisyys- ja hyvinvointikoordinaattori Anne Tiirikaiselta (p. </w:t>
      </w:r>
      <w:r w:rsidR="002F3EEA">
        <w:rPr>
          <w:rFonts w:ascii="Geomanist" w:hAnsi="Geomanist"/>
          <w:color w:val="auto"/>
          <w:sz w:val="22"/>
          <w:szCs w:val="22"/>
        </w:rPr>
        <w:t>08</w:t>
      </w:r>
      <w:r w:rsidR="002F3EEA">
        <w:rPr>
          <w:rFonts w:ascii="Calibri" w:hAnsi="Calibri" w:cs="Calibri"/>
          <w:color w:val="auto"/>
          <w:sz w:val="22"/>
          <w:szCs w:val="22"/>
        </w:rPr>
        <w:t> </w:t>
      </w:r>
      <w:r w:rsidR="002F3EEA">
        <w:rPr>
          <w:rFonts w:ascii="Geomanist" w:hAnsi="Geomanist"/>
          <w:color w:val="auto"/>
          <w:sz w:val="22"/>
          <w:szCs w:val="22"/>
        </w:rPr>
        <w:t>558 71219</w:t>
      </w:r>
      <w:r w:rsidRPr="00E90077">
        <w:rPr>
          <w:rFonts w:ascii="Geomanist" w:hAnsi="Geomanist"/>
          <w:color w:val="auto"/>
          <w:sz w:val="22"/>
          <w:szCs w:val="22"/>
        </w:rPr>
        <w:t>).</w:t>
      </w:r>
    </w:p>
    <w:p w14:paraId="77D5C218" w14:textId="77777777" w:rsidR="00D82F53" w:rsidRDefault="00D82F53" w:rsidP="00E90077">
      <w:pPr>
        <w:rPr>
          <w:rFonts w:ascii="Geomanist" w:hAnsi="Geomanist"/>
          <w:color w:val="auto"/>
          <w:sz w:val="22"/>
          <w:szCs w:val="22"/>
        </w:rPr>
      </w:pPr>
    </w:p>
    <w:p w14:paraId="0C919101" w14:textId="77CBF08F" w:rsidR="00D82F53" w:rsidRPr="00D82F53" w:rsidRDefault="00D82F53" w:rsidP="00E90077">
      <w:pPr>
        <w:rPr>
          <w:rFonts w:ascii="Geomanist" w:hAnsi="Geomanist"/>
          <w:b/>
          <w:bCs/>
          <w:color w:val="auto"/>
        </w:rPr>
      </w:pPr>
      <w:r w:rsidRPr="00D82F53">
        <w:rPr>
          <w:rFonts w:ascii="Geomanist" w:hAnsi="Geomanist"/>
          <w:b/>
          <w:bCs/>
          <w:color w:val="auto"/>
        </w:rPr>
        <w:t>Ajankäyttö</w:t>
      </w:r>
    </w:p>
    <w:p w14:paraId="19003019" w14:textId="77777777" w:rsidR="00883D6F" w:rsidRDefault="00883D6F" w:rsidP="00E90077">
      <w:pPr>
        <w:rPr>
          <w:rFonts w:ascii="Geomanist" w:hAnsi="Geomanist"/>
          <w:color w:val="auto"/>
          <w:sz w:val="22"/>
          <w:szCs w:val="22"/>
        </w:rPr>
      </w:pPr>
    </w:p>
    <w:p w14:paraId="78213CA6" w14:textId="469A55E9" w:rsidR="00883D6F" w:rsidRDefault="00D82F53" w:rsidP="00E90077">
      <w:pPr>
        <w:rPr>
          <w:rFonts w:ascii="Geomanist" w:hAnsi="Geomanist"/>
          <w:color w:val="auto"/>
          <w:sz w:val="22"/>
          <w:szCs w:val="22"/>
        </w:rPr>
      </w:pPr>
      <w:r w:rsidRPr="00D82F53">
        <w:rPr>
          <w:rFonts w:ascii="Geomanist" w:hAnsi="Geomanist"/>
          <w:color w:val="auto"/>
          <w:sz w:val="22"/>
          <w:szCs w:val="22"/>
        </w:rPr>
        <w:t>Erittele alla olevaan taulukkoon yritystoimintaasi käyttämäsi työaika kuukausittain viimeisen 3</w:t>
      </w:r>
      <w:r>
        <w:rPr>
          <w:rFonts w:ascii="Geomanist" w:hAnsi="Geomanist"/>
          <w:color w:val="auto"/>
          <w:sz w:val="22"/>
          <w:szCs w:val="22"/>
        </w:rPr>
        <w:t>–</w:t>
      </w:r>
      <w:r w:rsidRPr="00D82F53">
        <w:rPr>
          <w:rFonts w:ascii="Geomanist" w:hAnsi="Geomanist"/>
          <w:color w:val="auto"/>
          <w:sz w:val="22"/>
          <w:szCs w:val="22"/>
        </w:rPr>
        <w:t>6 kk ajalta. Työaika tulee olla jokaisella nuorella vähintään 60</w:t>
      </w:r>
      <w:r>
        <w:rPr>
          <w:rFonts w:ascii="Geomanist" w:hAnsi="Geomanist"/>
          <w:color w:val="auto"/>
          <w:sz w:val="22"/>
          <w:szCs w:val="22"/>
        </w:rPr>
        <w:t xml:space="preserve"> </w:t>
      </w:r>
      <w:r w:rsidRPr="00D82F53">
        <w:rPr>
          <w:rFonts w:ascii="Geomanist" w:hAnsi="Geomanist"/>
          <w:color w:val="auto"/>
          <w:sz w:val="22"/>
          <w:szCs w:val="22"/>
        </w:rPr>
        <w:t>t</w:t>
      </w:r>
      <w:r>
        <w:rPr>
          <w:rFonts w:ascii="Geomanist" w:hAnsi="Geomanist"/>
          <w:color w:val="auto"/>
          <w:sz w:val="22"/>
          <w:szCs w:val="22"/>
        </w:rPr>
        <w:t>untia</w:t>
      </w:r>
      <w:r w:rsidRPr="00D82F53">
        <w:rPr>
          <w:rFonts w:ascii="Geomanist" w:hAnsi="Geomanist"/>
          <w:color w:val="auto"/>
          <w:sz w:val="22"/>
          <w:szCs w:val="22"/>
        </w:rPr>
        <w:t xml:space="preserve"> ennen 2. erän hakemista.</w:t>
      </w:r>
    </w:p>
    <w:p w14:paraId="5E11F11F" w14:textId="77777777" w:rsidR="00D82F53" w:rsidRDefault="00D82F53" w:rsidP="00E90077">
      <w:pPr>
        <w:rPr>
          <w:rFonts w:ascii="Geomanist" w:hAnsi="Geomanist"/>
          <w:color w:val="auto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8"/>
        <w:gridCol w:w="1345"/>
        <w:gridCol w:w="1345"/>
        <w:gridCol w:w="1345"/>
        <w:gridCol w:w="1345"/>
        <w:gridCol w:w="1345"/>
        <w:gridCol w:w="1345"/>
      </w:tblGrid>
      <w:tr w:rsidR="00AD097E" w14:paraId="014A8003" w14:textId="77777777" w:rsidTr="009D0CAC">
        <w:trPr>
          <w:trHeight w:val="454"/>
        </w:trPr>
        <w:tc>
          <w:tcPr>
            <w:tcW w:w="1375" w:type="dxa"/>
          </w:tcPr>
          <w:p w14:paraId="7C92D1E0" w14:textId="6B59D4DD" w:rsidR="00AD097E" w:rsidRPr="00736E32" w:rsidRDefault="00AD097E" w:rsidP="00AD097E">
            <w:pPr>
              <w:jc w:val="right"/>
              <w:rPr>
                <w:rFonts w:ascii="Geomanist" w:hAnsi="Geomanist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b/>
                <w:bCs/>
                <w:i/>
                <w:iCs/>
                <w:color w:val="auto"/>
                <w:sz w:val="22"/>
                <w:szCs w:val="22"/>
              </w:rPr>
              <w:t>Tunnit/kk</w:t>
            </w:r>
          </w:p>
        </w:tc>
        <w:tc>
          <w:tcPr>
            <w:tcW w:w="1375" w:type="dxa"/>
          </w:tcPr>
          <w:p w14:paraId="278A8A6B" w14:textId="285AD27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75" w:type="dxa"/>
          </w:tcPr>
          <w:p w14:paraId="08ECF115" w14:textId="403DB463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04E96DAD" w14:textId="5A449C0D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0A213E6C" w14:textId="2EA8B2F7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38646E08" w14:textId="03B22E6B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7FDDF69A" w14:textId="0E3BC66A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5F2638BE" w14:textId="77777777" w:rsidTr="009D0CAC">
        <w:trPr>
          <w:trHeight w:val="454"/>
        </w:trPr>
        <w:tc>
          <w:tcPr>
            <w:tcW w:w="1375" w:type="dxa"/>
          </w:tcPr>
          <w:p w14:paraId="221DB58E" w14:textId="5110BBEE" w:rsidR="00AD097E" w:rsidRPr="00736E32" w:rsidRDefault="00AD097E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Suunnittelu</w:t>
            </w:r>
          </w:p>
        </w:tc>
        <w:tc>
          <w:tcPr>
            <w:tcW w:w="1375" w:type="dxa"/>
          </w:tcPr>
          <w:p w14:paraId="68CAC07B" w14:textId="0A5B595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4547275B" w14:textId="6D7E94A6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55BDA92C" w14:textId="2E7FCBA1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680FD207" w14:textId="1B2063BB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41F9369A" w14:textId="7E19C3F3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10B0868B" w14:textId="58FAA3BE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729B048A" w14:textId="77777777" w:rsidTr="009D0CAC">
        <w:trPr>
          <w:trHeight w:val="454"/>
        </w:trPr>
        <w:tc>
          <w:tcPr>
            <w:tcW w:w="1375" w:type="dxa"/>
          </w:tcPr>
          <w:p w14:paraId="585BBE58" w14:textId="09D7AF0F" w:rsidR="00AD097E" w:rsidRPr="00736E32" w:rsidRDefault="00AD097E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Markkinointi</w:t>
            </w:r>
          </w:p>
        </w:tc>
        <w:tc>
          <w:tcPr>
            <w:tcW w:w="1375" w:type="dxa"/>
          </w:tcPr>
          <w:p w14:paraId="52A21055" w14:textId="6C9ECCF8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2E5968F8" w14:textId="2F281CC8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371CAEA3" w14:textId="51209C0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62647410" w14:textId="265C6816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42C56347" w14:textId="390F623C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297E6FFD" w14:textId="2E22408F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606CB274" w14:textId="77777777" w:rsidTr="009D0CAC">
        <w:trPr>
          <w:trHeight w:val="454"/>
        </w:trPr>
        <w:tc>
          <w:tcPr>
            <w:tcW w:w="1375" w:type="dxa"/>
          </w:tcPr>
          <w:p w14:paraId="400A14D9" w14:textId="504A0089" w:rsidR="00AD097E" w:rsidRPr="00736E32" w:rsidRDefault="00AD097E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Kirjanpito</w:t>
            </w:r>
          </w:p>
        </w:tc>
        <w:tc>
          <w:tcPr>
            <w:tcW w:w="1375" w:type="dxa"/>
          </w:tcPr>
          <w:p w14:paraId="5DCEA644" w14:textId="6BC5EF90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5BCD6BF2" w14:textId="1447918B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72B31CAB" w14:textId="68B1394D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5C5FD2B1" w14:textId="32F728FC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6322B2D4" w14:textId="5A058C73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453369C0" w14:textId="0564FF7C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71FF9450" w14:textId="77777777" w:rsidTr="009D0CAC">
        <w:trPr>
          <w:trHeight w:val="454"/>
        </w:trPr>
        <w:tc>
          <w:tcPr>
            <w:tcW w:w="1375" w:type="dxa"/>
          </w:tcPr>
          <w:p w14:paraId="450705D3" w14:textId="4166EEDD" w:rsidR="00AD097E" w:rsidRPr="00736E32" w:rsidRDefault="00F500B8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Ydintoiminnot</w:t>
            </w:r>
          </w:p>
        </w:tc>
        <w:tc>
          <w:tcPr>
            <w:tcW w:w="1375" w:type="dxa"/>
          </w:tcPr>
          <w:p w14:paraId="397748E5" w14:textId="55DADA50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3034397B" w14:textId="56F408A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5E8DF7AD" w14:textId="5BAA5F6E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07639971" w14:textId="2E86CA0B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1302459E" w14:textId="26ABE1BA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59356F66" w14:textId="7270053B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4E84D645" w14:textId="77777777" w:rsidTr="009D0CAC">
        <w:trPr>
          <w:trHeight w:val="454"/>
        </w:trPr>
        <w:tc>
          <w:tcPr>
            <w:tcW w:w="1375" w:type="dxa"/>
          </w:tcPr>
          <w:p w14:paraId="74E9AF5B" w14:textId="5D56D816" w:rsidR="00AD097E" w:rsidRPr="00736E32" w:rsidRDefault="00F500B8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Raportointi</w:t>
            </w:r>
          </w:p>
        </w:tc>
        <w:tc>
          <w:tcPr>
            <w:tcW w:w="1375" w:type="dxa"/>
          </w:tcPr>
          <w:p w14:paraId="43F91E49" w14:textId="15E4CFE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470BA379" w14:textId="1772F302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248B2157" w14:textId="3F8BC556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088ACBEB" w14:textId="61BC4165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4FBDAA85" w14:textId="02AFA3C1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3A439A57" w14:textId="069EEECD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724D10E5" w14:textId="77777777" w:rsidTr="009D0CAC">
        <w:trPr>
          <w:trHeight w:val="454"/>
        </w:trPr>
        <w:tc>
          <w:tcPr>
            <w:tcW w:w="1375" w:type="dxa"/>
          </w:tcPr>
          <w:p w14:paraId="591CE6AA" w14:textId="4C989AD5" w:rsidR="00AD097E" w:rsidRPr="00736E32" w:rsidRDefault="00F500B8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Yhteensä</w:t>
            </w:r>
          </w:p>
        </w:tc>
        <w:tc>
          <w:tcPr>
            <w:tcW w:w="1375" w:type="dxa"/>
          </w:tcPr>
          <w:p w14:paraId="44C9DA2E" w14:textId="031C936F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0EC3E90F" w14:textId="2C4C3DED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0CD0AFD5" w14:textId="56AB7F77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3CF62784" w14:textId="5EBC68B2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4A56C214" w14:textId="4BCC9B6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7D604BE8" w14:textId="1A62AA43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637515C" w14:textId="77777777" w:rsidR="00D82F53" w:rsidRDefault="00D82F53" w:rsidP="00E90077">
      <w:pPr>
        <w:rPr>
          <w:rFonts w:ascii="Geomanist" w:hAnsi="Geomanist"/>
          <w:color w:val="auto"/>
          <w:sz w:val="22"/>
          <w:szCs w:val="22"/>
        </w:rPr>
      </w:pPr>
    </w:p>
    <w:p w14:paraId="15676C49" w14:textId="6C760732" w:rsidR="000C4DF6" w:rsidRPr="000C4DF6" w:rsidRDefault="000C4DF6" w:rsidP="00E90077">
      <w:pPr>
        <w:rPr>
          <w:rFonts w:ascii="Geomanist" w:hAnsi="Geomanist"/>
          <w:b/>
          <w:bCs/>
          <w:color w:val="auto"/>
        </w:rPr>
      </w:pPr>
      <w:r w:rsidRPr="000C4DF6">
        <w:rPr>
          <w:rFonts w:ascii="Geomanist" w:hAnsi="Geomanist"/>
          <w:b/>
          <w:bCs/>
          <w:color w:val="auto"/>
        </w:rPr>
        <w:t>Arviointi</w:t>
      </w:r>
    </w:p>
    <w:p w14:paraId="7D14FB23" w14:textId="77777777" w:rsidR="000C4DF6" w:rsidRDefault="000C4DF6" w:rsidP="00E90077">
      <w:pPr>
        <w:rPr>
          <w:rFonts w:ascii="Geomanist" w:hAnsi="Geomanist"/>
          <w:color w:val="auto"/>
          <w:sz w:val="22"/>
          <w:szCs w:val="22"/>
        </w:rPr>
      </w:pPr>
    </w:p>
    <w:p w14:paraId="3B5E0175" w14:textId="26225908" w:rsidR="000C4DF6" w:rsidRDefault="000C4DF6" w:rsidP="000C4DF6">
      <w:pPr>
        <w:rPr>
          <w:rFonts w:ascii="Geomanist" w:hAnsi="Geomanist"/>
          <w:color w:val="auto"/>
          <w:sz w:val="22"/>
          <w:szCs w:val="22"/>
        </w:rPr>
      </w:pPr>
      <w:r w:rsidRPr="000C4DF6">
        <w:rPr>
          <w:rFonts w:ascii="Geomanist" w:hAnsi="Geomanist"/>
          <w:color w:val="auto"/>
          <w:sz w:val="22"/>
          <w:szCs w:val="22"/>
        </w:rPr>
        <w:t>Miten arvioit itseäsi yrittäjänä?</w:t>
      </w:r>
      <w:r w:rsidR="00EB48E8">
        <w:rPr>
          <w:rFonts w:ascii="Geomanist" w:hAnsi="Geomanist"/>
          <w:color w:val="auto"/>
          <w:sz w:val="22"/>
          <w:szCs w:val="22"/>
        </w:rPr>
        <w:t xml:space="preserve"> </w:t>
      </w:r>
      <w:r w:rsidR="00EB48E8"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3" w:name="Teksti6"/>
      <w:r w:rsidR="00EB48E8"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 w:rsidR="00EB48E8">
        <w:rPr>
          <w:rFonts w:ascii="Geomanist" w:hAnsi="Geomanist"/>
          <w:color w:val="auto"/>
          <w:sz w:val="22"/>
          <w:szCs w:val="22"/>
        </w:rPr>
      </w:r>
      <w:r w:rsidR="00EB48E8">
        <w:rPr>
          <w:rFonts w:ascii="Geomanist" w:hAnsi="Geomanist"/>
          <w:color w:val="auto"/>
          <w:sz w:val="22"/>
          <w:szCs w:val="22"/>
        </w:rPr>
        <w:fldChar w:fldCharType="separate"/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fldChar w:fldCharType="end"/>
      </w:r>
      <w:bookmarkEnd w:id="3"/>
    </w:p>
    <w:p w14:paraId="3856F275" w14:textId="77777777" w:rsidR="00EB48E8" w:rsidRPr="000C4DF6" w:rsidRDefault="00EB48E8" w:rsidP="000C4DF6">
      <w:pPr>
        <w:rPr>
          <w:rFonts w:ascii="Geomanist" w:hAnsi="Geomanist"/>
          <w:color w:val="auto"/>
          <w:sz w:val="22"/>
          <w:szCs w:val="22"/>
        </w:rPr>
      </w:pPr>
    </w:p>
    <w:p w14:paraId="206AC963" w14:textId="7E0FC086" w:rsidR="000C4DF6" w:rsidRDefault="000C4DF6" w:rsidP="000C4DF6">
      <w:pPr>
        <w:rPr>
          <w:rFonts w:ascii="Geomanist" w:hAnsi="Geomanist"/>
          <w:color w:val="auto"/>
          <w:sz w:val="22"/>
          <w:szCs w:val="22"/>
        </w:rPr>
      </w:pPr>
      <w:r w:rsidRPr="000C4DF6">
        <w:rPr>
          <w:rFonts w:ascii="Geomanist" w:hAnsi="Geomanist"/>
          <w:color w:val="auto"/>
          <w:sz w:val="22"/>
          <w:szCs w:val="22"/>
        </w:rPr>
        <w:t>Miten arvioit yrityksesi toimintaa ja millaisia kehittämistarpeita ja -ideoita näet?</w:t>
      </w:r>
      <w:r w:rsidR="00EB48E8">
        <w:rPr>
          <w:rFonts w:ascii="Geomanist" w:hAnsi="Geomanist"/>
          <w:color w:val="auto"/>
          <w:sz w:val="22"/>
          <w:szCs w:val="22"/>
        </w:rPr>
        <w:t xml:space="preserve"> </w:t>
      </w:r>
      <w:r w:rsidR="00EB48E8"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4" w:name="Teksti7"/>
      <w:r w:rsidR="00EB48E8"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 w:rsidR="00EB48E8">
        <w:rPr>
          <w:rFonts w:ascii="Geomanist" w:hAnsi="Geomanist"/>
          <w:color w:val="auto"/>
          <w:sz w:val="22"/>
          <w:szCs w:val="22"/>
        </w:rPr>
      </w:r>
      <w:r w:rsidR="00EB48E8">
        <w:rPr>
          <w:rFonts w:ascii="Geomanist" w:hAnsi="Geomanist"/>
          <w:color w:val="auto"/>
          <w:sz w:val="22"/>
          <w:szCs w:val="22"/>
        </w:rPr>
        <w:fldChar w:fldCharType="separate"/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fldChar w:fldCharType="end"/>
      </w:r>
      <w:bookmarkEnd w:id="4"/>
    </w:p>
    <w:p w14:paraId="3A291532" w14:textId="77777777" w:rsidR="00EB48E8" w:rsidRPr="000C4DF6" w:rsidRDefault="00EB48E8" w:rsidP="000C4DF6">
      <w:pPr>
        <w:rPr>
          <w:rFonts w:ascii="Geomanist" w:hAnsi="Geomanist"/>
          <w:color w:val="auto"/>
          <w:sz w:val="22"/>
          <w:szCs w:val="22"/>
        </w:rPr>
      </w:pPr>
    </w:p>
    <w:p w14:paraId="1C14D5FB" w14:textId="56CA8797" w:rsidR="000C4DF6" w:rsidRDefault="000C4DF6" w:rsidP="000C4DF6">
      <w:pPr>
        <w:rPr>
          <w:rFonts w:ascii="Geomanist" w:hAnsi="Geomanist"/>
          <w:color w:val="auto"/>
          <w:sz w:val="22"/>
          <w:szCs w:val="22"/>
        </w:rPr>
      </w:pPr>
      <w:r w:rsidRPr="000C4DF6">
        <w:rPr>
          <w:rFonts w:ascii="Geomanist" w:hAnsi="Geomanist"/>
          <w:color w:val="auto"/>
          <w:sz w:val="22"/>
          <w:szCs w:val="22"/>
        </w:rPr>
        <w:t>Yritysohjaajan arvio yrittäjän/yrityksen toiminnasta?</w:t>
      </w:r>
      <w:r w:rsidR="00EB48E8">
        <w:rPr>
          <w:rFonts w:ascii="Geomanist" w:hAnsi="Geomanist"/>
          <w:color w:val="auto"/>
          <w:sz w:val="22"/>
          <w:szCs w:val="22"/>
        </w:rPr>
        <w:t xml:space="preserve"> </w:t>
      </w:r>
      <w:r w:rsidR="00EB48E8"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5" w:name="Teksti8"/>
      <w:r w:rsidR="00EB48E8"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 w:rsidR="00EB48E8">
        <w:rPr>
          <w:rFonts w:ascii="Geomanist" w:hAnsi="Geomanist"/>
          <w:color w:val="auto"/>
          <w:sz w:val="22"/>
          <w:szCs w:val="22"/>
        </w:rPr>
      </w:r>
      <w:r w:rsidR="00EB48E8">
        <w:rPr>
          <w:rFonts w:ascii="Geomanist" w:hAnsi="Geomanist"/>
          <w:color w:val="auto"/>
          <w:sz w:val="22"/>
          <w:szCs w:val="22"/>
        </w:rPr>
        <w:fldChar w:fldCharType="separate"/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fldChar w:fldCharType="end"/>
      </w:r>
      <w:bookmarkEnd w:id="5"/>
    </w:p>
    <w:p w14:paraId="221D2993" w14:textId="77777777" w:rsidR="00EB48E8" w:rsidRDefault="00EB48E8" w:rsidP="000C4DF6">
      <w:pPr>
        <w:rPr>
          <w:rFonts w:ascii="Geomanist" w:hAnsi="Geomanist"/>
          <w:color w:val="auto"/>
          <w:sz w:val="22"/>
          <w:szCs w:val="22"/>
        </w:rPr>
      </w:pPr>
    </w:p>
    <w:p w14:paraId="0924634A" w14:textId="77777777" w:rsidR="00EB48E8" w:rsidRDefault="00EB48E8" w:rsidP="000C4DF6">
      <w:pPr>
        <w:rPr>
          <w:rFonts w:ascii="Geomanist" w:hAnsi="Geomanist"/>
          <w:color w:val="auto"/>
          <w:sz w:val="22"/>
          <w:szCs w:val="22"/>
        </w:rPr>
      </w:pPr>
    </w:p>
    <w:p w14:paraId="6166C379" w14:textId="77777777" w:rsidR="00EB48E8" w:rsidRDefault="00EB48E8" w:rsidP="000C4DF6">
      <w:pPr>
        <w:rPr>
          <w:rFonts w:ascii="Geomanist" w:hAnsi="Geomanist"/>
          <w:color w:val="auto"/>
          <w:sz w:val="22"/>
          <w:szCs w:val="22"/>
        </w:rPr>
      </w:pPr>
    </w:p>
    <w:p w14:paraId="65DE508D" w14:textId="264A0160" w:rsidR="00EB48E8" w:rsidRPr="0002588E" w:rsidRDefault="0002588E" w:rsidP="000C4DF6">
      <w:pPr>
        <w:rPr>
          <w:rFonts w:ascii="Geomanist" w:hAnsi="Geomanist"/>
          <w:b/>
          <w:bCs/>
          <w:color w:val="auto"/>
        </w:rPr>
      </w:pPr>
      <w:r w:rsidRPr="0002588E">
        <w:rPr>
          <w:rFonts w:ascii="Geomanist" w:hAnsi="Geomanist"/>
          <w:b/>
          <w:bCs/>
          <w:color w:val="auto"/>
        </w:rPr>
        <w:lastRenderedPageBreak/>
        <w:t>Toiminta- ja talousraportti</w:t>
      </w:r>
    </w:p>
    <w:p w14:paraId="6DF873BD" w14:textId="77777777" w:rsidR="0002588E" w:rsidRDefault="0002588E" w:rsidP="000C4DF6">
      <w:pPr>
        <w:rPr>
          <w:rFonts w:ascii="Geomanist" w:hAnsi="Geomanist"/>
          <w:color w:val="auto"/>
          <w:sz w:val="22"/>
          <w:szCs w:val="22"/>
        </w:rPr>
      </w:pPr>
    </w:p>
    <w:p w14:paraId="64C7BF05" w14:textId="07745483" w:rsidR="0002588E" w:rsidRPr="0002588E" w:rsidRDefault="0002588E" w:rsidP="0002588E">
      <w:pPr>
        <w:rPr>
          <w:rFonts w:ascii="Geomanist" w:hAnsi="Geomanist"/>
          <w:color w:val="auto"/>
          <w:sz w:val="22"/>
          <w:szCs w:val="22"/>
        </w:rPr>
      </w:pPr>
      <w:r w:rsidRPr="0002588E">
        <w:rPr>
          <w:rFonts w:ascii="Geomanist" w:hAnsi="Geomanist"/>
          <w:color w:val="auto"/>
          <w:sz w:val="22"/>
          <w:szCs w:val="22"/>
        </w:rPr>
        <w:t>Kerro mikä yrityksesi toiminta-ajatus on ja mitä toimenpiteitä olet yrityksesi menestymisen eteen tehnyt.</w:t>
      </w:r>
      <w:r w:rsidR="008D0C1C">
        <w:rPr>
          <w:rFonts w:ascii="Geomanist" w:hAnsi="Geomanist"/>
          <w:color w:val="auto"/>
          <w:sz w:val="22"/>
          <w:szCs w:val="22"/>
        </w:rPr>
        <w:t xml:space="preserve"> </w:t>
      </w:r>
      <w:r w:rsidR="008D0C1C"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6" w:name="Teksti9"/>
      <w:r w:rsidR="008D0C1C"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 w:rsidR="008D0C1C">
        <w:rPr>
          <w:rFonts w:ascii="Geomanist" w:hAnsi="Geomanist"/>
          <w:color w:val="auto"/>
          <w:sz w:val="22"/>
          <w:szCs w:val="22"/>
        </w:rPr>
      </w:r>
      <w:r w:rsidR="008D0C1C">
        <w:rPr>
          <w:rFonts w:ascii="Geomanist" w:hAnsi="Geomanist"/>
          <w:color w:val="auto"/>
          <w:sz w:val="22"/>
          <w:szCs w:val="22"/>
        </w:rPr>
        <w:fldChar w:fldCharType="separate"/>
      </w:r>
      <w:r w:rsidR="008D0C1C">
        <w:rPr>
          <w:rFonts w:ascii="Geomanist" w:hAnsi="Geomanist"/>
          <w:color w:val="auto"/>
          <w:sz w:val="22"/>
          <w:szCs w:val="22"/>
        </w:rPr>
        <w:t> </w:t>
      </w:r>
      <w:r w:rsidR="008D0C1C">
        <w:rPr>
          <w:rFonts w:ascii="Geomanist" w:hAnsi="Geomanist"/>
          <w:color w:val="auto"/>
          <w:sz w:val="22"/>
          <w:szCs w:val="22"/>
        </w:rPr>
        <w:t> </w:t>
      </w:r>
      <w:r w:rsidR="008D0C1C">
        <w:rPr>
          <w:rFonts w:ascii="Geomanist" w:hAnsi="Geomanist"/>
          <w:color w:val="auto"/>
          <w:sz w:val="22"/>
          <w:szCs w:val="22"/>
        </w:rPr>
        <w:t> </w:t>
      </w:r>
      <w:r w:rsidR="008D0C1C">
        <w:rPr>
          <w:rFonts w:ascii="Geomanist" w:hAnsi="Geomanist"/>
          <w:color w:val="auto"/>
          <w:sz w:val="22"/>
          <w:szCs w:val="22"/>
        </w:rPr>
        <w:t> </w:t>
      </w:r>
      <w:r w:rsidR="008D0C1C">
        <w:rPr>
          <w:rFonts w:ascii="Geomanist" w:hAnsi="Geomanist"/>
          <w:color w:val="auto"/>
          <w:sz w:val="22"/>
          <w:szCs w:val="22"/>
        </w:rPr>
        <w:t> </w:t>
      </w:r>
      <w:r w:rsidR="008D0C1C">
        <w:rPr>
          <w:rFonts w:ascii="Geomanist" w:hAnsi="Geomanist"/>
          <w:color w:val="auto"/>
          <w:sz w:val="22"/>
          <w:szCs w:val="22"/>
        </w:rPr>
        <w:fldChar w:fldCharType="end"/>
      </w:r>
      <w:bookmarkEnd w:id="6"/>
    </w:p>
    <w:p w14:paraId="5DF82185" w14:textId="77777777" w:rsidR="0002588E" w:rsidRPr="0002588E" w:rsidRDefault="0002588E" w:rsidP="0002588E">
      <w:pPr>
        <w:rPr>
          <w:rFonts w:ascii="Geomanist" w:hAnsi="Geomanist"/>
          <w:color w:val="auto"/>
          <w:sz w:val="22"/>
          <w:szCs w:val="22"/>
        </w:rPr>
      </w:pPr>
    </w:p>
    <w:p w14:paraId="2DAC4F8A" w14:textId="43276DDB" w:rsidR="0002588E" w:rsidRDefault="0002588E" w:rsidP="0002588E">
      <w:pPr>
        <w:rPr>
          <w:rFonts w:ascii="Geomanist" w:hAnsi="Geomanist"/>
          <w:color w:val="auto"/>
          <w:sz w:val="22"/>
          <w:szCs w:val="22"/>
        </w:rPr>
      </w:pPr>
      <w:r w:rsidRPr="0002588E">
        <w:rPr>
          <w:rFonts w:ascii="Geomanist" w:hAnsi="Geomanist"/>
          <w:color w:val="auto"/>
          <w:sz w:val="22"/>
          <w:szCs w:val="22"/>
        </w:rPr>
        <w:t>Erittele alla olevaan taulukkoon pääryhmittäin</w:t>
      </w:r>
      <w:r w:rsidR="008663C1">
        <w:rPr>
          <w:rFonts w:ascii="Geomanist" w:hAnsi="Geomanist"/>
          <w:color w:val="auto"/>
          <w:sz w:val="22"/>
          <w:szCs w:val="22"/>
        </w:rPr>
        <w:t>,</w:t>
      </w:r>
      <w:r w:rsidRPr="0002588E">
        <w:rPr>
          <w:rFonts w:ascii="Geomanist" w:hAnsi="Geomanist"/>
          <w:color w:val="auto"/>
          <w:sz w:val="22"/>
          <w:szCs w:val="22"/>
        </w:rPr>
        <w:t xml:space="preserve"> mistä yrityksesi tulot ja menot koostuivat viimeisten</w:t>
      </w:r>
      <w:r w:rsidR="008D0C1C">
        <w:rPr>
          <w:rFonts w:ascii="Geomanist" w:hAnsi="Geomanist"/>
          <w:color w:val="auto"/>
          <w:sz w:val="22"/>
          <w:szCs w:val="22"/>
        </w:rPr>
        <w:br/>
      </w:r>
      <w:r w:rsidRPr="0002588E">
        <w:rPr>
          <w:rFonts w:ascii="Geomanist" w:hAnsi="Geomanist"/>
          <w:color w:val="auto"/>
          <w:sz w:val="22"/>
          <w:szCs w:val="22"/>
        </w:rPr>
        <w:t>3</w:t>
      </w:r>
      <w:r w:rsidR="008D0C1C">
        <w:rPr>
          <w:rFonts w:ascii="Geomanist" w:hAnsi="Geomanist"/>
          <w:color w:val="auto"/>
          <w:sz w:val="22"/>
          <w:szCs w:val="22"/>
        </w:rPr>
        <w:t>–</w:t>
      </w:r>
      <w:r w:rsidRPr="0002588E">
        <w:rPr>
          <w:rFonts w:ascii="Geomanist" w:hAnsi="Geomanist"/>
          <w:color w:val="auto"/>
          <w:sz w:val="22"/>
          <w:szCs w:val="22"/>
        </w:rPr>
        <w:t>6 kk aikana.</w:t>
      </w:r>
    </w:p>
    <w:p w14:paraId="0198A9E8" w14:textId="77777777" w:rsidR="0093591A" w:rsidRDefault="0093591A" w:rsidP="0002588E">
      <w:pPr>
        <w:rPr>
          <w:rFonts w:ascii="Geomanist" w:hAnsi="Geomanist"/>
          <w:color w:val="auto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1418"/>
      </w:tblGrid>
      <w:tr w:rsidR="0093591A" w:rsidRPr="0002627D" w14:paraId="4116D473" w14:textId="77777777" w:rsidTr="00C67688">
        <w:trPr>
          <w:trHeight w:val="340"/>
        </w:trPr>
        <w:tc>
          <w:tcPr>
            <w:tcW w:w="3539" w:type="dxa"/>
            <w:shd w:val="clear" w:color="auto" w:fill="EEEAC3" w:themeFill="accent6"/>
          </w:tcPr>
          <w:p w14:paraId="2B04AA27" w14:textId="3007E034" w:rsidR="0093591A" w:rsidRPr="0002627D" w:rsidRDefault="0093591A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  <w:r w:rsidRPr="0002627D"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  <w:t>Tulot €:</w:t>
            </w:r>
          </w:p>
        </w:tc>
        <w:tc>
          <w:tcPr>
            <w:tcW w:w="1418" w:type="dxa"/>
            <w:shd w:val="clear" w:color="auto" w:fill="EEEAC3" w:themeFill="accent6"/>
          </w:tcPr>
          <w:p w14:paraId="6D005702" w14:textId="77777777" w:rsidR="0093591A" w:rsidRPr="0002627D" w:rsidRDefault="0093591A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</w:p>
        </w:tc>
      </w:tr>
      <w:tr w:rsidR="0093591A" w14:paraId="66C0A86B" w14:textId="77777777" w:rsidTr="00C67688">
        <w:trPr>
          <w:trHeight w:val="340"/>
        </w:trPr>
        <w:tc>
          <w:tcPr>
            <w:tcW w:w="3539" w:type="dxa"/>
          </w:tcPr>
          <w:p w14:paraId="23E108D6" w14:textId="4E40B28A" w:rsidR="0093591A" w:rsidRDefault="00110A3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7" w:name="Teksti10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18" w:type="dxa"/>
          </w:tcPr>
          <w:p w14:paraId="0B1CB10B" w14:textId="3D14C900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117A293D" w14:textId="77777777" w:rsidTr="00C67688">
        <w:trPr>
          <w:trHeight w:val="340"/>
        </w:trPr>
        <w:tc>
          <w:tcPr>
            <w:tcW w:w="3539" w:type="dxa"/>
          </w:tcPr>
          <w:p w14:paraId="0809FE45" w14:textId="72ABB7AC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026C580A" w14:textId="325749C2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28509660" w14:textId="77777777" w:rsidTr="00C67688">
        <w:trPr>
          <w:trHeight w:val="340"/>
        </w:trPr>
        <w:tc>
          <w:tcPr>
            <w:tcW w:w="3539" w:type="dxa"/>
          </w:tcPr>
          <w:p w14:paraId="168CC615" w14:textId="13EFD76E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197D199" w14:textId="0498580F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472F8066" w14:textId="77777777" w:rsidTr="00C67688">
        <w:trPr>
          <w:trHeight w:val="340"/>
        </w:trPr>
        <w:tc>
          <w:tcPr>
            <w:tcW w:w="3539" w:type="dxa"/>
          </w:tcPr>
          <w:p w14:paraId="36A5B8C4" w14:textId="1DD1F815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0EAE1385" w14:textId="3FAB345E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2EE768DB" w14:textId="77777777" w:rsidTr="00C67688">
        <w:trPr>
          <w:trHeight w:val="340"/>
        </w:trPr>
        <w:tc>
          <w:tcPr>
            <w:tcW w:w="3539" w:type="dxa"/>
          </w:tcPr>
          <w:p w14:paraId="045DB3E8" w14:textId="7D5690DB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9CB7F82" w14:textId="65008594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3AFF42EC" w14:textId="77777777" w:rsidTr="00C67688">
        <w:trPr>
          <w:trHeight w:val="340"/>
        </w:trPr>
        <w:tc>
          <w:tcPr>
            <w:tcW w:w="3539" w:type="dxa"/>
          </w:tcPr>
          <w:p w14:paraId="7EAE7019" w14:textId="54EBB6B0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050F676C" w14:textId="590F8A4F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:rsidRPr="0002627D" w14:paraId="2BF4D308" w14:textId="77777777" w:rsidTr="00C67688">
        <w:trPr>
          <w:trHeight w:val="340"/>
        </w:trPr>
        <w:tc>
          <w:tcPr>
            <w:tcW w:w="3539" w:type="dxa"/>
            <w:shd w:val="clear" w:color="auto" w:fill="EEEAC3" w:themeFill="accent6"/>
          </w:tcPr>
          <w:p w14:paraId="6DB72369" w14:textId="6069A0F9" w:rsidR="0093591A" w:rsidRPr="0002627D" w:rsidRDefault="00395073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  <w:r w:rsidRPr="0002627D"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  <w:t>Menot €:</w:t>
            </w:r>
          </w:p>
        </w:tc>
        <w:tc>
          <w:tcPr>
            <w:tcW w:w="1418" w:type="dxa"/>
            <w:shd w:val="clear" w:color="auto" w:fill="EEEAC3" w:themeFill="accent6"/>
          </w:tcPr>
          <w:p w14:paraId="25D65E85" w14:textId="77777777" w:rsidR="0093591A" w:rsidRPr="0002627D" w:rsidRDefault="0093591A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</w:p>
        </w:tc>
      </w:tr>
      <w:tr w:rsidR="0093591A" w14:paraId="0D13B8FC" w14:textId="77777777" w:rsidTr="00C67688">
        <w:trPr>
          <w:trHeight w:val="340"/>
        </w:trPr>
        <w:tc>
          <w:tcPr>
            <w:tcW w:w="3539" w:type="dxa"/>
          </w:tcPr>
          <w:p w14:paraId="6A50B504" w14:textId="14343355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53D55DC" w14:textId="11771D8A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07AF123E" w14:textId="77777777" w:rsidTr="00C67688">
        <w:trPr>
          <w:trHeight w:val="340"/>
        </w:trPr>
        <w:tc>
          <w:tcPr>
            <w:tcW w:w="3539" w:type="dxa"/>
          </w:tcPr>
          <w:p w14:paraId="48AC49C7" w14:textId="3437BC2A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49733E8" w14:textId="45ED9999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1F073A1C" w14:textId="77777777" w:rsidTr="00C67688">
        <w:trPr>
          <w:trHeight w:val="340"/>
        </w:trPr>
        <w:tc>
          <w:tcPr>
            <w:tcW w:w="3539" w:type="dxa"/>
          </w:tcPr>
          <w:p w14:paraId="625B8886" w14:textId="0E84FF76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6C9158C4" w14:textId="0E3B84B7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0EC4B181" w14:textId="77777777" w:rsidTr="00C67688">
        <w:trPr>
          <w:trHeight w:val="340"/>
        </w:trPr>
        <w:tc>
          <w:tcPr>
            <w:tcW w:w="3539" w:type="dxa"/>
          </w:tcPr>
          <w:p w14:paraId="734D1504" w14:textId="51FF6E41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6F2C3A47" w14:textId="5052BBDA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6BC49F4E" w14:textId="77777777" w:rsidTr="00C67688">
        <w:trPr>
          <w:trHeight w:val="340"/>
        </w:trPr>
        <w:tc>
          <w:tcPr>
            <w:tcW w:w="3539" w:type="dxa"/>
          </w:tcPr>
          <w:p w14:paraId="2ADA5125" w14:textId="367A4DFF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467C386" w14:textId="4C0AF9BB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21EC37DD" w14:textId="77777777" w:rsidTr="00C67688">
        <w:trPr>
          <w:trHeight w:val="340"/>
        </w:trPr>
        <w:tc>
          <w:tcPr>
            <w:tcW w:w="3539" w:type="dxa"/>
          </w:tcPr>
          <w:p w14:paraId="712052F1" w14:textId="20227E4A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001ADF11" w14:textId="6191689D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:rsidRPr="0002627D" w14:paraId="7EBCCAE8" w14:textId="77777777" w:rsidTr="00C67688">
        <w:trPr>
          <w:trHeight w:val="340"/>
        </w:trPr>
        <w:tc>
          <w:tcPr>
            <w:tcW w:w="3539" w:type="dxa"/>
            <w:shd w:val="clear" w:color="auto" w:fill="EEEAC3" w:themeFill="accent6"/>
          </w:tcPr>
          <w:p w14:paraId="7E27E4F6" w14:textId="3BE41C8E" w:rsidR="0093591A" w:rsidRPr="0002627D" w:rsidRDefault="00395073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  <w:r w:rsidRPr="0002627D"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  <w:t>Toiminnan tulos +/-</w:t>
            </w:r>
          </w:p>
        </w:tc>
        <w:tc>
          <w:tcPr>
            <w:tcW w:w="1418" w:type="dxa"/>
            <w:shd w:val="clear" w:color="auto" w:fill="EEEAC3" w:themeFill="accent6"/>
          </w:tcPr>
          <w:p w14:paraId="5B87AB20" w14:textId="755FDF4E" w:rsidR="0093591A" w:rsidRPr="0002627D" w:rsidRDefault="00C67688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36ED342" w14:textId="77777777" w:rsidR="0093591A" w:rsidRPr="00D95ED7" w:rsidRDefault="0093591A" w:rsidP="0002588E">
      <w:pPr>
        <w:rPr>
          <w:rFonts w:ascii="Geomanist" w:hAnsi="Geomanist"/>
          <w:color w:val="auto"/>
          <w:sz w:val="22"/>
          <w:szCs w:val="22"/>
        </w:rPr>
      </w:pPr>
    </w:p>
    <w:sectPr w:rsidR="0093591A" w:rsidRPr="00D95ED7" w:rsidSect="00BA732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560" w:right="1134" w:bottom="2268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77A8" w14:textId="77777777" w:rsidR="000C50F3" w:rsidRDefault="000C50F3" w:rsidP="00666E16">
      <w:r>
        <w:separator/>
      </w:r>
    </w:p>
  </w:endnote>
  <w:endnote w:type="continuationSeparator" w:id="0">
    <w:p w14:paraId="1CF0B148" w14:textId="77777777" w:rsidR="000C50F3" w:rsidRDefault="000C50F3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5BFD7245" w14:textId="7777777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515A53F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9F0" w14:textId="77777777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F48E9E" wp14:editId="691011FF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64360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3BE397C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2541DE2C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6AF4F8A7" w14:textId="77777777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48E9E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CuDAIAABw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" filled="f" stroked="f" strokeweight=".5pt">
              <v:textbox inset="0,0,0,0">
                <w:txbxContent>
                  <w:p w14:paraId="49D64360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3BE397C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2541DE2C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6AF4F8A7" w14:textId="77777777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F523C" wp14:editId="1D527F2C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DBF62C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27FF61D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5211816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049D9E6A" w14:textId="77777777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F523C" id="_x0000_s1027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" filled="f" stroked="f" strokeweight=".5pt">
              <v:textbox inset="0,0,0,0">
                <w:txbxContent>
                  <w:p w14:paraId="75DBF62C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27FF61D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5211816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049D9E6A" w14:textId="77777777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E57761" wp14:editId="7E218725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164ED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40198B46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2F00D898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57761" id="_x0000_s1028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v2yFnh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14D164ED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40198B46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2F00D898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674A9E83" wp14:editId="34AFE793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85131348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3C007" wp14:editId="36FAAD47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B7568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FA8B" w14:textId="77777777" w:rsidR="000C50F3" w:rsidRDefault="000C50F3" w:rsidP="00666E16">
      <w:r>
        <w:separator/>
      </w:r>
    </w:p>
  </w:footnote>
  <w:footnote w:type="continuationSeparator" w:id="0">
    <w:p w14:paraId="3F3AEA24" w14:textId="77777777" w:rsidR="000C50F3" w:rsidRDefault="000C50F3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9EC1A22" w14:textId="77777777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E71F4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21B37DBE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7110" w14:textId="77777777" w:rsidR="00666E16" w:rsidRPr="00611940" w:rsidRDefault="00666E16" w:rsidP="00611940">
    <w:pPr>
      <w:pStyle w:val="Headerotsikko"/>
      <w:ind w:right="360"/>
      <w:rPr>
        <w:sz w:val="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3"/>
    <w:rsid w:val="00010757"/>
    <w:rsid w:val="000154A3"/>
    <w:rsid w:val="000211C8"/>
    <w:rsid w:val="000256C6"/>
    <w:rsid w:val="0002588E"/>
    <w:rsid w:val="0002627D"/>
    <w:rsid w:val="00035108"/>
    <w:rsid w:val="00041DDC"/>
    <w:rsid w:val="00043FFE"/>
    <w:rsid w:val="00053719"/>
    <w:rsid w:val="00075895"/>
    <w:rsid w:val="00086D18"/>
    <w:rsid w:val="000B181C"/>
    <w:rsid w:val="000C29C4"/>
    <w:rsid w:val="000C4DF6"/>
    <w:rsid w:val="000C50F3"/>
    <w:rsid w:val="000D1A3C"/>
    <w:rsid w:val="000D4A8C"/>
    <w:rsid w:val="000D5238"/>
    <w:rsid w:val="000F2E9E"/>
    <w:rsid w:val="000F3481"/>
    <w:rsid w:val="00110A38"/>
    <w:rsid w:val="001131C0"/>
    <w:rsid w:val="0012485D"/>
    <w:rsid w:val="0013574F"/>
    <w:rsid w:val="00144632"/>
    <w:rsid w:val="00144A23"/>
    <w:rsid w:val="0015452D"/>
    <w:rsid w:val="00154778"/>
    <w:rsid w:val="00156A2F"/>
    <w:rsid w:val="0017264A"/>
    <w:rsid w:val="00196102"/>
    <w:rsid w:val="001A0C3A"/>
    <w:rsid w:val="001A0D45"/>
    <w:rsid w:val="001B12DE"/>
    <w:rsid w:val="001B1A68"/>
    <w:rsid w:val="001B3688"/>
    <w:rsid w:val="001B5EE9"/>
    <w:rsid w:val="001B60BB"/>
    <w:rsid w:val="001C0A52"/>
    <w:rsid w:val="001C20B3"/>
    <w:rsid w:val="001C3927"/>
    <w:rsid w:val="001D0833"/>
    <w:rsid w:val="001D116A"/>
    <w:rsid w:val="001E7D24"/>
    <w:rsid w:val="001F4787"/>
    <w:rsid w:val="001F5746"/>
    <w:rsid w:val="00203D9C"/>
    <w:rsid w:val="00206AEF"/>
    <w:rsid w:val="00215D2D"/>
    <w:rsid w:val="00217EF1"/>
    <w:rsid w:val="00226D0D"/>
    <w:rsid w:val="002376F7"/>
    <w:rsid w:val="0023778E"/>
    <w:rsid w:val="00251836"/>
    <w:rsid w:val="00257D61"/>
    <w:rsid w:val="002808C6"/>
    <w:rsid w:val="00285DEB"/>
    <w:rsid w:val="00291E10"/>
    <w:rsid w:val="00292BBF"/>
    <w:rsid w:val="002B040C"/>
    <w:rsid w:val="002B5E1E"/>
    <w:rsid w:val="002D0A87"/>
    <w:rsid w:val="002D5921"/>
    <w:rsid w:val="002F3EEA"/>
    <w:rsid w:val="00316732"/>
    <w:rsid w:val="003237DE"/>
    <w:rsid w:val="0034410C"/>
    <w:rsid w:val="00352562"/>
    <w:rsid w:val="00372D71"/>
    <w:rsid w:val="00395073"/>
    <w:rsid w:val="003A2D03"/>
    <w:rsid w:val="003B108F"/>
    <w:rsid w:val="003C040B"/>
    <w:rsid w:val="003C0626"/>
    <w:rsid w:val="003C0707"/>
    <w:rsid w:val="003E7E9C"/>
    <w:rsid w:val="003F1B15"/>
    <w:rsid w:val="003F1FB1"/>
    <w:rsid w:val="003F40C0"/>
    <w:rsid w:val="003F63D3"/>
    <w:rsid w:val="003F6E05"/>
    <w:rsid w:val="00415C5D"/>
    <w:rsid w:val="004363BE"/>
    <w:rsid w:val="0045119D"/>
    <w:rsid w:val="0046064F"/>
    <w:rsid w:val="004656E6"/>
    <w:rsid w:val="00470D01"/>
    <w:rsid w:val="00491E3D"/>
    <w:rsid w:val="004A13D8"/>
    <w:rsid w:val="004B6A30"/>
    <w:rsid w:val="004F43AC"/>
    <w:rsid w:val="00507A85"/>
    <w:rsid w:val="00516013"/>
    <w:rsid w:val="005213B1"/>
    <w:rsid w:val="0054484A"/>
    <w:rsid w:val="005547DC"/>
    <w:rsid w:val="00556AF5"/>
    <w:rsid w:val="00571728"/>
    <w:rsid w:val="00586FB1"/>
    <w:rsid w:val="0059023A"/>
    <w:rsid w:val="00590452"/>
    <w:rsid w:val="005970D9"/>
    <w:rsid w:val="005B0695"/>
    <w:rsid w:val="005B4B2B"/>
    <w:rsid w:val="005C2567"/>
    <w:rsid w:val="005E1CFC"/>
    <w:rsid w:val="005E33CE"/>
    <w:rsid w:val="005F0358"/>
    <w:rsid w:val="005F1E8C"/>
    <w:rsid w:val="00611940"/>
    <w:rsid w:val="0061394D"/>
    <w:rsid w:val="00623924"/>
    <w:rsid w:val="00627BE6"/>
    <w:rsid w:val="00643E5A"/>
    <w:rsid w:val="006456E1"/>
    <w:rsid w:val="00666BEC"/>
    <w:rsid w:val="00666E16"/>
    <w:rsid w:val="00670BC1"/>
    <w:rsid w:val="0067105A"/>
    <w:rsid w:val="006827BA"/>
    <w:rsid w:val="00687332"/>
    <w:rsid w:val="0069342D"/>
    <w:rsid w:val="006A5080"/>
    <w:rsid w:val="006A5115"/>
    <w:rsid w:val="006C015C"/>
    <w:rsid w:val="006C6724"/>
    <w:rsid w:val="006F167A"/>
    <w:rsid w:val="006F4F4E"/>
    <w:rsid w:val="00700029"/>
    <w:rsid w:val="007072A9"/>
    <w:rsid w:val="00711E50"/>
    <w:rsid w:val="00714FE2"/>
    <w:rsid w:val="00721F1E"/>
    <w:rsid w:val="00724BD0"/>
    <w:rsid w:val="00725E29"/>
    <w:rsid w:val="00733876"/>
    <w:rsid w:val="00736E32"/>
    <w:rsid w:val="00741525"/>
    <w:rsid w:val="0074167C"/>
    <w:rsid w:val="007521B6"/>
    <w:rsid w:val="007634FE"/>
    <w:rsid w:val="00773FE5"/>
    <w:rsid w:val="00790E4D"/>
    <w:rsid w:val="00790F57"/>
    <w:rsid w:val="007A2325"/>
    <w:rsid w:val="007A317D"/>
    <w:rsid w:val="007B03E3"/>
    <w:rsid w:val="007C0C5F"/>
    <w:rsid w:val="007D4536"/>
    <w:rsid w:val="007D5917"/>
    <w:rsid w:val="007E150D"/>
    <w:rsid w:val="007E22C4"/>
    <w:rsid w:val="007F1926"/>
    <w:rsid w:val="007F5D08"/>
    <w:rsid w:val="00807151"/>
    <w:rsid w:val="008137CF"/>
    <w:rsid w:val="00820487"/>
    <w:rsid w:val="008217CD"/>
    <w:rsid w:val="00854867"/>
    <w:rsid w:val="00860375"/>
    <w:rsid w:val="00864B7F"/>
    <w:rsid w:val="008663C1"/>
    <w:rsid w:val="00873667"/>
    <w:rsid w:val="00876E80"/>
    <w:rsid w:val="00883D6F"/>
    <w:rsid w:val="008878F0"/>
    <w:rsid w:val="008933DF"/>
    <w:rsid w:val="00897D2C"/>
    <w:rsid w:val="008A2A7E"/>
    <w:rsid w:val="008A6100"/>
    <w:rsid w:val="008D0C1C"/>
    <w:rsid w:val="008D4633"/>
    <w:rsid w:val="008E2E0B"/>
    <w:rsid w:val="008F3DB5"/>
    <w:rsid w:val="008F7018"/>
    <w:rsid w:val="008F74BE"/>
    <w:rsid w:val="00900D54"/>
    <w:rsid w:val="0092482C"/>
    <w:rsid w:val="0092545D"/>
    <w:rsid w:val="00930673"/>
    <w:rsid w:val="0093591A"/>
    <w:rsid w:val="00936B68"/>
    <w:rsid w:val="00940FD1"/>
    <w:rsid w:val="0094521B"/>
    <w:rsid w:val="00946D56"/>
    <w:rsid w:val="0095295D"/>
    <w:rsid w:val="0095517D"/>
    <w:rsid w:val="00965D0C"/>
    <w:rsid w:val="00986800"/>
    <w:rsid w:val="009935A8"/>
    <w:rsid w:val="00995EAF"/>
    <w:rsid w:val="009A34ED"/>
    <w:rsid w:val="009C63B9"/>
    <w:rsid w:val="009D0CAC"/>
    <w:rsid w:val="009D4924"/>
    <w:rsid w:val="009D5589"/>
    <w:rsid w:val="009E6BBA"/>
    <w:rsid w:val="00A1412D"/>
    <w:rsid w:val="00A1422C"/>
    <w:rsid w:val="00A144CB"/>
    <w:rsid w:val="00A17A72"/>
    <w:rsid w:val="00A221E8"/>
    <w:rsid w:val="00A24AEB"/>
    <w:rsid w:val="00A250E3"/>
    <w:rsid w:val="00A27B50"/>
    <w:rsid w:val="00A32D0F"/>
    <w:rsid w:val="00A45500"/>
    <w:rsid w:val="00A61CBE"/>
    <w:rsid w:val="00A73CFC"/>
    <w:rsid w:val="00A86CB4"/>
    <w:rsid w:val="00A86F5B"/>
    <w:rsid w:val="00A86FDA"/>
    <w:rsid w:val="00A90EA8"/>
    <w:rsid w:val="00A93BB4"/>
    <w:rsid w:val="00A95D3E"/>
    <w:rsid w:val="00AB15E7"/>
    <w:rsid w:val="00AD097E"/>
    <w:rsid w:val="00AD4FC1"/>
    <w:rsid w:val="00AF23D0"/>
    <w:rsid w:val="00B21467"/>
    <w:rsid w:val="00B304B0"/>
    <w:rsid w:val="00B333B3"/>
    <w:rsid w:val="00B463A8"/>
    <w:rsid w:val="00B4740F"/>
    <w:rsid w:val="00B73272"/>
    <w:rsid w:val="00BA4678"/>
    <w:rsid w:val="00BA7324"/>
    <w:rsid w:val="00BC4E80"/>
    <w:rsid w:val="00BD00A0"/>
    <w:rsid w:val="00BD089B"/>
    <w:rsid w:val="00BD568B"/>
    <w:rsid w:val="00BF36E6"/>
    <w:rsid w:val="00BF510F"/>
    <w:rsid w:val="00BF79BE"/>
    <w:rsid w:val="00C01EE5"/>
    <w:rsid w:val="00C03EDB"/>
    <w:rsid w:val="00C0689E"/>
    <w:rsid w:val="00C13950"/>
    <w:rsid w:val="00C24161"/>
    <w:rsid w:val="00C330E3"/>
    <w:rsid w:val="00C42996"/>
    <w:rsid w:val="00C513FE"/>
    <w:rsid w:val="00C521DC"/>
    <w:rsid w:val="00C54C5D"/>
    <w:rsid w:val="00C67688"/>
    <w:rsid w:val="00C708BC"/>
    <w:rsid w:val="00C926A3"/>
    <w:rsid w:val="00C93617"/>
    <w:rsid w:val="00C9703A"/>
    <w:rsid w:val="00CA0786"/>
    <w:rsid w:val="00CB466E"/>
    <w:rsid w:val="00CC49D4"/>
    <w:rsid w:val="00CC6461"/>
    <w:rsid w:val="00CC65BE"/>
    <w:rsid w:val="00CD3D80"/>
    <w:rsid w:val="00CD3FC3"/>
    <w:rsid w:val="00CD405D"/>
    <w:rsid w:val="00CE00D4"/>
    <w:rsid w:val="00CE08A8"/>
    <w:rsid w:val="00CE1A8A"/>
    <w:rsid w:val="00CE71F4"/>
    <w:rsid w:val="00D0111A"/>
    <w:rsid w:val="00D04EC3"/>
    <w:rsid w:val="00D07A11"/>
    <w:rsid w:val="00D42761"/>
    <w:rsid w:val="00D450FE"/>
    <w:rsid w:val="00D6537F"/>
    <w:rsid w:val="00D75D6E"/>
    <w:rsid w:val="00D82F53"/>
    <w:rsid w:val="00D849C2"/>
    <w:rsid w:val="00D85AC9"/>
    <w:rsid w:val="00D95ED7"/>
    <w:rsid w:val="00DA4C43"/>
    <w:rsid w:val="00DB19D2"/>
    <w:rsid w:val="00DB381F"/>
    <w:rsid w:val="00DC07A0"/>
    <w:rsid w:val="00DD1A15"/>
    <w:rsid w:val="00DD2820"/>
    <w:rsid w:val="00DD4A8B"/>
    <w:rsid w:val="00DF5674"/>
    <w:rsid w:val="00E129B0"/>
    <w:rsid w:val="00E14897"/>
    <w:rsid w:val="00E15007"/>
    <w:rsid w:val="00E17772"/>
    <w:rsid w:val="00E178B8"/>
    <w:rsid w:val="00E3686B"/>
    <w:rsid w:val="00E57364"/>
    <w:rsid w:val="00E57B8D"/>
    <w:rsid w:val="00E714D3"/>
    <w:rsid w:val="00E80F7A"/>
    <w:rsid w:val="00E87258"/>
    <w:rsid w:val="00E8794C"/>
    <w:rsid w:val="00E90077"/>
    <w:rsid w:val="00E90F3C"/>
    <w:rsid w:val="00EB26EA"/>
    <w:rsid w:val="00EB48E8"/>
    <w:rsid w:val="00EB491E"/>
    <w:rsid w:val="00EE5D19"/>
    <w:rsid w:val="00EF0EE2"/>
    <w:rsid w:val="00EF1DB4"/>
    <w:rsid w:val="00EF2352"/>
    <w:rsid w:val="00EF4B02"/>
    <w:rsid w:val="00F353B6"/>
    <w:rsid w:val="00F41758"/>
    <w:rsid w:val="00F500B8"/>
    <w:rsid w:val="00F63231"/>
    <w:rsid w:val="00F81AB5"/>
    <w:rsid w:val="00FC18C6"/>
    <w:rsid w:val="00FC7705"/>
    <w:rsid w:val="00FD395D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3148C"/>
  <w15:chartTrackingRefBased/>
  <w15:docId w15:val="{FE4E1027-E5F4-4FB5-8B8B-5E20FDB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F40C0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9C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D42761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416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.Kauppi\OneDrive%20-%20Tyrn&#228;v&#228;n%20Kunta\Ty&#246;p&#246;yt&#228;\Naapurien%20kuulemislomake_2025.dotx" TargetMode="External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F16B7-7DDB-407A-83DE-5DF46067A438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f69938c9-ec1b-45e0-a75c-d4793dd61d8f"/>
    <ds:schemaRef ds:uri="ab952e86-269e-41b6-88d3-48f11bdb699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Naapurien kuulemislomake_2025</Template>
  <TotalTime>66</TotalTime>
  <Pages>2</Pages>
  <Words>300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Kauppi</dc:creator>
  <cp:keywords/>
  <dc:description/>
  <cp:lastModifiedBy>Aki Kauppi</cp:lastModifiedBy>
  <cp:revision>75</cp:revision>
  <cp:lastPrinted>2025-09-15T13:03:00Z</cp:lastPrinted>
  <dcterms:created xsi:type="dcterms:W3CDTF">2025-09-12T10:06:00Z</dcterms:created>
  <dcterms:modified xsi:type="dcterms:W3CDTF">2025-09-16T11:40:00Z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