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2DD1" w14:textId="53B78385" w:rsidR="00BA7324" w:rsidRDefault="000A6549" w:rsidP="00897D2C">
      <w:pPr>
        <w:jc w:val="right"/>
        <w:rPr>
          <w:rFonts w:ascii="Geomanist" w:hAnsi="Geomanist"/>
          <w:b/>
          <w:bCs/>
          <w:color w:val="auto"/>
          <w:sz w:val="32"/>
          <w:szCs w:val="32"/>
        </w:rPr>
      </w:pPr>
      <w:r>
        <w:rPr>
          <w:rFonts w:ascii="Geomanist" w:hAnsi="Geomanist"/>
          <w:b/>
          <w:bCs/>
          <w:color w:val="auto"/>
          <w:sz w:val="32"/>
          <w:szCs w:val="32"/>
        </w:rPr>
        <w:t>Luottamushenkilöiden sidonnaisuusilmoitus</w:t>
      </w:r>
    </w:p>
    <w:p w14:paraId="40E5BD57" w14:textId="45DF5C20" w:rsidR="00897D2C" w:rsidRPr="00897D2C" w:rsidRDefault="000A6549" w:rsidP="00897D2C">
      <w:pPr>
        <w:jc w:val="right"/>
        <w:rPr>
          <w:rFonts w:ascii="Geomanist" w:hAnsi="Geomanist"/>
          <w:color w:val="auto"/>
        </w:rPr>
      </w:pPr>
      <w:r>
        <w:rPr>
          <w:rFonts w:ascii="Geomanist" w:hAnsi="Geomanist"/>
          <w:color w:val="auto"/>
        </w:rPr>
        <w:t>Tyrnävän kunta</w:t>
      </w:r>
    </w:p>
    <w:p w14:paraId="76737421" w14:textId="77777777" w:rsidR="003B108F" w:rsidRDefault="003B108F" w:rsidP="003F1FB1">
      <w:pPr>
        <w:rPr>
          <w:rFonts w:ascii="Geomanist" w:hAnsi="Geomanist"/>
          <w:color w:val="auto"/>
          <w:sz w:val="20"/>
          <w:szCs w:val="20"/>
        </w:rPr>
      </w:pPr>
    </w:p>
    <w:p w14:paraId="6CEC57A0" w14:textId="77777777" w:rsidR="00033FFC" w:rsidRDefault="00033FFC" w:rsidP="003F1FB1">
      <w:pPr>
        <w:rPr>
          <w:rFonts w:ascii="Geomanist" w:hAnsi="Geomanist"/>
          <w:color w:val="auto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113BE" w14:paraId="49499D7E" w14:textId="77777777" w:rsidTr="000D4404">
        <w:trPr>
          <w:trHeight w:val="680"/>
        </w:trPr>
        <w:tc>
          <w:tcPr>
            <w:tcW w:w="2122" w:type="dxa"/>
            <w:vMerge w:val="restart"/>
          </w:tcPr>
          <w:p w14:paraId="5CB1EC20" w14:textId="64357CAD" w:rsidR="00F113BE" w:rsidRPr="000F0B32" w:rsidRDefault="00F113BE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  <w:t>Viranhaltijan/luot-tamushenkilön tiedot</w:t>
            </w:r>
          </w:p>
        </w:tc>
        <w:tc>
          <w:tcPr>
            <w:tcW w:w="7506" w:type="dxa"/>
          </w:tcPr>
          <w:p w14:paraId="4415BBBE" w14:textId="77777777" w:rsidR="00F113BE" w:rsidRPr="000F0B32" w:rsidRDefault="00F113BE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Sukunimi ja etunimi</w:t>
            </w:r>
          </w:p>
          <w:p w14:paraId="30BC77B8" w14:textId="624DEC9C" w:rsidR="00F113BE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="00373A5E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373A5E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373A5E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373A5E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373A5E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0"/>
          </w:p>
        </w:tc>
      </w:tr>
      <w:tr w:rsidR="00F113BE" w14:paraId="78509E70" w14:textId="77777777" w:rsidTr="000D4404">
        <w:trPr>
          <w:trHeight w:val="680"/>
        </w:trPr>
        <w:tc>
          <w:tcPr>
            <w:tcW w:w="2122" w:type="dxa"/>
            <w:vMerge/>
          </w:tcPr>
          <w:p w14:paraId="282BC7D6" w14:textId="77777777" w:rsidR="00F113BE" w:rsidRPr="000F0B32" w:rsidRDefault="00F113BE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506" w:type="dxa"/>
          </w:tcPr>
          <w:p w14:paraId="20DD4890" w14:textId="77777777" w:rsidR="00F113BE" w:rsidRPr="000F0B32" w:rsidRDefault="00F113BE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Kunnan luottamustehtävät</w:t>
            </w:r>
          </w:p>
          <w:p w14:paraId="329E2726" w14:textId="11FDAA15" w:rsidR="00F113BE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"/>
          </w:p>
        </w:tc>
      </w:tr>
      <w:tr w:rsidR="00E320D6" w14:paraId="5B2A6333" w14:textId="77777777" w:rsidTr="000D4404">
        <w:trPr>
          <w:trHeight w:val="680"/>
        </w:trPr>
        <w:tc>
          <w:tcPr>
            <w:tcW w:w="2122" w:type="dxa"/>
            <w:vMerge w:val="restart"/>
          </w:tcPr>
          <w:p w14:paraId="47DB3363" w14:textId="0DC68BCC" w:rsidR="00E320D6" w:rsidRPr="000F0B32" w:rsidRDefault="00E320D6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  <w:t>Kunnan valitsemat tehtävät (esim. kuntayhtymät, kunnalliset yhtiöt, yhdistykset ym.)</w:t>
            </w:r>
          </w:p>
        </w:tc>
        <w:tc>
          <w:tcPr>
            <w:tcW w:w="7506" w:type="dxa"/>
          </w:tcPr>
          <w:p w14:paraId="5A011A57" w14:textId="77777777" w:rsidR="00E320D6" w:rsidRPr="000F0B32" w:rsidRDefault="00E320D6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Kuntayhtymät</w:t>
            </w:r>
          </w:p>
          <w:p w14:paraId="3F4F2AD1" w14:textId="3C0A5A05" w:rsidR="00E320D6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2"/>
          </w:p>
        </w:tc>
      </w:tr>
      <w:tr w:rsidR="00E320D6" w14:paraId="1B4653D7" w14:textId="77777777" w:rsidTr="000D4404">
        <w:trPr>
          <w:trHeight w:val="680"/>
        </w:trPr>
        <w:tc>
          <w:tcPr>
            <w:tcW w:w="2122" w:type="dxa"/>
            <w:vMerge/>
          </w:tcPr>
          <w:p w14:paraId="042C7C1D" w14:textId="77777777" w:rsidR="00E320D6" w:rsidRPr="000F0B32" w:rsidRDefault="00E320D6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506" w:type="dxa"/>
          </w:tcPr>
          <w:p w14:paraId="2C2449A4" w14:textId="77777777" w:rsidR="00E320D6" w:rsidRPr="000F0B32" w:rsidRDefault="00E320D6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Yhtiöt</w:t>
            </w:r>
          </w:p>
          <w:p w14:paraId="39A21D2F" w14:textId="6F19B4F4" w:rsidR="00E320D6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" w:name="Teksti7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3"/>
          </w:p>
        </w:tc>
      </w:tr>
      <w:tr w:rsidR="00E320D6" w14:paraId="788D2AAE" w14:textId="77777777" w:rsidTr="000D4404">
        <w:trPr>
          <w:trHeight w:val="680"/>
        </w:trPr>
        <w:tc>
          <w:tcPr>
            <w:tcW w:w="2122" w:type="dxa"/>
            <w:vMerge/>
          </w:tcPr>
          <w:p w14:paraId="740B28AF" w14:textId="77777777" w:rsidR="00E320D6" w:rsidRPr="000F0B32" w:rsidRDefault="00E320D6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506" w:type="dxa"/>
          </w:tcPr>
          <w:p w14:paraId="6B23F422" w14:textId="77777777" w:rsidR="00E320D6" w:rsidRPr="000F0B32" w:rsidRDefault="00E320D6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Muut</w:t>
            </w:r>
          </w:p>
          <w:p w14:paraId="6B24A9A6" w14:textId="24752AA5" w:rsidR="00E320D6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4"/>
          </w:p>
        </w:tc>
      </w:tr>
      <w:tr w:rsidR="003A4D66" w14:paraId="42F4484F" w14:textId="77777777" w:rsidTr="000F0B32">
        <w:trPr>
          <w:trHeight w:val="680"/>
        </w:trPr>
        <w:tc>
          <w:tcPr>
            <w:tcW w:w="2122" w:type="dxa"/>
            <w:vMerge w:val="restart"/>
          </w:tcPr>
          <w:p w14:paraId="5AAB4C45" w14:textId="35E28F21" w:rsidR="003A4D66" w:rsidRPr="000F0B32" w:rsidRDefault="003A4D66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  <w:t>Virat, toimet, ammatit, tehtävät</w:t>
            </w:r>
          </w:p>
        </w:tc>
        <w:tc>
          <w:tcPr>
            <w:tcW w:w="7506" w:type="dxa"/>
          </w:tcPr>
          <w:p w14:paraId="4018574B" w14:textId="77777777" w:rsidR="003A4D66" w:rsidRPr="000F0B32" w:rsidRDefault="003A4D66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Valtion, kunnan ja muiden julkisyhteisöjen virat</w:t>
            </w:r>
          </w:p>
          <w:p w14:paraId="7899E507" w14:textId="2883F4C9" w:rsidR="003A4D66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5"/>
          </w:p>
        </w:tc>
      </w:tr>
      <w:tr w:rsidR="003A4D66" w14:paraId="1EA4D4EC" w14:textId="77777777" w:rsidTr="000F0B32">
        <w:trPr>
          <w:trHeight w:val="680"/>
        </w:trPr>
        <w:tc>
          <w:tcPr>
            <w:tcW w:w="2122" w:type="dxa"/>
            <w:vMerge/>
          </w:tcPr>
          <w:p w14:paraId="3086E7D3" w14:textId="77777777" w:rsidR="003A4D66" w:rsidRPr="000F0B32" w:rsidRDefault="003A4D66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506" w:type="dxa"/>
          </w:tcPr>
          <w:p w14:paraId="3B18E196" w14:textId="77777777" w:rsidR="003A4D66" w:rsidRPr="000F0B32" w:rsidRDefault="003A4D66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Palkattu toimi yksityisessä yrityksessä tai yhteisössä</w:t>
            </w:r>
          </w:p>
          <w:p w14:paraId="42785D6C" w14:textId="2242CBAD" w:rsidR="003A4D66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6"/>
          </w:p>
        </w:tc>
      </w:tr>
      <w:tr w:rsidR="003A4D66" w14:paraId="3A8115AD" w14:textId="77777777" w:rsidTr="000F0B32">
        <w:trPr>
          <w:trHeight w:val="680"/>
        </w:trPr>
        <w:tc>
          <w:tcPr>
            <w:tcW w:w="2122" w:type="dxa"/>
            <w:vMerge/>
          </w:tcPr>
          <w:p w14:paraId="34892FA9" w14:textId="77777777" w:rsidR="003A4D66" w:rsidRPr="000F0B32" w:rsidRDefault="003A4D66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506" w:type="dxa"/>
          </w:tcPr>
          <w:p w14:paraId="58B3AB06" w14:textId="77777777" w:rsidR="003A4D66" w:rsidRPr="000F0B32" w:rsidRDefault="003A4D66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Ammatin tai elinkeinon harjoittaminen</w:t>
            </w:r>
          </w:p>
          <w:p w14:paraId="0DF63CA4" w14:textId="603758F5" w:rsidR="003A4D66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7"/>
          </w:p>
        </w:tc>
      </w:tr>
      <w:tr w:rsidR="005D3661" w14:paraId="218E81F9" w14:textId="77777777" w:rsidTr="000F0B32">
        <w:trPr>
          <w:trHeight w:val="680"/>
        </w:trPr>
        <w:tc>
          <w:tcPr>
            <w:tcW w:w="2122" w:type="dxa"/>
            <w:vMerge w:val="restart"/>
          </w:tcPr>
          <w:p w14:paraId="05296D3C" w14:textId="57BCF218" w:rsidR="005D3661" w:rsidRPr="000F0B32" w:rsidRDefault="005D3661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  <w:t>Ulkopuoliset sidonnaisuudet</w:t>
            </w:r>
          </w:p>
        </w:tc>
        <w:tc>
          <w:tcPr>
            <w:tcW w:w="7506" w:type="dxa"/>
          </w:tcPr>
          <w:p w14:paraId="1F4B7C9A" w14:textId="77777777" w:rsidR="005D3661" w:rsidRPr="000F0B32" w:rsidRDefault="005D3661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Hallintotehtävät yrityksessä</w:t>
            </w:r>
          </w:p>
          <w:p w14:paraId="2150530B" w14:textId="54A4E240" w:rsidR="005D3661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8" w:name="Teksti12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8"/>
          </w:p>
        </w:tc>
      </w:tr>
      <w:tr w:rsidR="005D3661" w14:paraId="24058A19" w14:textId="77777777" w:rsidTr="000F0B32">
        <w:trPr>
          <w:trHeight w:val="680"/>
        </w:trPr>
        <w:tc>
          <w:tcPr>
            <w:tcW w:w="2122" w:type="dxa"/>
            <w:vMerge/>
          </w:tcPr>
          <w:p w14:paraId="731CF10A" w14:textId="77777777" w:rsidR="005D3661" w:rsidRPr="000F0B32" w:rsidRDefault="005D3661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506" w:type="dxa"/>
          </w:tcPr>
          <w:p w14:paraId="1A95C3F5" w14:textId="77777777" w:rsidR="005D3661" w:rsidRPr="000F0B32" w:rsidRDefault="005D3661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Hallintotehtävät pankeissa ja muissa rahoituslaitoksissa</w:t>
            </w:r>
          </w:p>
          <w:p w14:paraId="385806B1" w14:textId="0DD210BD" w:rsidR="005D3661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9" w:name="Teksti13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9"/>
          </w:p>
        </w:tc>
      </w:tr>
      <w:tr w:rsidR="005D3661" w14:paraId="06E8375C" w14:textId="77777777" w:rsidTr="000F0B32">
        <w:trPr>
          <w:trHeight w:val="680"/>
        </w:trPr>
        <w:tc>
          <w:tcPr>
            <w:tcW w:w="2122" w:type="dxa"/>
            <w:vMerge/>
          </w:tcPr>
          <w:p w14:paraId="038F93BD" w14:textId="77777777" w:rsidR="005D3661" w:rsidRPr="000F0B32" w:rsidRDefault="005D3661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506" w:type="dxa"/>
          </w:tcPr>
          <w:p w14:paraId="4013D514" w14:textId="77777777" w:rsidR="005D3661" w:rsidRPr="000F0B32" w:rsidRDefault="005D3661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Hallintotehtävät merkittävissä järjestöissä</w:t>
            </w:r>
          </w:p>
          <w:p w14:paraId="3623650B" w14:textId="03B5437A" w:rsidR="005D3661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0" w:name="Teksti14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0"/>
          </w:p>
        </w:tc>
      </w:tr>
      <w:tr w:rsidR="005D3661" w14:paraId="462EA16C" w14:textId="77777777" w:rsidTr="000F0B32">
        <w:trPr>
          <w:trHeight w:val="680"/>
        </w:trPr>
        <w:tc>
          <w:tcPr>
            <w:tcW w:w="2122" w:type="dxa"/>
            <w:vMerge/>
          </w:tcPr>
          <w:p w14:paraId="15A0682A" w14:textId="77777777" w:rsidR="005D3661" w:rsidRPr="000F0B32" w:rsidRDefault="005D3661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506" w:type="dxa"/>
          </w:tcPr>
          <w:p w14:paraId="298867B9" w14:textId="77777777" w:rsidR="005D3661" w:rsidRPr="000F0B32" w:rsidRDefault="005D3661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Etujärjestöjen luottamustehtävät</w:t>
            </w:r>
          </w:p>
          <w:p w14:paraId="45C8DF63" w14:textId="3B74E141" w:rsidR="005D3661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1" w:name="Teksti15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1"/>
          </w:p>
        </w:tc>
      </w:tr>
      <w:tr w:rsidR="005D3661" w14:paraId="3B68FA95" w14:textId="77777777" w:rsidTr="000F0B32">
        <w:trPr>
          <w:trHeight w:val="680"/>
        </w:trPr>
        <w:tc>
          <w:tcPr>
            <w:tcW w:w="2122" w:type="dxa"/>
            <w:vMerge/>
          </w:tcPr>
          <w:p w14:paraId="05F37884" w14:textId="77777777" w:rsidR="005D3661" w:rsidRPr="000F0B32" w:rsidRDefault="005D3661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506" w:type="dxa"/>
          </w:tcPr>
          <w:p w14:paraId="2521424C" w14:textId="77777777" w:rsidR="005D3661" w:rsidRPr="000F0B32" w:rsidRDefault="005D3661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Kirkolliset luottamustehtävät</w:t>
            </w:r>
          </w:p>
          <w:p w14:paraId="68630FFB" w14:textId="33C00FEA" w:rsidR="005D3661" w:rsidRPr="000F0B32" w:rsidRDefault="000D4404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2" w:name="Teksti16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2"/>
          </w:p>
        </w:tc>
      </w:tr>
      <w:tr w:rsidR="00E93745" w14:paraId="79E1BA87" w14:textId="77777777" w:rsidTr="000F0B32">
        <w:trPr>
          <w:trHeight w:val="964"/>
        </w:trPr>
        <w:tc>
          <w:tcPr>
            <w:tcW w:w="2122" w:type="dxa"/>
            <w:vMerge w:val="restart"/>
          </w:tcPr>
          <w:p w14:paraId="4561FD45" w14:textId="6B2F20E5" w:rsidR="00E93745" w:rsidRPr="000F0B32" w:rsidRDefault="00E93745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  <w:t>Taloudellinen asema</w:t>
            </w:r>
          </w:p>
        </w:tc>
        <w:tc>
          <w:tcPr>
            <w:tcW w:w="7506" w:type="dxa"/>
          </w:tcPr>
          <w:p w14:paraId="7E072759" w14:textId="77777777" w:rsidR="00E93745" w:rsidRPr="000F0B32" w:rsidRDefault="00E93745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Liike- ja sijoitustoimintaa varten hankitut merkittävät omistusosuudet (oman tai lähipiirin osuus yli 30 % äänivallasta)</w:t>
            </w:r>
          </w:p>
          <w:p w14:paraId="5B3E236C" w14:textId="749F8833" w:rsidR="00E93745" w:rsidRPr="000F0B32" w:rsidRDefault="00E93745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3" w:name="Teksti17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3"/>
          </w:p>
        </w:tc>
      </w:tr>
      <w:tr w:rsidR="00E93745" w14:paraId="553EA4F7" w14:textId="77777777" w:rsidTr="000F0B32">
        <w:trPr>
          <w:trHeight w:val="964"/>
        </w:trPr>
        <w:tc>
          <w:tcPr>
            <w:tcW w:w="2122" w:type="dxa"/>
            <w:vMerge/>
          </w:tcPr>
          <w:p w14:paraId="63BDB424" w14:textId="77777777" w:rsidR="00E93745" w:rsidRPr="000F0B32" w:rsidRDefault="00E93745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506" w:type="dxa"/>
          </w:tcPr>
          <w:p w14:paraId="309FF95D" w14:textId="77777777" w:rsidR="00E93745" w:rsidRPr="000F0B32" w:rsidRDefault="00E93745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Muut sidonnaisuudet, jotka voivat aiheuttaa esteellisyyden kunnan päätöksenteossa (esim. maanomistus)</w:t>
            </w:r>
          </w:p>
          <w:p w14:paraId="7FB4C6E1" w14:textId="43C0E556" w:rsidR="00E93745" w:rsidRPr="000F0B32" w:rsidRDefault="00E93745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4" w:name="Teksti18"/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4"/>
          </w:p>
        </w:tc>
      </w:tr>
      <w:tr w:rsidR="00033FFC" w14:paraId="355A8274" w14:textId="77777777" w:rsidTr="000F0B32">
        <w:trPr>
          <w:trHeight w:val="567"/>
        </w:trPr>
        <w:tc>
          <w:tcPr>
            <w:tcW w:w="2122" w:type="dxa"/>
          </w:tcPr>
          <w:p w14:paraId="5F4B820D" w14:textId="15E1A160" w:rsidR="00033FFC" w:rsidRPr="000F0B32" w:rsidRDefault="003F2172" w:rsidP="003F1FB1">
            <w:pPr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b/>
                <w:bCs/>
                <w:color w:val="auto"/>
                <w:sz w:val="21"/>
                <w:szCs w:val="21"/>
              </w:rPr>
              <w:t>Luottamushenkilön allekirjoitus</w:t>
            </w:r>
          </w:p>
        </w:tc>
        <w:tc>
          <w:tcPr>
            <w:tcW w:w="7506" w:type="dxa"/>
          </w:tcPr>
          <w:p w14:paraId="5D417BBE" w14:textId="3DF22EDB" w:rsidR="00033FFC" w:rsidRPr="000F0B32" w:rsidRDefault="003F2172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 xml:space="preserve">Vakuutan, että antamani tiedot ovat oikein ja annan luvan julkaista </w:t>
            </w:r>
            <w:r w:rsidR="00466DBA" w:rsidRPr="000F0B32">
              <w:rPr>
                <w:rFonts w:ascii="Geomanist" w:hAnsi="Geomanist"/>
                <w:color w:val="auto"/>
                <w:sz w:val="21"/>
                <w:szCs w:val="21"/>
              </w:rPr>
              <w:t>ne kunnan internetsivuilla.</w:t>
            </w:r>
          </w:p>
          <w:p w14:paraId="74CE1C54" w14:textId="77777777" w:rsidR="00466DBA" w:rsidRPr="000F0B32" w:rsidRDefault="00466DBA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</w:p>
          <w:p w14:paraId="6EC92342" w14:textId="41EF6703" w:rsidR="00466DBA" w:rsidRPr="000F0B32" w:rsidRDefault="00466DBA" w:rsidP="003F1FB1">
            <w:pPr>
              <w:rPr>
                <w:rFonts w:ascii="Geomanist" w:hAnsi="Geomanist"/>
                <w:color w:val="auto"/>
                <w:sz w:val="21"/>
                <w:szCs w:val="21"/>
              </w:rPr>
            </w:pPr>
            <w:r w:rsidRPr="000F0B32">
              <w:rPr>
                <w:rFonts w:ascii="Geomanist" w:hAnsi="Geomanist"/>
                <w:color w:val="auto"/>
                <w:sz w:val="21"/>
                <w:szCs w:val="21"/>
              </w:rPr>
              <w:t>Päivämäärä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 xml:space="preserve"> 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5" w:name="Teksti1"/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5"/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.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6" w:name="Teksti2"/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6"/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.20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7" w:name="Teksti3"/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instrText xml:space="preserve"> FORMTEXT </w:instrTex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separate"/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> </w:t>
            </w:r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fldChar w:fldCharType="end"/>
            </w:r>
            <w:bookmarkEnd w:id="17"/>
            <w:r w:rsidR="00684AE1" w:rsidRPr="000F0B32">
              <w:rPr>
                <w:rFonts w:ascii="Geomanist" w:hAnsi="Geomanist"/>
                <w:color w:val="auto"/>
                <w:sz w:val="21"/>
                <w:szCs w:val="21"/>
              </w:rPr>
              <w:t xml:space="preserve"> Allekirjoitus</w:t>
            </w:r>
          </w:p>
        </w:tc>
      </w:tr>
    </w:tbl>
    <w:p w14:paraId="21F79D20" w14:textId="515378BE" w:rsidR="004B6A30" w:rsidRPr="00D95ED7" w:rsidRDefault="004B6A30" w:rsidP="003F1FB1">
      <w:pPr>
        <w:rPr>
          <w:rFonts w:ascii="Geomanist" w:hAnsi="Geomanist"/>
          <w:b/>
          <w:bCs/>
          <w:color w:val="auto"/>
        </w:rPr>
      </w:pPr>
    </w:p>
    <w:sectPr w:rsidR="004B6A30" w:rsidRPr="00D95ED7" w:rsidSect="000F0B3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993" w:right="1134" w:bottom="2127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77A8" w14:textId="77777777" w:rsidR="000C50F3" w:rsidRDefault="000C50F3" w:rsidP="00666E16">
      <w:r>
        <w:separator/>
      </w:r>
    </w:p>
  </w:endnote>
  <w:endnote w:type="continuationSeparator" w:id="0">
    <w:p w14:paraId="1CF0B148" w14:textId="77777777" w:rsidR="000C50F3" w:rsidRDefault="000C50F3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5BFD7245" w14:textId="7777777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2515A53F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9F0" w14:textId="77777777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F48E9E" wp14:editId="691011FF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D64360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3BE397C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2541DE2C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6AF4F8A7" w14:textId="77777777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48E9E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CuDAIAABw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" filled="f" stroked="f" strokeweight=".5pt">
              <v:textbox inset="0,0,0,0">
                <w:txbxContent>
                  <w:p w14:paraId="49D64360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3BE397C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2541DE2C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6AF4F8A7" w14:textId="77777777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8F523C" wp14:editId="1D527F2C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DBF62C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Tyrnävän</w:t>
                          </w:r>
                          <w:proofErr w:type="spellEnd"/>
                          <w:r w:rsidRPr="00B4740F">
                            <w:rPr>
                              <w:rFonts w:ascii="GEOMANIST-BOOK" w:hAnsi="GEOMANIST-BOOK"/>
                            </w:rPr>
                            <w:t xml:space="preserve"> </w:t>
                          </w: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kunta</w:t>
                          </w:r>
                          <w:proofErr w:type="spellEnd"/>
                        </w:p>
                        <w:p w14:paraId="127FF61D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5211816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049D9E6A" w14:textId="77777777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8F523C" id="_x0000_s1027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" filled="f" stroked="f" strokeweight=".5pt">
              <v:textbox inset="0,0,0,0">
                <w:txbxContent>
                  <w:p w14:paraId="75DBF62C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27FF61D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5211816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049D9E6A" w14:textId="77777777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E57761" wp14:editId="7E218725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D164ED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40198B46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2F00D898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57761" id="_x0000_s1028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v2yFnh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14D164ED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40198B46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2F00D898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674A9E83" wp14:editId="34AFE793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205156875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3C007" wp14:editId="36FAAD47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B7568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FA8B" w14:textId="77777777" w:rsidR="000C50F3" w:rsidRDefault="000C50F3" w:rsidP="00666E16">
      <w:r>
        <w:separator/>
      </w:r>
    </w:p>
  </w:footnote>
  <w:footnote w:type="continuationSeparator" w:id="0">
    <w:p w14:paraId="3F3AEA24" w14:textId="77777777" w:rsidR="000C50F3" w:rsidRDefault="000C50F3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9EC1A22" w14:textId="77777777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E71F4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21B37DBE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7110" w14:textId="77777777" w:rsidR="00666E16" w:rsidRPr="00611940" w:rsidRDefault="00666E16" w:rsidP="00611940">
    <w:pPr>
      <w:pStyle w:val="Headerotsikko"/>
      <w:ind w:right="360"/>
      <w:rPr>
        <w:sz w:val="2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A50D38"/>
    <w:multiLevelType w:val="hybridMultilevel"/>
    <w:tmpl w:val="96FCA770"/>
    <w:lvl w:ilvl="0" w:tplc="4F6C3C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3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2"/>
  </w:num>
  <w:num w:numId="2" w16cid:durableId="202251036">
    <w:abstractNumId w:val="0"/>
  </w:num>
  <w:num w:numId="3" w16cid:durableId="1648124366">
    <w:abstractNumId w:val="3"/>
  </w:num>
  <w:num w:numId="4" w16cid:durableId="827868603">
    <w:abstractNumId w:val="4"/>
  </w:num>
  <w:num w:numId="5" w16cid:durableId="125975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F3"/>
    <w:rsid w:val="00010757"/>
    <w:rsid w:val="00012801"/>
    <w:rsid w:val="000211C8"/>
    <w:rsid w:val="000256C6"/>
    <w:rsid w:val="00033FFC"/>
    <w:rsid w:val="00035108"/>
    <w:rsid w:val="00041DDC"/>
    <w:rsid w:val="00043FFE"/>
    <w:rsid w:val="00053719"/>
    <w:rsid w:val="00075895"/>
    <w:rsid w:val="00086D18"/>
    <w:rsid w:val="000A4964"/>
    <w:rsid w:val="000A6549"/>
    <w:rsid w:val="000B181C"/>
    <w:rsid w:val="000C29C4"/>
    <w:rsid w:val="000C50F3"/>
    <w:rsid w:val="000D1A3C"/>
    <w:rsid w:val="000D4404"/>
    <w:rsid w:val="000D4A8C"/>
    <w:rsid w:val="000D5238"/>
    <w:rsid w:val="000E648E"/>
    <w:rsid w:val="000F0B32"/>
    <w:rsid w:val="000F2E9E"/>
    <w:rsid w:val="000F3481"/>
    <w:rsid w:val="000F602B"/>
    <w:rsid w:val="001131C0"/>
    <w:rsid w:val="0012485D"/>
    <w:rsid w:val="0013574F"/>
    <w:rsid w:val="00144632"/>
    <w:rsid w:val="00144A23"/>
    <w:rsid w:val="0015452D"/>
    <w:rsid w:val="00154778"/>
    <w:rsid w:val="00156A2F"/>
    <w:rsid w:val="0016281E"/>
    <w:rsid w:val="0016343A"/>
    <w:rsid w:val="0017264A"/>
    <w:rsid w:val="00196102"/>
    <w:rsid w:val="001A0C3A"/>
    <w:rsid w:val="001A0D45"/>
    <w:rsid w:val="001B12DE"/>
    <w:rsid w:val="001B1A68"/>
    <w:rsid w:val="001B3688"/>
    <w:rsid w:val="001B60BB"/>
    <w:rsid w:val="001C0A52"/>
    <w:rsid w:val="001C20B3"/>
    <w:rsid w:val="001C3927"/>
    <w:rsid w:val="001D0833"/>
    <w:rsid w:val="001D116A"/>
    <w:rsid w:val="001E2F34"/>
    <w:rsid w:val="001E7D24"/>
    <w:rsid w:val="001F4787"/>
    <w:rsid w:val="001F5746"/>
    <w:rsid w:val="00203D9C"/>
    <w:rsid w:val="00206AEF"/>
    <w:rsid w:val="002107BD"/>
    <w:rsid w:val="00215D2D"/>
    <w:rsid w:val="00217EF1"/>
    <w:rsid w:val="00226D0D"/>
    <w:rsid w:val="002376F7"/>
    <w:rsid w:val="0023778E"/>
    <w:rsid w:val="00246616"/>
    <w:rsid w:val="00251836"/>
    <w:rsid w:val="00257D61"/>
    <w:rsid w:val="00262F95"/>
    <w:rsid w:val="002808C6"/>
    <w:rsid w:val="00285DEB"/>
    <w:rsid w:val="00291E10"/>
    <w:rsid w:val="00292BBF"/>
    <w:rsid w:val="00294C4E"/>
    <w:rsid w:val="002A5DD5"/>
    <w:rsid w:val="002B040C"/>
    <w:rsid w:val="002B53A9"/>
    <w:rsid w:val="002B5E1E"/>
    <w:rsid w:val="002C39D6"/>
    <w:rsid w:val="002D0A87"/>
    <w:rsid w:val="002D5921"/>
    <w:rsid w:val="002E328D"/>
    <w:rsid w:val="00316732"/>
    <w:rsid w:val="003237DE"/>
    <w:rsid w:val="0034410C"/>
    <w:rsid w:val="00352562"/>
    <w:rsid w:val="0035731A"/>
    <w:rsid w:val="00372D71"/>
    <w:rsid w:val="00373A5E"/>
    <w:rsid w:val="00377007"/>
    <w:rsid w:val="003A23AB"/>
    <w:rsid w:val="003A2D03"/>
    <w:rsid w:val="003A4D66"/>
    <w:rsid w:val="003B108F"/>
    <w:rsid w:val="003C040B"/>
    <w:rsid w:val="003C0626"/>
    <w:rsid w:val="003C0707"/>
    <w:rsid w:val="003E10F4"/>
    <w:rsid w:val="003E7E9C"/>
    <w:rsid w:val="003F1B15"/>
    <w:rsid w:val="003F1FB1"/>
    <w:rsid w:val="003F2172"/>
    <w:rsid w:val="003F40C0"/>
    <w:rsid w:val="003F63D3"/>
    <w:rsid w:val="003F6E05"/>
    <w:rsid w:val="00415C5D"/>
    <w:rsid w:val="004363BE"/>
    <w:rsid w:val="0045119D"/>
    <w:rsid w:val="0046064F"/>
    <w:rsid w:val="004656E6"/>
    <w:rsid w:val="00466DBA"/>
    <w:rsid w:val="00470401"/>
    <w:rsid w:val="00470D01"/>
    <w:rsid w:val="00471CC0"/>
    <w:rsid w:val="00491E3D"/>
    <w:rsid w:val="004A13D8"/>
    <w:rsid w:val="004A6292"/>
    <w:rsid w:val="004B5E04"/>
    <w:rsid w:val="004B6A30"/>
    <w:rsid w:val="004C343D"/>
    <w:rsid w:val="004C5568"/>
    <w:rsid w:val="004F43AC"/>
    <w:rsid w:val="00507A85"/>
    <w:rsid w:val="00516013"/>
    <w:rsid w:val="005213B1"/>
    <w:rsid w:val="00537152"/>
    <w:rsid w:val="0054484A"/>
    <w:rsid w:val="005535B2"/>
    <w:rsid w:val="005547DC"/>
    <w:rsid w:val="00556AF5"/>
    <w:rsid w:val="005711E2"/>
    <w:rsid w:val="00571728"/>
    <w:rsid w:val="005856C7"/>
    <w:rsid w:val="00586FB1"/>
    <w:rsid w:val="0059023A"/>
    <w:rsid w:val="00590452"/>
    <w:rsid w:val="005970D9"/>
    <w:rsid w:val="005B0695"/>
    <w:rsid w:val="005B4B2B"/>
    <w:rsid w:val="005C2567"/>
    <w:rsid w:val="005D3661"/>
    <w:rsid w:val="005E1CFC"/>
    <w:rsid w:val="005E33CE"/>
    <w:rsid w:val="005F0358"/>
    <w:rsid w:val="005F1E8C"/>
    <w:rsid w:val="00611940"/>
    <w:rsid w:val="0061394D"/>
    <w:rsid w:val="00623924"/>
    <w:rsid w:val="00627BE6"/>
    <w:rsid w:val="00643E5A"/>
    <w:rsid w:val="006456E1"/>
    <w:rsid w:val="00666BEC"/>
    <w:rsid w:val="00666E16"/>
    <w:rsid w:val="00670BC1"/>
    <w:rsid w:val="0067105A"/>
    <w:rsid w:val="006827BA"/>
    <w:rsid w:val="00684AE1"/>
    <w:rsid w:val="00687332"/>
    <w:rsid w:val="0069342D"/>
    <w:rsid w:val="006A5080"/>
    <w:rsid w:val="006A5115"/>
    <w:rsid w:val="006C015C"/>
    <w:rsid w:val="006C6724"/>
    <w:rsid w:val="006E7BE7"/>
    <w:rsid w:val="006F167A"/>
    <w:rsid w:val="006F4F4E"/>
    <w:rsid w:val="00700029"/>
    <w:rsid w:val="007072A9"/>
    <w:rsid w:val="00711E50"/>
    <w:rsid w:val="00714FE2"/>
    <w:rsid w:val="007204D8"/>
    <w:rsid w:val="00721F1E"/>
    <w:rsid w:val="00724BD0"/>
    <w:rsid w:val="00725E29"/>
    <w:rsid w:val="00730272"/>
    <w:rsid w:val="00733876"/>
    <w:rsid w:val="00734977"/>
    <w:rsid w:val="00741525"/>
    <w:rsid w:val="0074167C"/>
    <w:rsid w:val="0074324B"/>
    <w:rsid w:val="00751507"/>
    <w:rsid w:val="007521B6"/>
    <w:rsid w:val="007634FE"/>
    <w:rsid w:val="00773FE5"/>
    <w:rsid w:val="00790E4D"/>
    <w:rsid w:val="00790F57"/>
    <w:rsid w:val="007A317D"/>
    <w:rsid w:val="007B03E3"/>
    <w:rsid w:val="007C0C5F"/>
    <w:rsid w:val="007D4536"/>
    <w:rsid w:val="007D5917"/>
    <w:rsid w:val="007E150D"/>
    <w:rsid w:val="007E22C4"/>
    <w:rsid w:val="007F1926"/>
    <w:rsid w:val="007F5D08"/>
    <w:rsid w:val="00807151"/>
    <w:rsid w:val="00820487"/>
    <w:rsid w:val="008217CD"/>
    <w:rsid w:val="00821D13"/>
    <w:rsid w:val="008333E1"/>
    <w:rsid w:val="00854867"/>
    <w:rsid w:val="00860375"/>
    <w:rsid w:val="00861178"/>
    <w:rsid w:val="00873667"/>
    <w:rsid w:val="00876E80"/>
    <w:rsid w:val="008878F0"/>
    <w:rsid w:val="008933DF"/>
    <w:rsid w:val="00897D2C"/>
    <w:rsid w:val="008A2A7E"/>
    <w:rsid w:val="008A6100"/>
    <w:rsid w:val="008B5EB0"/>
    <w:rsid w:val="008D4633"/>
    <w:rsid w:val="008E24F8"/>
    <w:rsid w:val="008E2E0B"/>
    <w:rsid w:val="008F3DB5"/>
    <w:rsid w:val="008F7018"/>
    <w:rsid w:val="008F74BE"/>
    <w:rsid w:val="00900D54"/>
    <w:rsid w:val="0090134B"/>
    <w:rsid w:val="00916993"/>
    <w:rsid w:val="0092482C"/>
    <w:rsid w:val="0092545D"/>
    <w:rsid w:val="00930673"/>
    <w:rsid w:val="00936B68"/>
    <w:rsid w:val="00940FD1"/>
    <w:rsid w:val="0094521B"/>
    <w:rsid w:val="00946D56"/>
    <w:rsid w:val="0095295D"/>
    <w:rsid w:val="009536F7"/>
    <w:rsid w:val="0095517D"/>
    <w:rsid w:val="00955235"/>
    <w:rsid w:val="00965D0C"/>
    <w:rsid w:val="00972C50"/>
    <w:rsid w:val="00986800"/>
    <w:rsid w:val="009935A8"/>
    <w:rsid w:val="00995EAF"/>
    <w:rsid w:val="009A0685"/>
    <w:rsid w:val="009A34ED"/>
    <w:rsid w:val="009C63B9"/>
    <w:rsid w:val="009D4924"/>
    <w:rsid w:val="009D5589"/>
    <w:rsid w:val="009E6BBA"/>
    <w:rsid w:val="00A1422C"/>
    <w:rsid w:val="00A144CB"/>
    <w:rsid w:val="00A17A72"/>
    <w:rsid w:val="00A221E8"/>
    <w:rsid w:val="00A24AEB"/>
    <w:rsid w:val="00A250E3"/>
    <w:rsid w:val="00A26503"/>
    <w:rsid w:val="00A27B50"/>
    <w:rsid w:val="00A32D0F"/>
    <w:rsid w:val="00A45500"/>
    <w:rsid w:val="00A61CBE"/>
    <w:rsid w:val="00A73CFC"/>
    <w:rsid w:val="00A86CB4"/>
    <w:rsid w:val="00A86F5B"/>
    <w:rsid w:val="00A86FDA"/>
    <w:rsid w:val="00A90EA8"/>
    <w:rsid w:val="00A93BB4"/>
    <w:rsid w:val="00A95D3E"/>
    <w:rsid w:val="00AB15E7"/>
    <w:rsid w:val="00AC0E68"/>
    <w:rsid w:val="00AD4FC1"/>
    <w:rsid w:val="00AF23D0"/>
    <w:rsid w:val="00B21467"/>
    <w:rsid w:val="00B304B0"/>
    <w:rsid w:val="00B333B3"/>
    <w:rsid w:val="00B463A8"/>
    <w:rsid w:val="00B4740F"/>
    <w:rsid w:val="00B73272"/>
    <w:rsid w:val="00BA4678"/>
    <w:rsid w:val="00BA7324"/>
    <w:rsid w:val="00BB52DC"/>
    <w:rsid w:val="00BC4E80"/>
    <w:rsid w:val="00BD00A0"/>
    <w:rsid w:val="00BD089B"/>
    <w:rsid w:val="00BD568B"/>
    <w:rsid w:val="00BF36E6"/>
    <w:rsid w:val="00BF510F"/>
    <w:rsid w:val="00C01EE5"/>
    <w:rsid w:val="00C03EDB"/>
    <w:rsid w:val="00C0689E"/>
    <w:rsid w:val="00C13950"/>
    <w:rsid w:val="00C24161"/>
    <w:rsid w:val="00C330E3"/>
    <w:rsid w:val="00C42996"/>
    <w:rsid w:val="00C513FE"/>
    <w:rsid w:val="00C521DC"/>
    <w:rsid w:val="00C54C5D"/>
    <w:rsid w:val="00C708BC"/>
    <w:rsid w:val="00C926A3"/>
    <w:rsid w:val="00C93617"/>
    <w:rsid w:val="00CA0786"/>
    <w:rsid w:val="00CC49D4"/>
    <w:rsid w:val="00CC6461"/>
    <w:rsid w:val="00CC65BE"/>
    <w:rsid w:val="00CD3D80"/>
    <w:rsid w:val="00CD3FC3"/>
    <w:rsid w:val="00CD405D"/>
    <w:rsid w:val="00CE00D4"/>
    <w:rsid w:val="00CE08A8"/>
    <w:rsid w:val="00CE1A8A"/>
    <w:rsid w:val="00CE71F4"/>
    <w:rsid w:val="00D0111A"/>
    <w:rsid w:val="00D04EC3"/>
    <w:rsid w:val="00D07A11"/>
    <w:rsid w:val="00D12F2E"/>
    <w:rsid w:val="00D35554"/>
    <w:rsid w:val="00D42761"/>
    <w:rsid w:val="00D450FE"/>
    <w:rsid w:val="00D55BBB"/>
    <w:rsid w:val="00D6537F"/>
    <w:rsid w:val="00D75D6E"/>
    <w:rsid w:val="00D849C2"/>
    <w:rsid w:val="00D85AC9"/>
    <w:rsid w:val="00D95ED7"/>
    <w:rsid w:val="00DA4C43"/>
    <w:rsid w:val="00DB19D2"/>
    <w:rsid w:val="00DB381F"/>
    <w:rsid w:val="00DC07A0"/>
    <w:rsid w:val="00DD1891"/>
    <w:rsid w:val="00DD1A15"/>
    <w:rsid w:val="00DD2820"/>
    <w:rsid w:val="00DD4A8B"/>
    <w:rsid w:val="00DF5674"/>
    <w:rsid w:val="00E129B0"/>
    <w:rsid w:val="00E14897"/>
    <w:rsid w:val="00E15007"/>
    <w:rsid w:val="00E17772"/>
    <w:rsid w:val="00E178B8"/>
    <w:rsid w:val="00E320D6"/>
    <w:rsid w:val="00E3686B"/>
    <w:rsid w:val="00E55B25"/>
    <w:rsid w:val="00E57364"/>
    <w:rsid w:val="00E57B8D"/>
    <w:rsid w:val="00E61301"/>
    <w:rsid w:val="00E714D3"/>
    <w:rsid w:val="00E80F7A"/>
    <w:rsid w:val="00E87258"/>
    <w:rsid w:val="00E8794C"/>
    <w:rsid w:val="00E90F3C"/>
    <w:rsid w:val="00E93745"/>
    <w:rsid w:val="00EA49E9"/>
    <w:rsid w:val="00EB26EA"/>
    <w:rsid w:val="00EB491E"/>
    <w:rsid w:val="00EE5D19"/>
    <w:rsid w:val="00EF0EE2"/>
    <w:rsid w:val="00EF1DB4"/>
    <w:rsid w:val="00EF2052"/>
    <w:rsid w:val="00EF2352"/>
    <w:rsid w:val="00EF4B02"/>
    <w:rsid w:val="00F113BE"/>
    <w:rsid w:val="00F353B6"/>
    <w:rsid w:val="00F41758"/>
    <w:rsid w:val="00F63231"/>
    <w:rsid w:val="00FB602A"/>
    <w:rsid w:val="00FC18C6"/>
    <w:rsid w:val="00FC7705"/>
    <w:rsid w:val="00FD395D"/>
    <w:rsid w:val="00FD569C"/>
    <w:rsid w:val="00FF1D45"/>
    <w:rsid w:val="00FF24EA"/>
    <w:rsid w:val="00FF2EC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3148C"/>
  <w15:chartTrackingRefBased/>
  <w15:docId w15:val="{FE4E1027-E5F4-4FB5-8B8B-5E20FDB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F40C0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9C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D42761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7416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.Kauppi\OneDrive%20-%20Tyrn&#228;v&#228;n%20Kunta\Ty&#246;p&#246;yt&#228;\Naapurien%20kuulemislomake_2025.dotx" TargetMode="External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b952e86-269e-41b6-88d3-48f11bdb6998"/>
    <ds:schemaRef ds:uri="f69938c9-ec1b-45e0-a75c-d4793dd61d8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Naapurien kuulemislomake_2025</Template>
  <TotalTime>103</TotalTime>
  <Pages>1</Pages>
  <Words>157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Kauppi</dc:creator>
  <cp:keywords/>
  <dc:description/>
  <cp:lastModifiedBy>Aki Kauppi</cp:lastModifiedBy>
  <cp:revision>122</cp:revision>
  <cp:lastPrinted>2025-09-16T06:35:00Z</cp:lastPrinted>
  <dcterms:created xsi:type="dcterms:W3CDTF">2025-09-12T10:06:00Z</dcterms:created>
  <dcterms:modified xsi:type="dcterms:W3CDTF">2025-09-16T10:29:00Z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