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2DD1" w14:textId="6119E637" w:rsidR="00BA7324" w:rsidRDefault="00897D2C" w:rsidP="00897D2C">
      <w:pPr>
        <w:jc w:val="right"/>
        <w:rPr>
          <w:rFonts w:ascii="Geomanist" w:hAnsi="Geomanist"/>
          <w:b/>
          <w:bCs/>
          <w:color w:val="auto"/>
          <w:sz w:val="32"/>
          <w:szCs w:val="32"/>
        </w:rPr>
      </w:pPr>
      <w:r>
        <w:rPr>
          <w:rFonts w:ascii="Geomanist" w:hAnsi="Geomanist"/>
          <w:b/>
          <w:bCs/>
          <w:color w:val="auto"/>
          <w:sz w:val="32"/>
          <w:szCs w:val="32"/>
        </w:rPr>
        <w:t>K</w:t>
      </w:r>
      <w:r w:rsidR="002107BD">
        <w:rPr>
          <w:rFonts w:ascii="Geomanist" w:hAnsi="Geomanist"/>
          <w:b/>
          <w:bCs/>
          <w:color w:val="auto"/>
          <w:sz w:val="32"/>
          <w:szCs w:val="32"/>
        </w:rPr>
        <w:t>untalisä</w:t>
      </w:r>
      <w:r w:rsidR="00506791">
        <w:rPr>
          <w:rFonts w:ascii="Geomanist" w:hAnsi="Geomanist"/>
          <w:b/>
          <w:bCs/>
          <w:color w:val="auto"/>
          <w:sz w:val="32"/>
          <w:szCs w:val="32"/>
        </w:rPr>
        <w:t>n tilitys</w:t>
      </w:r>
      <w:r w:rsidR="00BE6B1B">
        <w:rPr>
          <w:rFonts w:ascii="Geomanist" w:hAnsi="Geomanist"/>
          <w:b/>
          <w:bCs/>
          <w:color w:val="auto"/>
          <w:sz w:val="32"/>
          <w:szCs w:val="32"/>
        </w:rPr>
        <w:t>lomake</w:t>
      </w:r>
    </w:p>
    <w:p w14:paraId="40E5BD57" w14:textId="2F872A3A" w:rsidR="00897D2C" w:rsidRPr="00897D2C" w:rsidRDefault="00897D2C" w:rsidP="00897D2C">
      <w:pPr>
        <w:jc w:val="right"/>
        <w:rPr>
          <w:rFonts w:ascii="Geomanist" w:hAnsi="Geomanist"/>
          <w:color w:val="auto"/>
        </w:rPr>
      </w:pPr>
      <w:r w:rsidRPr="00897D2C">
        <w:rPr>
          <w:rFonts w:ascii="Geomanist" w:hAnsi="Geomanist"/>
          <w:color w:val="auto"/>
        </w:rPr>
        <w:t>202</w:t>
      </w:r>
      <w:r w:rsidR="00BE6B1B">
        <w:rPr>
          <w:rFonts w:ascii="Geomanist" w:hAnsi="Geomanist"/>
          <w:color w:val="auto"/>
        </w:rPr>
        <w:t>6</w:t>
      </w:r>
    </w:p>
    <w:p w14:paraId="76737421" w14:textId="77777777" w:rsidR="003B108F" w:rsidRDefault="003B108F" w:rsidP="003F1FB1">
      <w:pPr>
        <w:rPr>
          <w:rFonts w:ascii="Geomanist" w:hAnsi="Geomanist"/>
          <w:color w:val="auto"/>
          <w:sz w:val="20"/>
          <w:szCs w:val="20"/>
        </w:rPr>
      </w:pPr>
    </w:p>
    <w:p w14:paraId="21F79D20" w14:textId="765E0890" w:rsidR="004B6A30" w:rsidRDefault="004B6A30" w:rsidP="003F1FB1">
      <w:pPr>
        <w:rPr>
          <w:rFonts w:ascii="Geomanist" w:hAnsi="Geomanist"/>
          <w:b/>
          <w:bCs/>
          <w:color w:val="auto"/>
        </w:rPr>
      </w:pPr>
    </w:p>
    <w:p w14:paraId="267CDCF4" w14:textId="5A08F711" w:rsidR="00583613" w:rsidRPr="00583613" w:rsidRDefault="00583613" w:rsidP="003F1FB1">
      <w:pPr>
        <w:rPr>
          <w:rFonts w:ascii="Geomanist" w:hAnsi="Geomanist"/>
          <w:color w:val="auto"/>
          <w:sz w:val="22"/>
          <w:szCs w:val="22"/>
        </w:rPr>
      </w:pPr>
      <w:r w:rsidRPr="00583613">
        <w:rPr>
          <w:rFonts w:ascii="Geomanist" w:hAnsi="Geomanist"/>
          <w:color w:val="auto"/>
          <w:sz w:val="22"/>
          <w:szCs w:val="22"/>
        </w:rPr>
        <w:t xml:space="preserve">Kuntalisä maksetaan jälkikäteen tilitystä vastaan. Tilityksessä käytetään </w:t>
      </w:r>
      <w:r>
        <w:rPr>
          <w:rFonts w:ascii="Geomanist" w:hAnsi="Geomanist"/>
          <w:color w:val="auto"/>
          <w:sz w:val="22"/>
          <w:szCs w:val="22"/>
        </w:rPr>
        <w:t xml:space="preserve">tätä </w:t>
      </w:r>
      <w:r w:rsidR="00BE6B1B">
        <w:rPr>
          <w:rFonts w:ascii="Geomanist" w:hAnsi="Geomanist"/>
          <w:color w:val="auto"/>
          <w:sz w:val="22"/>
          <w:szCs w:val="22"/>
        </w:rPr>
        <w:t>k</w:t>
      </w:r>
      <w:r w:rsidRPr="00583613">
        <w:rPr>
          <w:rFonts w:ascii="Geomanist" w:hAnsi="Geomanist"/>
          <w:color w:val="auto"/>
          <w:sz w:val="22"/>
          <w:szCs w:val="22"/>
        </w:rPr>
        <w:t>untalisän tilitys</w:t>
      </w:r>
      <w:r w:rsidR="00BE6B1B">
        <w:rPr>
          <w:rFonts w:ascii="Geomanist" w:hAnsi="Geomanist"/>
          <w:color w:val="auto"/>
          <w:sz w:val="22"/>
          <w:szCs w:val="22"/>
        </w:rPr>
        <w:t>lomaketta</w:t>
      </w:r>
      <w:r w:rsidRPr="00583613">
        <w:rPr>
          <w:rFonts w:ascii="Geomanist" w:hAnsi="Geomanist"/>
          <w:color w:val="auto"/>
          <w:sz w:val="22"/>
          <w:szCs w:val="22"/>
        </w:rPr>
        <w:t>, joka toimitetaan kuukausittain työ</w:t>
      </w:r>
      <w:r>
        <w:rPr>
          <w:rFonts w:ascii="Geomanist" w:hAnsi="Geomanist"/>
          <w:color w:val="auto"/>
          <w:sz w:val="22"/>
          <w:szCs w:val="22"/>
        </w:rPr>
        <w:t>llisyys- ja hyvinvointikoordinaattori</w:t>
      </w:r>
      <w:r w:rsidRPr="00583613">
        <w:rPr>
          <w:rFonts w:ascii="Geomanist" w:hAnsi="Geomanist"/>
          <w:color w:val="auto"/>
          <w:sz w:val="22"/>
          <w:szCs w:val="22"/>
        </w:rPr>
        <w:t xml:space="preserve"> Anne Tiirikaiselle</w:t>
      </w:r>
      <w:r w:rsidR="00075C22">
        <w:rPr>
          <w:rFonts w:ascii="Geomanist" w:hAnsi="Geomanist"/>
          <w:color w:val="auto"/>
          <w:sz w:val="22"/>
          <w:szCs w:val="22"/>
        </w:rPr>
        <w:br/>
      </w:r>
      <w:r w:rsidRPr="00583613">
        <w:rPr>
          <w:rFonts w:ascii="Geomanist" w:hAnsi="Geomanist"/>
          <w:color w:val="auto"/>
          <w:sz w:val="22"/>
          <w:szCs w:val="22"/>
        </w:rPr>
        <w:t>(</w:t>
      </w:r>
      <w:r w:rsidR="004E0869" w:rsidRPr="00583613">
        <w:rPr>
          <w:rFonts w:ascii="Geomanist" w:hAnsi="Geomanist"/>
          <w:color w:val="auto"/>
          <w:sz w:val="22"/>
          <w:szCs w:val="22"/>
        </w:rPr>
        <w:t>Kunnankuja 4, 91800 Tyrnävä)</w:t>
      </w:r>
      <w:r w:rsidR="004E0869">
        <w:rPr>
          <w:rFonts w:ascii="Geomanist" w:hAnsi="Geomanist"/>
          <w:color w:val="auto"/>
          <w:sz w:val="22"/>
          <w:szCs w:val="22"/>
        </w:rPr>
        <w:t xml:space="preserve">, </w:t>
      </w:r>
      <w:r w:rsidRPr="00583613">
        <w:rPr>
          <w:rFonts w:ascii="Geomanist" w:hAnsi="Geomanist"/>
          <w:color w:val="auto"/>
          <w:sz w:val="22"/>
          <w:szCs w:val="22"/>
        </w:rPr>
        <w:t>anne.tiirikainen@tyrnava.fi</w:t>
      </w:r>
      <w:r>
        <w:rPr>
          <w:rFonts w:ascii="Geomanist" w:hAnsi="Geomanist"/>
          <w:color w:val="auto"/>
          <w:sz w:val="22"/>
          <w:szCs w:val="22"/>
        </w:rPr>
        <w:t xml:space="preserve">, puh. </w:t>
      </w:r>
      <w:r w:rsidR="00BC5AB0">
        <w:rPr>
          <w:rFonts w:ascii="Geomanist" w:hAnsi="Geomanist"/>
          <w:color w:val="auto"/>
          <w:sz w:val="22"/>
          <w:szCs w:val="22"/>
        </w:rPr>
        <w:t>08</w:t>
      </w:r>
      <w:r w:rsidR="00BC5AB0">
        <w:rPr>
          <w:rFonts w:ascii="Calibri" w:hAnsi="Calibri" w:cs="Calibri"/>
          <w:color w:val="auto"/>
          <w:sz w:val="22"/>
          <w:szCs w:val="22"/>
        </w:rPr>
        <w:t> </w:t>
      </w:r>
      <w:r w:rsidR="00BC5AB0">
        <w:rPr>
          <w:rFonts w:ascii="Geomanist" w:hAnsi="Geomanist"/>
          <w:color w:val="auto"/>
          <w:sz w:val="22"/>
          <w:szCs w:val="22"/>
        </w:rPr>
        <w:t>558 71219</w:t>
      </w:r>
      <w:r w:rsidR="00015CB8">
        <w:rPr>
          <w:rFonts w:ascii="Geomanist" w:hAnsi="Geomanist"/>
          <w:color w:val="auto"/>
          <w:sz w:val="22"/>
          <w:szCs w:val="22"/>
        </w:rPr>
        <w:t xml:space="preserve"> tai tyollisyyspalvelut@tyrnava.fi</w:t>
      </w:r>
    </w:p>
    <w:p w14:paraId="0AB1564A" w14:textId="77777777" w:rsidR="00583613" w:rsidRPr="00D95ED7" w:rsidRDefault="00583613" w:rsidP="003F1FB1">
      <w:pPr>
        <w:rPr>
          <w:rFonts w:ascii="Geomanist" w:hAnsi="Geomanist"/>
          <w:b/>
          <w:bCs/>
          <w:color w:val="auto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E24F8" w14:paraId="32BC64D1" w14:textId="77777777" w:rsidTr="00D12F2E">
        <w:trPr>
          <w:trHeight w:val="680"/>
        </w:trPr>
        <w:tc>
          <w:tcPr>
            <w:tcW w:w="9628" w:type="dxa"/>
            <w:gridSpan w:val="2"/>
          </w:tcPr>
          <w:p w14:paraId="4BDC1612" w14:textId="77777777" w:rsidR="008E24F8" w:rsidRPr="00D47A93" w:rsidRDefault="00EA49E9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Työnantajan nimi ja yhteyshenkilö</w:t>
            </w:r>
          </w:p>
          <w:p w14:paraId="70D83D81" w14:textId="33633E08" w:rsidR="00EA49E9" w:rsidRPr="00D47A93" w:rsidRDefault="00EA49E9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0"/>
          </w:p>
        </w:tc>
      </w:tr>
      <w:tr w:rsidR="008E24F8" w14:paraId="0DE96FD0" w14:textId="77777777" w:rsidTr="004056F0">
        <w:trPr>
          <w:trHeight w:val="680"/>
        </w:trPr>
        <w:tc>
          <w:tcPr>
            <w:tcW w:w="9628" w:type="dxa"/>
            <w:gridSpan w:val="2"/>
          </w:tcPr>
          <w:p w14:paraId="25509FAF" w14:textId="77777777" w:rsidR="00EA49E9" w:rsidRPr="00D47A93" w:rsidRDefault="004B5E0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Työnantaja</w:t>
            </w:r>
            <w:r w:rsidR="004056F0" w:rsidRPr="00D47A93">
              <w:rPr>
                <w:rFonts w:ascii="Geomanist" w:hAnsi="Geomanist"/>
                <w:color w:val="auto"/>
                <w:sz w:val="21"/>
                <w:szCs w:val="21"/>
              </w:rPr>
              <w:t>n tilinumero</w:t>
            </w:r>
          </w:p>
          <w:p w14:paraId="00746F96" w14:textId="55EC126B" w:rsidR="004056F0" w:rsidRPr="00D47A93" w:rsidRDefault="004056F0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" w:name="Teksti13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1"/>
          </w:p>
        </w:tc>
      </w:tr>
      <w:tr w:rsidR="008E24F8" w14:paraId="126D3A23" w14:textId="77777777" w:rsidTr="00012801">
        <w:trPr>
          <w:trHeight w:val="680"/>
        </w:trPr>
        <w:tc>
          <w:tcPr>
            <w:tcW w:w="9628" w:type="dxa"/>
            <w:gridSpan w:val="2"/>
          </w:tcPr>
          <w:p w14:paraId="35334983" w14:textId="6DF4D135" w:rsidR="008E24F8" w:rsidRPr="00D47A93" w:rsidRDefault="00EB3DE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Työllistetyn nimi</w:t>
            </w:r>
          </w:p>
          <w:p w14:paraId="4F733962" w14:textId="345D01CF" w:rsidR="0090134B" w:rsidRPr="00D47A93" w:rsidRDefault="00012801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2" w:name="Teksti10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2"/>
          </w:p>
        </w:tc>
      </w:tr>
      <w:tr w:rsidR="00EB3DE4" w14:paraId="7B30C7F2" w14:textId="77777777" w:rsidTr="004543A0">
        <w:trPr>
          <w:trHeight w:val="680"/>
        </w:trPr>
        <w:tc>
          <w:tcPr>
            <w:tcW w:w="9628" w:type="dxa"/>
            <w:gridSpan w:val="2"/>
          </w:tcPr>
          <w:p w14:paraId="1BFA148D" w14:textId="77777777" w:rsidR="00EB3DE4" w:rsidRPr="00D47A93" w:rsidRDefault="00EB3DE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Työn alkamis- ja päättymispäivä</w:t>
            </w:r>
          </w:p>
          <w:p w14:paraId="035BFE20" w14:textId="01BD78CC" w:rsidR="00EB3DE4" w:rsidRPr="00D47A93" w:rsidRDefault="00EB3DE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3" w:name="Teksti11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3"/>
          </w:p>
        </w:tc>
      </w:tr>
      <w:tr w:rsidR="00A43D74" w14:paraId="13DED884" w14:textId="77777777" w:rsidTr="00015237">
        <w:trPr>
          <w:trHeight w:val="680"/>
        </w:trPr>
        <w:tc>
          <w:tcPr>
            <w:tcW w:w="4814" w:type="dxa"/>
          </w:tcPr>
          <w:p w14:paraId="3AED1C8D" w14:textId="77777777" w:rsidR="00A43D74" w:rsidRPr="00D47A93" w:rsidRDefault="00A43D7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Tilitysjakso</w:t>
            </w:r>
          </w:p>
          <w:p w14:paraId="352EB146" w14:textId="63D466B5" w:rsidR="00A43D74" w:rsidRPr="00D47A93" w:rsidRDefault="00A43D7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4" w:name="Teksti14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4814" w:type="dxa"/>
          </w:tcPr>
          <w:p w14:paraId="35DE9F4B" w14:textId="10FE97D4" w:rsidR="00A43D74" w:rsidRPr="00D47A93" w:rsidRDefault="00BE6B1B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>
              <w:rPr>
                <w:rFonts w:ascii="Geomanist" w:hAnsi="Geomanist"/>
                <w:color w:val="auto"/>
                <w:sz w:val="21"/>
                <w:szCs w:val="21"/>
              </w:rPr>
              <w:t>Haettava avustus</w:t>
            </w:r>
            <w:r w:rsidR="002A4765">
              <w:rPr>
                <w:rFonts w:ascii="Geomanist" w:hAnsi="Geomanist"/>
                <w:color w:val="auto"/>
                <w:sz w:val="21"/>
                <w:szCs w:val="21"/>
              </w:rPr>
              <w:t>, €</w:t>
            </w:r>
          </w:p>
          <w:p w14:paraId="0B213444" w14:textId="4F0F1490" w:rsidR="00A43D74" w:rsidRPr="00D47A93" w:rsidRDefault="00A43D7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5" w:name="Teksti15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5"/>
            <w:r w:rsidR="00BE6B1B">
              <w:rPr>
                <w:rFonts w:ascii="Geomanist" w:hAnsi="Geomanist"/>
                <w:color w:val="auto"/>
                <w:sz w:val="21"/>
                <w:szCs w:val="21"/>
              </w:rPr>
              <w:t xml:space="preserve">  </w:t>
            </w:r>
          </w:p>
        </w:tc>
      </w:tr>
    </w:tbl>
    <w:p w14:paraId="5E20067A" w14:textId="77777777" w:rsidR="002A4765" w:rsidRDefault="002A4765" w:rsidP="003F1FB1">
      <w:pPr>
        <w:rPr>
          <w:rFonts w:ascii="Geomanist" w:hAnsi="Geomanist"/>
          <w:color w:val="auto"/>
          <w:sz w:val="22"/>
          <w:szCs w:val="22"/>
        </w:rPr>
      </w:pPr>
    </w:p>
    <w:p w14:paraId="66D50D3A" w14:textId="77777777" w:rsidR="002A4765" w:rsidRPr="00F662BD" w:rsidRDefault="002A4765" w:rsidP="002A4765">
      <w:pPr>
        <w:rPr>
          <w:rFonts w:ascii="Geomanist" w:hAnsi="Geomanist"/>
          <w:b/>
          <w:bCs/>
          <w:color w:val="auto"/>
        </w:rPr>
      </w:pPr>
      <w:r w:rsidRPr="008333E1">
        <w:rPr>
          <w:rFonts w:ascii="Geomanist" w:hAnsi="Geomanist"/>
          <w:b/>
          <w:bCs/>
          <w:color w:val="auto"/>
        </w:rPr>
        <w:t>Liitteet</w:t>
      </w:r>
    </w:p>
    <w:p w14:paraId="19EA079B" w14:textId="0F2C6F5A" w:rsidR="002A4765" w:rsidRDefault="002A4765" w:rsidP="002A4765">
      <w:pPr>
        <w:rPr>
          <w:rFonts w:ascii="Geomanist" w:hAnsi="Geomanist"/>
          <w:color w:val="auto"/>
          <w:sz w:val="22"/>
          <w:szCs w:val="22"/>
        </w:rPr>
      </w:pPr>
      <w:r>
        <w:rPr>
          <w:rFonts w:ascii="Geomanist" w:hAnsi="Geomanist"/>
          <w:color w:val="auto"/>
          <w:sz w:val="22"/>
          <w:szCs w:val="22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alinta13"/>
      <w:r>
        <w:rPr>
          <w:rFonts w:ascii="Geomanist" w:hAnsi="Geomanist"/>
          <w:color w:val="auto"/>
          <w:sz w:val="22"/>
          <w:szCs w:val="22"/>
        </w:rPr>
        <w:instrText xml:space="preserve"> FORMCHECKBOX </w:instrText>
      </w:r>
      <w:r>
        <w:rPr>
          <w:rFonts w:ascii="Geomanist" w:hAnsi="Geomanist"/>
          <w:color w:val="auto"/>
          <w:sz w:val="22"/>
          <w:szCs w:val="22"/>
        </w:rPr>
      </w:r>
      <w:r>
        <w:rPr>
          <w:rFonts w:ascii="Geomanist" w:hAnsi="Geomanist"/>
          <w:color w:val="auto"/>
          <w:sz w:val="22"/>
          <w:szCs w:val="22"/>
        </w:rPr>
        <w:fldChar w:fldCharType="separate"/>
      </w:r>
      <w:r>
        <w:rPr>
          <w:rFonts w:ascii="Geomanist" w:hAnsi="Geomanist"/>
          <w:color w:val="auto"/>
          <w:sz w:val="22"/>
          <w:szCs w:val="22"/>
        </w:rPr>
        <w:fldChar w:fldCharType="end"/>
      </w:r>
      <w:bookmarkEnd w:id="6"/>
      <w:r>
        <w:rPr>
          <w:rFonts w:ascii="Geomanist" w:hAnsi="Geomanist"/>
          <w:color w:val="auto"/>
          <w:sz w:val="22"/>
          <w:szCs w:val="22"/>
        </w:rPr>
        <w:t xml:space="preserve"> tosite palkanmaksusta</w:t>
      </w:r>
    </w:p>
    <w:p w14:paraId="247052C8" w14:textId="77777777" w:rsidR="002A4765" w:rsidRDefault="002A4765" w:rsidP="003F1FB1">
      <w:pPr>
        <w:rPr>
          <w:rFonts w:ascii="Geomanist" w:hAnsi="Geomanist"/>
          <w:color w:val="auto"/>
          <w:sz w:val="22"/>
          <w:szCs w:val="22"/>
        </w:rPr>
      </w:pPr>
    </w:p>
    <w:p w14:paraId="07F12FB7" w14:textId="77777777" w:rsidR="002A4765" w:rsidRDefault="002A4765" w:rsidP="003F1FB1">
      <w:pPr>
        <w:rPr>
          <w:rFonts w:ascii="Geomanist" w:hAnsi="Geomanist"/>
          <w:color w:val="auto"/>
          <w:sz w:val="22"/>
          <w:szCs w:val="22"/>
        </w:rPr>
      </w:pPr>
    </w:p>
    <w:p w14:paraId="5E71C1C2" w14:textId="77A805D3" w:rsidR="006301DC" w:rsidRPr="004C1A69" w:rsidRDefault="006301DC" w:rsidP="003F1FB1">
      <w:pPr>
        <w:rPr>
          <w:rFonts w:ascii="Geomanist" w:hAnsi="Geomanist"/>
          <w:b/>
          <w:bCs/>
          <w:color w:val="auto"/>
        </w:rPr>
      </w:pPr>
      <w:r w:rsidRPr="004C1A69">
        <w:rPr>
          <w:rFonts w:ascii="Geomanist" w:hAnsi="Geomanist"/>
          <w:b/>
          <w:bCs/>
          <w:color w:val="auto"/>
        </w:rPr>
        <w:t>Allekirjoitukset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1A69" w14:paraId="31407CEF" w14:textId="77777777" w:rsidTr="00D47A93">
        <w:trPr>
          <w:trHeight w:val="680"/>
        </w:trPr>
        <w:tc>
          <w:tcPr>
            <w:tcW w:w="9628" w:type="dxa"/>
          </w:tcPr>
          <w:p w14:paraId="070B1230" w14:textId="77777777" w:rsidR="004C1A69" w:rsidRPr="00D47A93" w:rsidRDefault="004C1A69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Aika ja paikka</w:t>
            </w:r>
          </w:p>
          <w:p w14:paraId="164A08CE" w14:textId="5E1171DB" w:rsidR="004C1A69" w:rsidRPr="00D47A93" w:rsidRDefault="00C74A20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7" w:name="Teksti19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7"/>
          </w:p>
        </w:tc>
      </w:tr>
      <w:tr w:rsidR="004C1A69" w14:paraId="212BCBEE" w14:textId="77777777" w:rsidTr="00D47A93">
        <w:trPr>
          <w:trHeight w:val="850"/>
        </w:trPr>
        <w:tc>
          <w:tcPr>
            <w:tcW w:w="9628" w:type="dxa"/>
          </w:tcPr>
          <w:p w14:paraId="2E2FE775" w14:textId="77777777" w:rsidR="00D47A93" w:rsidRDefault="004C1A69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Työnantajan allekirjoitus ja nimenselvennys</w:t>
            </w:r>
          </w:p>
          <w:p w14:paraId="2F5D1643" w14:textId="7BD910C6" w:rsidR="009541BF" w:rsidRPr="00D47A93" w:rsidRDefault="00F44990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8" w:name="Teksti21"/>
            <w:r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1"/>
                <w:szCs w:val="21"/>
              </w:rPr>
            </w:r>
            <w:r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8"/>
          </w:p>
        </w:tc>
      </w:tr>
    </w:tbl>
    <w:p w14:paraId="502C9C11" w14:textId="77777777" w:rsidR="006301DC" w:rsidRPr="00D95ED7" w:rsidRDefault="006301DC" w:rsidP="003F1FB1">
      <w:pPr>
        <w:rPr>
          <w:rFonts w:ascii="Geomanist" w:hAnsi="Geomanist"/>
          <w:color w:val="auto"/>
          <w:sz w:val="22"/>
          <w:szCs w:val="22"/>
        </w:rPr>
      </w:pPr>
    </w:p>
    <w:sectPr w:rsidR="006301DC" w:rsidRPr="00D95ED7" w:rsidSect="00D47A93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993" w:right="1134" w:bottom="2127" w:left="1134" w:header="709" w:footer="8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0170F" w14:textId="77777777" w:rsidR="0099699C" w:rsidRDefault="0099699C" w:rsidP="00666E16">
      <w:r>
        <w:separator/>
      </w:r>
    </w:p>
  </w:endnote>
  <w:endnote w:type="continuationSeparator" w:id="0">
    <w:p w14:paraId="19019DAF" w14:textId="77777777" w:rsidR="0099699C" w:rsidRDefault="0099699C" w:rsidP="0066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lora SemiBold">
    <w:charset w:val="4D"/>
    <w:family w:val="auto"/>
    <w:pitch w:val="variable"/>
    <w:sig w:usb0="A000000F" w:usb1="4000004A" w:usb2="00000000" w:usb3="00000000" w:csb0="00000093" w:csb1="00000000"/>
  </w:font>
  <w:font w:name="Geomanis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GEOMANIST-BOOK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-MEDIUM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lora Black">
    <w:charset w:val="4D"/>
    <w:family w:val="auto"/>
    <w:pitch w:val="variable"/>
    <w:sig w:usb0="A000000F" w:usb1="4000004A" w:usb2="00000000" w:usb3="00000000" w:csb0="00000093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-LIGHT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89313139"/>
      <w:docPartObj>
        <w:docPartGallery w:val="Page Numbers (Bottom of Page)"/>
        <w:docPartUnique/>
      </w:docPartObj>
    </w:sdtPr>
    <w:sdtContent>
      <w:p w14:paraId="5BFD7245" w14:textId="77777777" w:rsidR="00C513FE" w:rsidRDefault="00C513FE" w:rsidP="0062106C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2515A53F" w14:textId="77777777" w:rsidR="00C513FE" w:rsidRDefault="00C513FE" w:rsidP="00C513FE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89F0" w14:textId="77777777" w:rsidR="00FC7705" w:rsidRDefault="008878F0" w:rsidP="00C513FE">
    <w:pPr>
      <w:pStyle w:val="Alatunnist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F48E9E" wp14:editId="691011FF">
              <wp:simplePos x="0" y="0"/>
              <wp:positionH relativeFrom="column">
                <wp:posOffset>5383530</wp:posOffset>
              </wp:positionH>
              <wp:positionV relativeFrom="paragraph">
                <wp:posOffset>-279400</wp:posOffset>
              </wp:positionV>
              <wp:extent cx="1092835" cy="604520"/>
              <wp:effectExtent l="0" t="0" r="0" b="5080"/>
              <wp:wrapNone/>
              <wp:docPr id="33389284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D64360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p. 08 558 71300</w:t>
                          </w:r>
                        </w:p>
                        <w:p w14:paraId="3BE397C3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kunta@tyrnava.fi</w:t>
                          </w:r>
                        </w:p>
                        <w:p w14:paraId="2541DE2C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tyrnava.fi</w:t>
                          </w:r>
                        </w:p>
                        <w:p w14:paraId="6AF4F8A7" w14:textId="77777777" w:rsidR="00B4740F" w:rsidRPr="00724BD0" w:rsidRDefault="00B4740F" w:rsidP="00724BD0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F48E9E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margin-left:423.9pt;margin-top:-22pt;width:86.0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" filled="f" stroked="f" strokeweight=".5pt">
              <v:textbox inset="0,0,0,0">
                <w:txbxContent>
                  <w:p w14:paraId="49D64360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p. 08 558 71300</w:t>
                    </w:r>
                  </w:p>
                  <w:p w14:paraId="3BE397C3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kunta@tyrnava.fi</w:t>
                    </w:r>
                  </w:p>
                  <w:p w14:paraId="2541DE2C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tyrnava.fi</w:t>
                    </w:r>
                  </w:p>
                  <w:p w14:paraId="6AF4F8A7" w14:textId="77777777" w:rsidR="00B4740F" w:rsidRPr="00724BD0" w:rsidRDefault="00B4740F" w:rsidP="00724BD0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8F523C" wp14:editId="1D527F2C">
              <wp:simplePos x="0" y="0"/>
              <wp:positionH relativeFrom="column">
                <wp:posOffset>4111625</wp:posOffset>
              </wp:positionH>
              <wp:positionV relativeFrom="paragraph">
                <wp:posOffset>-280035</wp:posOffset>
              </wp:positionV>
              <wp:extent cx="1160585" cy="604520"/>
              <wp:effectExtent l="0" t="0" r="8255" b="5080"/>
              <wp:wrapNone/>
              <wp:docPr id="120375188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58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DBF62C" w14:textId="77777777" w:rsidR="00724BD0" w:rsidRPr="00B4740F" w:rsidRDefault="00724BD0" w:rsidP="00724BD0">
                          <w:pPr>
                            <w:pStyle w:val="Headerjafootertekstit"/>
                            <w:rPr>
                              <w:rFonts w:ascii="GEOMANIST-BOOK" w:hAnsi="GEOMANIST-BOOK"/>
                            </w:rPr>
                          </w:pPr>
                          <w:proofErr w:type="spellStart"/>
                          <w:r w:rsidRPr="00B4740F">
                            <w:rPr>
                              <w:rFonts w:ascii="GEOMANIST-BOOK" w:hAnsi="GEOMANIST-BOOK"/>
                            </w:rPr>
                            <w:t>Tyrnävän</w:t>
                          </w:r>
                          <w:proofErr w:type="spellEnd"/>
                          <w:r w:rsidRPr="00B4740F">
                            <w:rPr>
                              <w:rFonts w:ascii="GEOMANIST-BOOK" w:hAnsi="GEOMANIST-BOOK"/>
                            </w:rPr>
                            <w:t xml:space="preserve"> </w:t>
                          </w:r>
                          <w:proofErr w:type="spellStart"/>
                          <w:r w:rsidRPr="00B4740F">
                            <w:rPr>
                              <w:rFonts w:ascii="GEOMANIST-BOOK" w:hAnsi="GEOMANIST-BOOK"/>
                            </w:rPr>
                            <w:t>kunta</w:t>
                          </w:r>
                          <w:proofErr w:type="spellEnd"/>
                        </w:p>
                        <w:p w14:paraId="127FF61D" w14:textId="77777777" w:rsidR="00724BD0" w:rsidRPr="00B4740F" w:rsidRDefault="00724BD0" w:rsidP="00724BD0">
                          <w:pPr>
                            <w:pStyle w:val="Headerjafootertekstit"/>
                          </w:pPr>
                          <w:proofErr w:type="spellStart"/>
                          <w:r w:rsidRPr="00B4740F">
                            <w:t>Kunnankuja</w:t>
                          </w:r>
                          <w:proofErr w:type="spellEnd"/>
                          <w:r w:rsidRPr="00B4740F">
                            <w:t xml:space="preserve"> 4</w:t>
                          </w:r>
                        </w:p>
                        <w:p w14:paraId="52118163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 xml:space="preserve">91800 </w:t>
                          </w:r>
                          <w:proofErr w:type="spellStart"/>
                          <w:r w:rsidRPr="00B4740F">
                            <w:t>Tyrnävä</w:t>
                          </w:r>
                          <w:proofErr w:type="spellEnd"/>
                        </w:p>
                        <w:p w14:paraId="049D9E6A" w14:textId="77777777" w:rsidR="00B4740F" w:rsidRPr="00B4740F" w:rsidRDefault="00B4740F" w:rsidP="00B4740F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8F523C" id="_x0000_s1027" type="#_x0000_t202" style="position:absolute;margin-left:323.75pt;margin-top:-22.05pt;width:91.4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" filled="f" stroked="f" strokeweight=".5pt">
              <v:textbox inset="0,0,0,0">
                <w:txbxContent>
                  <w:p w14:paraId="75DBF62C" w14:textId="77777777" w:rsidR="00724BD0" w:rsidRPr="00B4740F" w:rsidRDefault="00724BD0" w:rsidP="00724BD0">
                    <w:pPr>
                      <w:pStyle w:val="Headerjafootertekstit"/>
                      <w:rPr>
                        <w:rFonts w:ascii="GEOMANIST-BOOK" w:hAnsi="GEOMANIST-BOOK"/>
                      </w:rPr>
                    </w:pPr>
                    <w:proofErr w:type="spellStart"/>
                    <w:r w:rsidRPr="00B4740F">
                      <w:rPr>
                        <w:rFonts w:ascii="GEOMANIST-BOOK" w:hAnsi="GEOMANIST-BOOK"/>
                      </w:rPr>
                      <w:t>Tyrnävän</w:t>
                    </w:r>
                    <w:proofErr w:type="spellEnd"/>
                    <w:r w:rsidRPr="00B4740F">
                      <w:rPr>
                        <w:rFonts w:ascii="GEOMANIST-BOOK" w:hAnsi="GEOMANIST-BOOK"/>
                      </w:rPr>
                      <w:t xml:space="preserve"> </w:t>
                    </w:r>
                    <w:proofErr w:type="spellStart"/>
                    <w:r w:rsidRPr="00B4740F">
                      <w:rPr>
                        <w:rFonts w:ascii="GEOMANIST-BOOK" w:hAnsi="GEOMANIST-BOOK"/>
                      </w:rPr>
                      <w:t>kunta</w:t>
                    </w:r>
                    <w:proofErr w:type="spellEnd"/>
                  </w:p>
                  <w:p w14:paraId="127FF61D" w14:textId="77777777" w:rsidR="00724BD0" w:rsidRPr="00B4740F" w:rsidRDefault="00724BD0" w:rsidP="00724BD0">
                    <w:pPr>
                      <w:pStyle w:val="Headerjafootertekstit"/>
                    </w:pPr>
                    <w:proofErr w:type="spellStart"/>
                    <w:r w:rsidRPr="00B4740F">
                      <w:t>Kunnankuja</w:t>
                    </w:r>
                    <w:proofErr w:type="spellEnd"/>
                    <w:r w:rsidRPr="00B4740F">
                      <w:t xml:space="preserve"> 4</w:t>
                    </w:r>
                  </w:p>
                  <w:p w14:paraId="52118163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 xml:space="preserve">91800 </w:t>
                    </w:r>
                    <w:proofErr w:type="spellStart"/>
                    <w:r w:rsidRPr="00B4740F">
                      <w:t>Tyrnävä</w:t>
                    </w:r>
                    <w:proofErr w:type="spellEnd"/>
                  </w:p>
                  <w:p w14:paraId="049D9E6A" w14:textId="77777777" w:rsidR="00B4740F" w:rsidRPr="00B4740F" w:rsidRDefault="00B4740F" w:rsidP="00B4740F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 w:rsidR="00215D2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0E57761" wp14:editId="7E218725">
              <wp:simplePos x="0" y="0"/>
              <wp:positionH relativeFrom="margin">
                <wp:posOffset>2513965</wp:posOffset>
              </wp:positionH>
              <wp:positionV relativeFrom="paragraph">
                <wp:posOffset>-280670</wp:posOffset>
              </wp:positionV>
              <wp:extent cx="1092835" cy="170180"/>
              <wp:effectExtent l="0" t="0" r="0" b="7620"/>
              <wp:wrapNone/>
              <wp:docPr id="127612712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D164ED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  <w:r w:rsidRPr="0012485D">
                            <w:t>Y-</w:t>
                          </w:r>
                          <w:proofErr w:type="spellStart"/>
                          <w:r w:rsidRPr="0012485D">
                            <w:t>tunnus</w:t>
                          </w:r>
                          <w:proofErr w:type="spellEnd"/>
                          <w:r w:rsidRPr="0012485D">
                            <w:t xml:space="preserve"> 0190140-9</w:t>
                          </w:r>
                        </w:p>
                        <w:p w14:paraId="40198B46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</w:p>
                        <w:p w14:paraId="2F00D898" w14:textId="77777777" w:rsidR="00B4740F" w:rsidRPr="008878F0" w:rsidRDefault="00B4740F" w:rsidP="00215D2D">
                          <w:pPr>
                            <w:pStyle w:val="Headerjafootertekstit"/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E57761" id="_x0000_s1028" type="#_x0000_t202" style="position:absolute;margin-left:197.95pt;margin-top:-22.1pt;width:86.05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" filled="f" stroked="f" strokeweight=".5pt">
              <v:textbox inset="0,0,0,0">
                <w:txbxContent>
                  <w:p w14:paraId="14D164ED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  <w:r w:rsidRPr="0012485D">
                      <w:t>Y-</w:t>
                    </w:r>
                    <w:proofErr w:type="spellStart"/>
                    <w:r w:rsidRPr="0012485D">
                      <w:t>tunnus</w:t>
                    </w:r>
                    <w:proofErr w:type="spellEnd"/>
                    <w:r w:rsidRPr="0012485D">
                      <w:t xml:space="preserve"> 0190140-9</w:t>
                    </w:r>
                  </w:p>
                  <w:p w14:paraId="40198B46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</w:p>
                  <w:p w14:paraId="2F00D898" w14:textId="77777777" w:rsidR="00B4740F" w:rsidRPr="008878F0" w:rsidRDefault="00B4740F" w:rsidP="00215D2D">
                    <w:pPr>
                      <w:pStyle w:val="Headerjafootertekstit"/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F2ECD">
      <w:rPr>
        <w:noProof/>
      </w:rPr>
      <w:drawing>
        <wp:anchor distT="0" distB="0" distL="114300" distR="114300" simplePos="0" relativeHeight="251662336" behindDoc="1" locked="0" layoutInCell="1" allowOverlap="1" wp14:anchorId="674A9E83" wp14:editId="34AFE793">
          <wp:simplePos x="0" y="0"/>
          <wp:positionH relativeFrom="page">
            <wp:posOffset>360045</wp:posOffset>
          </wp:positionH>
          <wp:positionV relativeFrom="paragraph">
            <wp:posOffset>-226695</wp:posOffset>
          </wp:positionV>
          <wp:extent cx="1915200" cy="280800"/>
          <wp:effectExtent l="0" t="0" r="2540" b="0"/>
          <wp:wrapNone/>
          <wp:docPr id="587547619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80152" name="Kuva 1390180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85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53C007" wp14:editId="36FAAD47">
              <wp:simplePos x="0" y="0"/>
              <wp:positionH relativeFrom="page">
                <wp:posOffset>357505</wp:posOffset>
              </wp:positionH>
              <wp:positionV relativeFrom="paragraph">
                <wp:posOffset>-551815</wp:posOffset>
              </wp:positionV>
              <wp:extent cx="6839585" cy="18000"/>
              <wp:effectExtent l="0" t="0" r="5715" b="0"/>
              <wp:wrapNone/>
              <wp:docPr id="1442246553" name="Suorakulmi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1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0B7568" id="Suorakulmio 3" o:spid="_x0000_s1026" style="position:absolute;margin-left:28.15pt;margin-top:-43.45pt;width:538.5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" fillcolor="#f7a600 [320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2672F" w14:textId="77777777" w:rsidR="0099699C" w:rsidRDefault="0099699C" w:rsidP="00666E16">
      <w:r>
        <w:separator/>
      </w:r>
    </w:p>
  </w:footnote>
  <w:footnote w:type="continuationSeparator" w:id="0">
    <w:p w14:paraId="7F1CD6EA" w14:textId="77777777" w:rsidR="0099699C" w:rsidRDefault="0099699C" w:rsidP="0066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038117359"/>
      <w:docPartObj>
        <w:docPartGallery w:val="Page Numbers (Top of Page)"/>
        <w:docPartUnique/>
      </w:docPartObj>
    </w:sdtPr>
    <w:sdtContent>
      <w:p w14:paraId="69EC1A22" w14:textId="77777777" w:rsidR="00C513FE" w:rsidRDefault="00C513FE" w:rsidP="0092545D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separate"/>
        </w:r>
        <w:r w:rsidR="00CE71F4">
          <w:rPr>
            <w:rStyle w:val="Sivunumero"/>
            <w:noProof/>
          </w:rPr>
          <w:t>1</w:t>
        </w:r>
        <w:r>
          <w:rPr>
            <w:rStyle w:val="Sivunumero"/>
          </w:rPr>
          <w:fldChar w:fldCharType="end"/>
        </w:r>
      </w:p>
    </w:sdtContent>
  </w:sdt>
  <w:p w14:paraId="21B37DBE" w14:textId="77777777" w:rsidR="00C513FE" w:rsidRDefault="00C513FE" w:rsidP="0092545D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7110" w14:textId="77777777" w:rsidR="00666E16" w:rsidRPr="00611940" w:rsidRDefault="00666E16" w:rsidP="00611940">
    <w:pPr>
      <w:pStyle w:val="Headerotsikko"/>
      <w:ind w:right="360"/>
      <w:rPr>
        <w:sz w:val="2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86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A50D38"/>
    <w:multiLevelType w:val="hybridMultilevel"/>
    <w:tmpl w:val="96FCA770"/>
    <w:lvl w:ilvl="0" w:tplc="4F6C3C2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C04AF"/>
    <w:multiLevelType w:val="multilevel"/>
    <w:tmpl w:val="95EC00DC"/>
    <w:lvl w:ilvl="0">
      <w:start w:val="1"/>
      <w:numFmt w:val="decimal"/>
      <w:lvlText w:val="%1"/>
      <w:lvlJc w:val="left"/>
      <w:pPr>
        <w:ind w:left="12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576"/>
      </w:pPr>
      <w:rPr>
        <w:rFonts w:ascii="Glora SemiBold" w:hAnsi="Glora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1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6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548"/>
        </w:tabs>
        <w:ind w:left="35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2"/>
        </w:tabs>
        <w:ind w:left="19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4"/>
        </w:tabs>
        <w:ind w:left="2424" w:hanging="1584"/>
      </w:pPr>
      <w:rPr>
        <w:rFonts w:hint="default"/>
      </w:rPr>
    </w:lvl>
  </w:abstractNum>
  <w:abstractNum w:abstractNumId="3" w15:restartNumberingAfterBreak="0">
    <w:nsid w:val="58B1372A"/>
    <w:multiLevelType w:val="multilevel"/>
    <w:tmpl w:val="040B001D"/>
    <w:styleLink w:val="Nykyinenluette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E65012F"/>
    <w:multiLevelType w:val="hybridMultilevel"/>
    <w:tmpl w:val="36D619BC"/>
    <w:lvl w:ilvl="0" w:tplc="9EC21B3E">
      <w:start w:val="1"/>
      <w:numFmt w:val="bullet"/>
      <w:pStyle w:val="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3252731">
    <w:abstractNumId w:val="2"/>
  </w:num>
  <w:num w:numId="2" w16cid:durableId="202251036">
    <w:abstractNumId w:val="0"/>
  </w:num>
  <w:num w:numId="3" w16cid:durableId="1648124366">
    <w:abstractNumId w:val="3"/>
  </w:num>
  <w:num w:numId="4" w16cid:durableId="827868603">
    <w:abstractNumId w:val="4"/>
  </w:num>
  <w:num w:numId="5" w16cid:durableId="1259752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/gj3GszVTMgHYjjgRVgOZ3uENp1sU5ONP/N2k0BarlsAqqTvkuf00eoM/89dVMTUPMDAQLna5ZSO8bF+eS02ZA==" w:salt="XVxJTp7Tl32rBV9h771t4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F3"/>
    <w:rsid w:val="00010757"/>
    <w:rsid w:val="00011D6D"/>
    <w:rsid w:val="00012801"/>
    <w:rsid w:val="00015CB8"/>
    <w:rsid w:val="000211C8"/>
    <w:rsid w:val="000256C6"/>
    <w:rsid w:val="00035108"/>
    <w:rsid w:val="00041DDC"/>
    <w:rsid w:val="00043FFE"/>
    <w:rsid w:val="00053719"/>
    <w:rsid w:val="00062C77"/>
    <w:rsid w:val="00075895"/>
    <w:rsid w:val="00075C22"/>
    <w:rsid w:val="00086D18"/>
    <w:rsid w:val="000A1049"/>
    <w:rsid w:val="000A4964"/>
    <w:rsid w:val="000B181C"/>
    <w:rsid w:val="000C29C4"/>
    <w:rsid w:val="000C50F3"/>
    <w:rsid w:val="000D1A3C"/>
    <w:rsid w:val="000D4A8C"/>
    <w:rsid w:val="000D5238"/>
    <w:rsid w:val="000F2E9E"/>
    <w:rsid w:val="000F3481"/>
    <w:rsid w:val="000F602B"/>
    <w:rsid w:val="001131C0"/>
    <w:rsid w:val="0012485D"/>
    <w:rsid w:val="0013574F"/>
    <w:rsid w:val="00144632"/>
    <w:rsid w:val="00144A23"/>
    <w:rsid w:val="0015452D"/>
    <w:rsid w:val="00154778"/>
    <w:rsid w:val="00156A2F"/>
    <w:rsid w:val="0017264A"/>
    <w:rsid w:val="00196102"/>
    <w:rsid w:val="001A0C3A"/>
    <w:rsid w:val="001A0D45"/>
    <w:rsid w:val="001B12DE"/>
    <w:rsid w:val="001B14F6"/>
    <w:rsid w:val="001B1A68"/>
    <w:rsid w:val="001B3688"/>
    <w:rsid w:val="001B60BB"/>
    <w:rsid w:val="001C0A52"/>
    <w:rsid w:val="001C20B3"/>
    <w:rsid w:val="001C3927"/>
    <w:rsid w:val="001D0833"/>
    <w:rsid w:val="001D116A"/>
    <w:rsid w:val="001E2F34"/>
    <w:rsid w:val="001E7D24"/>
    <w:rsid w:val="001F4787"/>
    <w:rsid w:val="001F5746"/>
    <w:rsid w:val="00203D9C"/>
    <w:rsid w:val="00206AEF"/>
    <w:rsid w:val="002107BD"/>
    <w:rsid w:val="00215D2D"/>
    <w:rsid w:val="00217EF1"/>
    <w:rsid w:val="00226D0D"/>
    <w:rsid w:val="002376F7"/>
    <w:rsid w:val="0023778E"/>
    <w:rsid w:val="00251836"/>
    <w:rsid w:val="00257D61"/>
    <w:rsid w:val="00262F95"/>
    <w:rsid w:val="002670D4"/>
    <w:rsid w:val="002808C6"/>
    <w:rsid w:val="00285DEB"/>
    <w:rsid w:val="00291E10"/>
    <w:rsid w:val="00292BBF"/>
    <w:rsid w:val="002A4765"/>
    <w:rsid w:val="002A5DD5"/>
    <w:rsid w:val="002B040C"/>
    <w:rsid w:val="002B5E1E"/>
    <w:rsid w:val="002C39D6"/>
    <w:rsid w:val="002D0A87"/>
    <w:rsid w:val="002D5921"/>
    <w:rsid w:val="002E328D"/>
    <w:rsid w:val="00316732"/>
    <w:rsid w:val="003237DE"/>
    <w:rsid w:val="00335020"/>
    <w:rsid w:val="0034410C"/>
    <w:rsid w:val="00352562"/>
    <w:rsid w:val="0035731A"/>
    <w:rsid w:val="00372D71"/>
    <w:rsid w:val="00377007"/>
    <w:rsid w:val="003A23AB"/>
    <w:rsid w:val="003A2D03"/>
    <w:rsid w:val="003B108F"/>
    <w:rsid w:val="003C040B"/>
    <w:rsid w:val="003C0626"/>
    <w:rsid w:val="003C0707"/>
    <w:rsid w:val="003D3327"/>
    <w:rsid w:val="003E10F4"/>
    <w:rsid w:val="003E7E9C"/>
    <w:rsid w:val="003F1B15"/>
    <w:rsid w:val="003F1FB1"/>
    <w:rsid w:val="003F40C0"/>
    <w:rsid w:val="003F63D3"/>
    <w:rsid w:val="003F6E05"/>
    <w:rsid w:val="004056F0"/>
    <w:rsid w:val="00415C5D"/>
    <w:rsid w:val="004363BE"/>
    <w:rsid w:val="0045119D"/>
    <w:rsid w:val="0046064F"/>
    <w:rsid w:val="004656E6"/>
    <w:rsid w:val="00470401"/>
    <w:rsid w:val="00470D01"/>
    <w:rsid w:val="00471CC0"/>
    <w:rsid w:val="00491E3D"/>
    <w:rsid w:val="004A13D8"/>
    <w:rsid w:val="004A6292"/>
    <w:rsid w:val="004B5E04"/>
    <w:rsid w:val="004B6A30"/>
    <w:rsid w:val="004C1A69"/>
    <w:rsid w:val="004C343D"/>
    <w:rsid w:val="004C5568"/>
    <w:rsid w:val="004E0869"/>
    <w:rsid w:val="004F43AC"/>
    <w:rsid w:val="00506791"/>
    <w:rsid w:val="00507A85"/>
    <w:rsid w:val="00516013"/>
    <w:rsid w:val="005213B1"/>
    <w:rsid w:val="0054484A"/>
    <w:rsid w:val="005547DC"/>
    <w:rsid w:val="00556AF5"/>
    <w:rsid w:val="005711E2"/>
    <w:rsid w:val="00571728"/>
    <w:rsid w:val="00583613"/>
    <w:rsid w:val="00586FB1"/>
    <w:rsid w:val="0059023A"/>
    <w:rsid w:val="00590452"/>
    <w:rsid w:val="005970D9"/>
    <w:rsid w:val="005B0695"/>
    <w:rsid w:val="005B4B2B"/>
    <w:rsid w:val="005C2567"/>
    <w:rsid w:val="005E1CFC"/>
    <w:rsid w:val="005E33CE"/>
    <w:rsid w:val="005F0358"/>
    <w:rsid w:val="005F1E8C"/>
    <w:rsid w:val="00611940"/>
    <w:rsid w:val="0061394D"/>
    <w:rsid w:val="00623924"/>
    <w:rsid w:val="00627BE6"/>
    <w:rsid w:val="006301DC"/>
    <w:rsid w:val="00643E5A"/>
    <w:rsid w:val="006456E1"/>
    <w:rsid w:val="00666BEC"/>
    <w:rsid w:val="00666E16"/>
    <w:rsid w:val="00670BC1"/>
    <w:rsid w:val="0067105A"/>
    <w:rsid w:val="006827BA"/>
    <w:rsid w:val="00687332"/>
    <w:rsid w:val="0069342D"/>
    <w:rsid w:val="006A5080"/>
    <w:rsid w:val="006A5115"/>
    <w:rsid w:val="006C015C"/>
    <w:rsid w:val="006C4862"/>
    <w:rsid w:val="006C6724"/>
    <w:rsid w:val="006F167A"/>
    <w:rsid w:val="006F4F4E"/>
    <w:rsid w:val="00700029"/>
    <w:rsid w:val="007072A9"/>
    <w:rsid w:val="00711E50"/>
    <w:rsid w:val="00714FE2"/>
    <w:rsid w:val="007204D8"/>
    <w:rsid w:val="00721F1E"/>
    <w:rsid w:val="00724BD0"/>
    <w:rsid w:val="00725E29"/>
    <w:rsid w:val="00733876"/>
    <w:rsid w:val="00734977"/>
    <w:rsid w:val="00741525"/>
    <w:rsid w:val="0074167C"/>
    <w:rsid w:val="0074324B"/>
    <w:rsid w:val="00751507"/>
    <w:rsid w:val="007521B6"/>
    <w:rsid w:val="007634FE"/>
    <w:rsid w:val="00773FE5"/>
    <w:rsid w:val="00790E4D"/>
    <w:rsid w:val="00790F57"/>
    <w:rsid w:val="007A317D"/>
    <w:rsid w:val="007B03E3"/>
    <w:rsid w:val="007C0C5F"/>
    <w:rsid w:val="007D4536"/>
    <w:rsid w:val="007D5917"/>
    <w:rsid w:val="007E150D"/>
    <w:rsid w:val="007E22C4"/>
    <w:rsid w:val="007E25C2"/>
    <w:rsid w:val="007F1926"/>
    <w:rsid w:val="007F5D08"/>
    <w:rsid w:val="00807151"/>
    <w:rsid w:val="00820487"/>
    <w:rsid w:val="008217CD"/>
    <w:rsid w:val="00821D13"/>
    <w:rsid w:val="008333E1"/>
    <w:rsid w:val="0085396B"/>
    <w:rsid w:val="00854867"/>
    <w:rsid w:val="00860375"/>
    <w:rsid w:val="00873667"/>
    <w:rsid w:val="00876E80"/>
    <w:rsid w:val="008878F0"/>
    <w:rsid w:val="008933DF"/>
    <w:rsid w:val="00897D2C"/>
    <w:rsid w:val="008A2A7E"/>
    <w:rsid w:val="008A6100"/>
    <w:rsid w:val="008D4633"/>
    <w:rsid w:val="008E24F8"/>
    <w:rsid w:val="008E2E0B"/>
    <w:rsid w:val="008F3DB5"/>
    <w:rsid w:val="008F7018"/>
    <w:rsid w:val="008F74BE"/>
    <w:rsid w:val="00900D54"/>
    <w:rsid w:val="0090134B"/>
    <w:rsid w:val="0092482C"/>
    <w:rsid w:val="0092545D"/>
    <w:rsid w:val="00930673"/>
    <w:rsid w:val="00936B68"/>
    <w:rsid w:val="00940FD1"/>
    <w:rsid w:val="0094521B"/>
    <w:rsid w:val="00946D56"/>
    <w:rsid w:val="0095295D"/>
    <w:rsid w:val="009536F7"/>
    <w:rsid w:val="009541BF"/>
    <w:rsid w:val="0095517D"/>
    <w:rsid w:val="00955235"/>
    <w:rsid w:val="00965D0C"/>
    <w:rsid w:val="00972C50"/>
    <w:rsid w:val="00986800"/>
    <w:rsid w:val="009935A8"/>
    <w:rsid w:val="00995EAF"/>
    <w:rsid w:val="0099699C"/>
    <w:rsid w:val="009A34ED"/>
    <w:rsid w:val="009C63B9"/>
    <w:rsid w:val="009D1DCF"/>
    <w:rsid w:val="009D4924"/>
    <w:rsid w:val="009D5589"/>
    <w:rsid w:val="009E6BBA"/>
    <w:rsid w:val="00A1422C"/>
    <w:rsid w:val="00A144CB"/>
    <w:rsid w:val="00A17A72"/>
    <w:rsid w:val="00A221E8"/>
    <w:rsid w:val="00A24AEB"/>
    <w:rsid w:val="00A250E3"/>
    <w:rsid w:val="00A26503"/>
    <w:rsid w:val="00A27B50"/>
    <w:rsid w:val="00A32D0F"/>
    <w:rsid w:val="00A43D74"/>
    <w:rsid w:val="00A45500"/>
    <w:rsid w:val="00A47EF6"/>
    <w:rsid w:val="00A61CBE"/>
    <w:rsid w:val="00A73CFC"/>
    <w:rsid w:val="00A86CB4"/>
    <w:rsid w:val="00A86F5B"/>
    <w:rsid w:val="00A86FDA"/>
    <w:rsid w:val="00A90EA8"/>
    <w:rsid w:val="00A93BB4"/>
    <w:rsid w:val="00A95D3E"/>
    <w:rsid w:val="00AB15E7"/>
    <w:rsid w:val="00AD4FC1"/>
    <w:rsid w:val="00AF23D0"/>
    <w:rsid w:val="00B1395D"/>
    <w:rsid w:val="00B21467"/>
    <w:rsid w:val="00B304B0"/>
    <w:rsid w:val="00B333B3"/>
    <w:rsid w:val="00B43A0A"/>
    <w:rsid w:val="00B463A8"/>
    <w:rsid w:val="00B4740F"/>
    <w:rsid w:val="00B73272"/>
    <w:rsid w:val="00B8195B"/>
    <w:rsid w:val="00BA4678"/>
    <w:rsid w:val="00BA7324"/>
    <w:rsid w:val="00BB52DC"/>
    <w:rsid w:val="00BC4E80"/>
    <w:rsid w:val="00BC5AB0"/>
    <w:rsid w:val="00BD00A0"/>
    <w:rsid w:val="00BD089B"/>
    <w:rsid w:val="00BD568B"/>
    <w:rsid w:val="00BE6B1B"/>
    <w:rsid w:val="00BF36E6"/>
    <w:rsid w:val="00BF510F"/>
    <w:rsid w:val="00C01EE5"/>
    <w:rsid w:val="00C03EDB"/>
    <w:rsid w:val="00C058B7"/>
    <w:rsid w:val="00C0689E"/>
    <w:rsid w:val="00C13950"/>
    <w:rsid w:val="00C24161"/>
    <w:rsid w:val="00C330E3"/>
    <w:rsid w:val="00C42996"/>
    <w:rsid w:val="00C513FE"/>
    <w:rsid w:val="00C521DC"/>
    <w:rsid w:val="00C54C5D"/>
    <w:rsid w:val="00C708BC"/>
    <w:rsid w:val="00C74A20"/>
    <w:rsid w:val="00C926A3"/>
    <w:rsid w:val="00C93617"/>
    <w:rsid w:val="00CA0786"/>
    <w:rsid w:val="00CC49D4"/>
    <w:rsid w:val="00CC6461"/>
    <w:rsid w:val="00CC65BE"/>
    <w:rsid w:val="00CD3D80"/>
    <w:rsid w:val="00CD3FC3"/>
    <w:rsid w:val="00CD405D"/>
    <w:rsid w:val="00CE00D4"/>
    <w:rsid w:val="00CE08A8"/>
    <w:rsid w:val="00CE1A8A"/>
    <w:rsid w:val="00CE71F4"/>
    <w:rsid w:val="00D0111A"/>
    <w:rsid w:val="00D04EC3"/>
    <w:rsid w:val="00D07A11"/>
    <w:rsid w:val="00D12F2E"/>
    <w:rsid w:val="00D35554"/>
    <w:rsid w:val="00D42761"/>
    <w:rsid w:val="00D450FE"/>
    <w:rsid w:val="00D47A93"/>
    <w:rsid w:val="00D55BBB"/>
    <w:rsid w:val="00D6537F"/>
    <w:rsid w:val="00D75D6E"/>
    <w:rsid w:val="00D771AC"/>
    <w:rsid w:val="00D849C2"/>
    <w:rsid w:val="00D85AC9"/>
    <w:rsid w:val="00D95ED7"/>
    <w:rsid w:val="00DA4C43"/>
    <w:rsid w:val="00DB19D2"/>
    <w:rsid w:val="00DB381F"/>
    <w:rsid w:val="00DC07A0"/>
    <w:rsid w:val="00DD1891"/>
    <w:rsid w:val="00DD1A15"/>
    <w:rsid w:val="00DD2820"/>
    <w:rsid w:val="00DD4A8B"/>
    <w:rsid w:val="00DD7236"/>
    <w:rsid w:val="00DF5674"/>
    <w:rsid w:val="00E129B0"/>
    <w:rsid w:val="00E14897"/>
    <w:rsid w:val="00E15007"/>
    <w:rsid w:val="00E17772"/>
    <w:rsid w:val="00E178B8"/>
    <w:rsid w:val="00E2775C"/>
    <w:rsid w:val="00E3686B"/>
    <w:rsid w:val="00E55B25"/>
    <w:rsid w:val="00E57364"/>
    <w:rsid w:val="00E57B8D"/>
    <w:rsid w:val="00E61301"/>
    <w:rsid w:val="00E714D3"/>
    <w:rsid w:val="00E80F7A"/>
    <w:rsid w:val="00E87258"/>
    <w:rsid w:val="00E8794C"/>
    <w:rsid w:val="00E90F3C"/>
    <w:rsid w:val="00EA49E9"/>
    <w:rsid w:val="00EB26EA"/>
    <w:rsid w:val="00EB3DE4"/>
    <w:rsid w:val="00EB491E"/>
    <w:rsid w:val="00EB6053"/>
    <w:rsid w:val="00EE5D19"/>
    <w:rsid w:val="00EF0EE2"/>
    <w:rsid w:val="00EF1DB4"/>
    <w:rsid w:val="00EF2352"/>
    <w:rsid w:val="00EF4B02"/>
    <w:rsid w:val="00F023F0"/>
    <w:rsid w:val="00F353B6"/>
    <w:rsid w:val="00F41758"/>
    <w:rsid w:val="00F44990"/>
    <w:rsid w:val="00F63231"/>
    <w:rsid w:val="00FB602A"/>
    <w:rsid w:val="00FC18C6"/>
    <w:rsid w:val="00FC7705"/>
    <w:rsid w:val="00FD395D"/>
    <w:rsid w:val="00FD569C"/>
    <w:rsid w:val="00FF1D45"/>
    <w:rsid w:val="00FF24EA"/>
    <w:rsid w:val="00FF2ECD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3148C"/>
  <w15:chartTrackingRefBased/>
  <w15:docId w15:val="{FE4E1027-E5F4-4FB5-8B8B-5E20FDBA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3F40C0"/>
    <w:rPr>
      <w:color w:val="24A6A3" w:themeColor="accent5"/>
    </w:rPr>
  </w:style>
  <w:style w:type="paragraph" w:styleId="Otsikko1">
    <w:name w:val="heading 1"/>
    <w:aliases w:val="Otsikko 1 (Iso otsikko)"/>
    <w:next w:val="Leipteksti"/>
    <w:link w:val="Otsikko1Char"/>
    <w:uiPriority w:val="9"/>
    <w:qFormat/>
    <w:rsid w:val="00995EAF"/>
    <w:pPr>
      <w:keepNext/>
      <w:keepLines/>
      <w:spacing w:after="120" w:line="360" w:lineRule="auto"/>
      <w:outlineLvl w:val="0"/>
    </w:pPr>
    <w:rPr>
      <w:rFonts w:ascii="Geomanist" w:eastAsiaTheme="majorEastAsia" w:hAnsi="Geomanist" w:cs="Times New Roman (Otsikot, muut"/>
      <w:spacing w:val="6"/>
      <w:sz w:val="56"/>
      <w:szCs w:val="40"/>
    </w:rPr>
  </w:style>
  <w:style w:type="paragraph" w:styleId="Otsikko2">
    <w:name w:val="heading 2"/>
    <w:aliases w:val="Pääotsikko"/>
    <w:next w:val="Leipteksti"/>
    <w:link w:val="Otsikko2Char"/>
    <w:uiPriority w:val="9"/>
    <w:unhideWhenUsed/>
    <w:qFormat/>
    <w:rsid w:val="00995EAF"/>
    <w:pPr>
      <w:keepNext/>
      <w:keepLines/>
      <w:spacing w:before="160" w:after="120" w:line="440" w:lineRule="exact"/>
      <w:outlineLvl w:val="1"/>
    </w:pPr>
    <w:rPr>
      <w:rFonts w:ascii="Geomanist" w:eastAsiaTheme="majorEastAsia" w:hAnsi="Geomanist" w:cs="Times New Roman (Otsikot, muut"/>
      <w:spacing w:val="6"/>
      <w:sz w:val="40"/>
      <w:szCs w:val="40"/>
    </w:rPr>
  </w:style>
  <w:style w:type="paragraph" w:styleId="Otsikko3">
    <w:name w:val="heading 3"/>
    <w:aliases w:val="Väliotsikko 1"/>
    <w:next w:val="Leipteksti"/>
    <w:link w:val="Otsikko3Char"/>
    <w:autoRedefine/>
    <w:uiPriority w:val="9"/>
    <w:unhideWhenUsed/>
    <w:qFormat/>
    <w:rsid w:val="00217EF1"/>
    <w:pPr>
      <w:keepNext/>
      <w:keepLines/>
      <w:spacing w:before="320" w:after="80" w:line="360" w:lineRule="exact"/>
      <w:outlineLvl w:val="2"/>
    </w:pPr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styleId="Otsikko4">
    <w:name w:val="heading 4"/>
    <w:aliases w:val="Väliotsikko 2"/>
    <w:next w:val="Leipteksti"/>
    <w:link w:val="Otsikko4Char"/>
    <w:uiPriority w:val="9"/>
    <w:unhideWhenUsed/>
    <w:qFormat/>
    <w:rsid w:val="00643E5A"/>
    <w:pPr>
      <w:keepNext/>
      <w:keepLines/>
      <w:spacing w:before="320" w:after="80" w:line="320" w:lineRule="exact"/>
      <w:outlineLvl w:val="3"/>
    </w:pPr>
    <w:rPr>
      <w:rFonts w:ascii="GEOMANIST-BOOK" w:eastAsiaTheme="majorEastAsia" w:hAnsi="GEOMANIST-BOOK" w:cs="Times New Roman (Otsikot, muut"/>
      <w:iCs/>
      <w:spacing w:val="6"/>
    </w:rPr>
  </w:style>
  <w:style w:type="paragraph" w:styleId="Otsikko5">
    <w:name w:val="heading 5"/>
    <w:aliases w:val="Väliotsikko 3"/>
    <w:next w:val="Leipteksti"/>
    <w:link w:val="Otsikko5Char"/>
    <w:uiPriority w:val="9"/>
    <w:unhideWhenUsed/>
    <w:qFormat/>
    <w:rsid w:val="00790F57"/>
    <w:pPr>
      <w:keepNext/>
      <w:keepLines/>
      <w:spacing w:before="240" w:line="280" w:lineRule="exact"/>
      <w:outlineLvl w:val="4"/>
    </w:pPr>
    <w:rPr>
      <w:rFonts w:ascii="GEOMANIST-MEDIUM" w:eastAsiaTheme="majorEastAsia" w:hAnsi="GEOMANIST-MEDIUM" w:cstheme="majorBidi"/>
      <w:sz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autoRedefine/>
    <w:uiPriority w:val="99"/>
    <w:unhideWhenUsed/>
    <w:qFormat/>
    <w:rsid w:val="006456E1"/>
    <w:pPr>
      <w:spacing w:after="120" w:line="280" w:lineRule="exact"/>
    </w:pPr>
    <w:rPr>
      <w:rFonts w:ascii="Geomanist" w:eastAsia="Times New Roman" w:hAnsi="Geomanist" w:cs="Times New Roman"/>
      <w:spacing w:val="6"/>
      <w:sz w:val="20"/>
      <w:lang w:val="en-US"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6456E1"/>
    <w:rPr>
      <w:rFonts w:ascii="Geomanist" w:eastAsia="Times New Roman" w:hAnsi="Geomanist" w:cs="Times New Roman"/>
      <w:spacing w:val="6"/>
      <w:sz w:val="20"/>
      <w:lang w:val="en-US" w:eastAsia="fi-FI"/>
    </w:rPr>
  </w:style>
  <w:style w:type="paragraph" w:styleId="NormaaliWWW">
    <w:name w:val="Normal (Web)"/>
    <w:basedOn w:val="Normaali"/>
    <w:uiPriority w:val="99"/>
    <w:semiHidden/>
    <w:unhideWhenUsed/>
    <w:rsid w:val="008F7018"/>
    <w:rPr>
      <w:rFonts w:ascii="Times New Roman" w:hAnsi="Times New Roman" w:cs="Times New Roman"/>
    </w:rPr>
  </w:style>
  <w:style w:type="character" w:customStyle="1" w:styleId="Otsikko3Char">
    <w:name w:val="Otsikko 3 Char"/>
    <w:aliases w:val="Väliotsikko 1 Char"/>
    <w:basedOn w:val="Kappaleenoletusfontti"/>
    <w:link w:val="Otsikko3"/>
    <w:uiPriority w:val="9"/>
    <w:rsid w:val="00217EF1"/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customStyle="1" w:styleId="Kannenteksti">
    <w:name w:val="Kannen teksti"/>
    <w:rsid w:val="001C3927"/>
    <w:rPr>
      <w:rFonts w:ascii="Glora Black" w:hAnsi="Glora Black" w:cs="Times New Roman (Otsikot, muut"/>
      <w:b/>
      <w:bCs/>
      <w:color w:val="F6E6F2" w:themeColor="background2"/>
      <w:spacing w:val="10"/>
      <w:kern w:val="0"/>
      <w:sz w:val="32"/>
      <w:szCs w:val="28"/>
      <w14:ligatures w14:val="none"/>
    </w:rPr>
  </w:style>
  <w:style w:type="paragraph" w:customStyle="1" w:styleId="Otsikko4taso">
    <w:name w:val="Otsikko 4. taso"/>
    <w:basedOn w:val="Otsikko3"/>
    <w:autoRedefine/>
    <w:qFormat/>
    <w:rsid w:val="002808C6"/>
    <w:pPr>
      <w:keepNext w:val="0"/>
      <w:numPr>
        <w:ilvl w:val="3"/>
      </w:numPr>
      <w:spacing w:before="360" w:after="0"/>
    </w:pPr>
    <w:rPr>
      <w:rFonts w:ascii="Glora SemiBold" w:eastAsiaTheme="minorHAnsi" w:hAnsi="Glora SemiBold" w:cs="Times New Roman (Leipäteksti, m"/>
      <w:spacing w:val="10"/>
      <w:kern w:val="0"/>
      <w:sz w:val="22"/>
      <w:szCs w:val="22"/>
      <w14:ligatures w14:val="none"/>
    </w:rPr>
  </w:style>
  <w:style w:type="character" w:customStyle="1" w:styleId="Otsikko1Char">
    <w:name w:val="Otsikko 1 Char"/>
    <w:aliases w:val="Otsikko 1 (Iso otsikko) Char"/>
    <w:basedOn w:val="Kappaleenoletusfontti"/>
    <w:link w:val="Otsikko1"/>
    <w:uiPriority w:val="9"/>
    <w:rsid w:val="00995EAF"/>
    <w:rPr>
      <w:rFonts w:ascii="Geomanist" w:eastAsiaTheme="majorEastAsia" w:hAnsi="Geomanist" w:cs="Times New Roman (Otsikot, muut"/>
      <w:spacing w:val="6"/>
      <w:sz w:val="56"/>
      <w:szCs w:val="40"/>
    </w:rPr>
  </w:style>
  <w:style w:type="character" w:customStyle="1" w:styleId="Otsikko2Char">
    <w:name w:val="Otsikko 2 Char"/>
    <w:aliases w:val="Pääotsikko Char"/>
    <w:basedOn w:val="Kappaleenoletusfontti"/>
    <w:link w:val="Otsikko2"/>
    <w:uiPriority w:val="9"/>
    <w:rsid w:val="00995EAF"/>
    <w:rPr>
      <w:rFonts w:ascii="Geomanist" w:eastAsiaTheme="majorEastAsia" w:hAnsi="Geomanist" w:cs="Times New Roman (Otsikot, muut"/>
      <w:spacing w:val="6"/>
      <w:sz w:val="40"/>
      <w:szCs w:val="40"/>
    </w:rPr>
  </w:style>
  <w:style w:type="character" w:customStyle="1" w:styleId="Otsikko4Char">
    <w:name w:val="Otsikko 4 Char"/>
    <w:aliases w:val="Väliotsikko 2 Char"/>
    <w:basedOn w:val="Kappaleenoletusfontti"/>
    <w:link w:val="Otsikko4"/>
    <w:uiPriority w:val="9"/>
    <w:rsid w:val="00643E5A"/>
    <w:rPr>
      <w:rFonts w:ascii="GEOMANIST-BOOK" w:eastAsiaTheme="majorEastAsia" w:hAnsi="GEOMANIST-BOOK" w:cs="Times New Roman (Otsikot, muut"/>
      <w:iCs/>
      <w:spacing w:val="6"/>
    </w:rPr>
  </w:style>
  <w:style w:type="character" w:customStyle="1" w:styleId="Otsikko5Char">
    <w:name w:val="Otsikko 5 Char"/>
    <w:aliases w:val="Väliotsikko 3 Char"/>
    <w:basedOn w:val="Kappaleenoletusfontti"/>
    <w:link w:val="Otsikko5"/>
    <w:uiPriority w:val="9"/>
    <w:rsid w:val="00790F57"/>
    <w:rPr>
      <w:rFonts w:ascii="GEOMANIST-MEDIUM" w:eastAsiaTheme="majorEastAsia" w:hAnsi="GEOMANIST-MEDIUM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66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66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66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666E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666E16"/>
    <w:rPr>
      <w:i/>
      <w:iCs/>
      <w:color w:val="B97C00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666E16"/>
    <w:pPr>
      <w:pBdr>
        <w:top w:val="single" w:sz="4" w:space="10" w:color="B97C00" w:themeColor="accent1" w:themeShade="BF"/>
        <w:bottom w:val="single" w:sz="4" w:space="10" w:color="B97C00" w:themeColor="accent1" w:themeShade="BF"/>
      </w:pBdr>
      <w:spacing w:before="360" w:after="360"/>
      <w:ind w:left="864" w:right="864"/>
      <w:jc w:val="center"/>
    </w:pPr>
    <w:rPr>
      <w:i/>
      <w:iCs/>
      <w:color w:val="B97C00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E16"/>
    <w:rPr>
      <w:i/>
      <w:iCs/>
      <w:color w:val="B97C00" w:themeColor="accent1" w:themeShade="BF"/>
    </w:rPr>
  </w:style>
  <w:style w:type="character" w:styleId="Erottuvaviittaus">
    <w:name w:val="Intense Reference"/>
    <w:basedOn w:val="Kappaleenoletusfontti"/>
    <w:uiPriority w:val="32"/>
    <w:rsid w:val="00666E16"/>
    <w:rPr>
      <w:b/>
      <w:bCs/>
      <w:smallCaps/>
      <w:color w:val="B97C00" w:themeColor="accent1" w:themeShade="BF"/>
      <w:spacing w:val="5"/>
    </w:rPr>
  </w:style>
  <w:style w:type="paragraph" w:styleId="Leipteksti2">
    <w:name w:val="Body Text 2"/>
    <w:basedOn w:val="Normaali"/>
    <w:link w:val="Leipteksti2Char"/>
    <w:uiPriority w:val="99"/>
    <w:unhideWhenUsed/>
    <w:rsid w:val="00666E1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666E16"/>
  </w:style>
  <w:style w:type="paragraph" w:styleId="Yltunniste">
    <w:name w:val="header"/>
    <w:basedOn w:val="Alatunniste"/>
    <w:link w:val="YltunnisteChar"/>
    <w:uiPriority w:val="99"/>
    <w:unhideWhenUsed/>
    <w:rsid w:val="00666E16"/>
  </w:style>
  <w:style w:type="character" w:customStyle="1" w:styleId="YltunnisteChar">
    <w:name w:val="Ylätunniste Char"/>
    <w:basedOn w:val="Kappaleenoletusfontti"/>
    <w:link w:val="Yltunniste"/>
    <w:uiPriority w:val="99"/>
    <w:rsid w:val="00EF0EE2"/>
    <w:rPr>
      <w:rFonts w:ascii="GEOMANIST-LIGHT" w:hAnsi="GEOMANIST-LIGHT"/>
      <w:color w:val="24A6A3" w:themeColor="accent5"/>
      <w:sz w:val="16"/>
    </w:rPr>
  </w:style>
  <w:style w:type="paragraph" w:styleId="Merkittyluettelo">
    <w:name w:val="List Bullet"/>
    <w:basedOn w:val="Normaali"/>
    <w:uiPriority w:val="99"/>
    <w:unhideWhenUsed/>
    <w:rsid w:val="00666E16"/>
    <w:pPr>
      <w:numPr>
        <w:numId w:val="2"/>
      </w:numPr>
      <w:contextualSpacing/>
    </w:pPr>
  </w:style>
  <w:style w:type="paragraph" w:customStyle="1" w:styleId="Tyyli1">
    <w:name w:val="Tyyli1"/>
    <w:basedOn w:val="Leipteksti2"/>
    <w:rsid w:val="00666E16"/>
  </w:style>
  <w:style w:type="paragraph" w:customStyle="1" w:styleId="Ingressi">
    <w:name w:val="Ingressi"/>
    <w:autoRedefine/>
    <w:qFormat/>
    <w:rsid w:val="007634FE"/>
    <w:pPr>
      <w:spacing w:before="160" w:after="160" w:line="320" w:lineRule="exact"/>
    </w:pPr>
    <w:rPr>
      <w:rFonts w:ascii="GEOMANIST-BOOK" w:hAnsi="GEOMANIST-BOOK" w:cs="Times New Roman (Leipäteksti, m"/>
      <w:spacing w:val="6"/>
      <w:sz w:val="23"/>
    </w:rPr>
  </w:style>
  <w:style w:type="paragraph" w:styleId="Alatunniste">
    <w:name w:val="footer"/>
    <w:link w:val="AlatunnisteChar"/>
    <w:uiPriority w:val="99"/>
    <w:unhideWhenUsed/>
    <w:rsid w:val="00A250E3"/>
    <w:pPr>
      <w:tabs>
        <w:tab w:val="center" w:pos="4819"/>
        <w:tab w:val="right" w:pos="9638"/>
      </w:tabs>
    </w:pPr>
    <w:rPr>
      <w:rFonts w:ascii="GEOMANIST-LIGHT" w:hAnsi="GEOMANIST-LIGHT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250E3"/>
    <w:rPr>
      <w:rFonts w:ascii="GEOMANIST-LIGHT" w:hAnsi="GEOMANIST-LIGHT"/>
      <w:sz w:val="16"/>
    </w:rPr>
  </w:style>
  <w:style w:type="numbering" w:customStyle="1" w:styleId="Nykyinenluettelo1">
    <w:name w:val="Nykyinen luettelo1"/>
    <w:uiPriority w:val="99"/>
    <w:rsid w:val="00D450FE"/>
    <w:pPr>
      <w:numPr>
        <w:numId w:val="3"/>
      </w:numPr>
    </w:pPr>
  </w:style>
  <w:style w:type="paragraph" w:customStyle="1" w:styleId="Leiptekstisisennetty">
    <w:name w:val="Leipäteksti sisennetty"/>
    <w:basedOn w:val="Leipteksti"/>
    <w:qFormat/>
    <w:rsid w:val="00507A85"/>
    <w:pPr>
      <w:ind w:left="567"/>
    </w:pPr>
  </w:style>
  <w:style w:type="paragraph" w:customStyle="1" w:styleId="Lista">
    <w:name w:val="Lista"/>
    <w:basedOn w:val="Leiptekstisisennetty"/>
    <w:autoRedefine/>
    <w:qFormat/>
    <w:rsid w:val="00507A85"/>
    <w:pPr>
      <w:numPr>
        <w:numId w:val="4"/>
      </w:numPr>
      <w:ind w:left="851" w:hanging="284"/>
      <w:contextualSpacing/>
    </w:pPr>
  </w:style>
  <w:style w:type="paragraph" w:customStyle="1" w:styleId="Headerotsikko">
    <w:name w:val="Header otsikko"/>
    <w:qFormat/>
    <w:rsid w:val="0013574F"/>
    <w:pPr>
      <w:snapToGrid w:val="0"/>
    </w:pPr>
    <w:rPr>
      <w:rFonts w:ascii="Geomanist" w:eastAsiaTheme="majorEastAsia" w:hAnsi="Geomanist" w:cs="Times New Roman (Otsikot, muut"/>
      <w:spacing w:val="6"/>
      <w:sz w:val="28"/>
      <w:szCs w:val="32"/>
    </w:rPr>
  </w:style>
  <w:style w:type="character" w:customStyle="1" w:styleId="author">
    <w:name w:val="author"/>
    <w:basedOn w:val="Kappaleenoletusfontti"/>
    <w:rsid w:val="0013574F"/>
  </w:style>
  <w:style w:type="paragraph" w:customStyle="1" w:styleId="Headerjafootertekstit">
    <w:name w:val="Header ja footer tekstit"/>
    <w:rsid w:val="00B4740F"/>
    <w:pPr>
      <w:spacing w:line="260" w:lineRule="exact"/>
      <w:jc w:val="right"/>
    </w:pPr>
    <w:rPr>
      <w:rFonts w:ascii="Geomanist" w:eastAsia="Times New Roman" w:hAnsi="Geomanist" w:cs="Times New Roman"/>
      <w:spacing w:val="6"/>
      <w:sz w:val="18"/>
      <w:lang w:val="en-US" w:eastAsia="fi-FI"/>
    </w:rPr>
  </w:style>
  <w:style w:type="paragraph" w:styleId="Eivli">
    <w:name w:val="No Spacing"/>
    <w:link w:val="EivliChar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Kansipotsikko">
    <w:name w:val="Kansi pääotsikko"/>
    <w:autoRedefine/>
    <w:qFormat/>
    <w:rsid w:val="007B03E3"/>
    <w:pPr>
      <w:spacing w:after="120" w:line="300" w:lineRule="auto"/>
      <w:jc w:val="right"/>
    </w:pPr>
    <w:rPr>
      <w:rFonts w:ascii="Geomanist" w:eastAsiaTheme="majorEastAsia" w:hAnsi="Geomanist" w:cs="Times New Roman (Otsikot, muut"/>
      <w:iCs/>
      <w:sz w:val="44"/>
    </w:rPr>
  </w:style>
  <w:style w:type="paragraph" w:customStyle="1" w:styleId="kansi3tasonotsikko">
    <w:name w:val="kansi 3. tason otsikko"/>
    <w:rsid w:val="00251836"/>
    <w:pPr>
      <w:spacing w:after="80"/>
      <w:jc w:val="right"/>
    </w:pPr>
    <w:rPr>
      <w:rFonts w:ascii="Geomanist" w:eastAsiaTheme="majorEastAsia" w:hAnsi="Geomanist" w:cs="Times New Roman (Otsikot, muut"/>
      <w:iCs/>
      <w:spacing w:val="6"/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17EF1"/>
    <w:pPr>
      <w:spacing w:before="240" w:after="120" w:line="360" w:lineRule="auto"/>
    </w:pPr>
    <w:rPr>
      <w:rFonts w:ascii="GEOMANIST-BOOK" w:hAnsi="GEOMANIST-BOOK"/>
      <w:bCs/>
      <w:color w:val="000000" w:themeColor="text1"/>
      <w:sz w:val="22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17EF1"/>
    <w:pPr>
      <w:spacing w:before="120" w:line="360" w:lineRule="auto"/>
    </w:pPr>
    <w:rPr>
      <w:rFonts w:ascii="Geomanist" w:hAnsi="Geomanist"/>
      <w:iCs/>
      <w:color w:val="000000" w:themeColor="text1"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284"/>
    </w:pPr>
    <w:rPr>
      <w:rFonts w:ascii="Geomanist" w:hAnsi="Geomanist"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5295D"/>
    <w:rPr>
      <w:color w:val="043746" w:themeColor="hyperlink"/>
      <w:u w:val="single"/>
    </w:rPr>
  </w:style>
  <w:style w:type="paragraph" w:customStyle="1" w:styleId="Slogan">
    <w:name w:val="Slogan"/>
    <w:rsid w:val="0095295D"/>
    <w:rPr>
      <w:rFonts w:ascii="Geomanist" w:eastAsiaTheme="majorEastAsia" w:hAnsi="Geomanist" w:cs="Times New Roman (Otsikot, muut"/>
      <w:color w:val="FFFFFF" w:themeColor="background1"/>
      <w:spacing w:val="6"/>
      <w:sz w:val="56"/>
      <w:szCs w:val="40"/>
      <w14:shadow w14:blurRad="698500" w14:dist="0" w14:dir="0" w14:sx="100000" w14:sy="100000" w14:kx="0" w14:ky="0" w14:algn="ctr">
        <w14:srgbClr w14:val="000000"/>
      </w14:shadow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5295D"/>
    <w:pPr>
      <w:outlineLvl w:val="9"/>
    </w:pPr>
    <w:rPr>
      <w:rFonts w:cstheme="majorBidi"/>
      <w:bCs/>
      <w:color w:val="000000" w:themeColor="text1"/>
      <w:spacing w:val="0"/>
      <w:kern w:val="0"/>
      <w:sz w:val="36"/>
      <w:szCs w:val="28"/>
      <w:lang w:eastAsia="fi-FI"/>
      <w14:ligatures w14:val="none"/>
    </w:rPr>
  </w:style>
  <w:style w:type="paragraph" w:styleId="Sisluet4">
    <w:name w:val="toc 4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567"/>
    </w:pPr>
    <w:rPr>
      <w:rFonts w:ascii="Geomanist" w:hAnsi="Geomanist"/>
      <w:color w:val="000000" w:themeColor="text1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17EF1"/>
    <w:pPr>
      <w:spacing w:before="120" w:after="120" w:line="360" w:lineRule="auto"/>
      <w:ind w:left="851"/>
    </w:pPr>
    <w:rPr>
      <w:rFonts w:ascii="Geomanist" w:hAnsi="Geomanist"/>
      <w:color w:val="000000" w:themeColor="text1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5295D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5295D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5295D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5295D"/>
    <w:pPr>
      <w:ind w:left="1920"/>
    </w:pPr>
    <w:rPr>
      <w:sz w:val="20"/>
      <w:szCs w:val="20"/>
    </w:rPr>
  </w:style>
  <w:style w:type="paragraph" w:customStyle="1" w:styleId="Kansi2tasonotsikko">
    <w:name w:val="Kansi 2. tason otsikko"/>
    <w:rsid w:val="00251836"/>
    <w:pPr>
      <w:spacing w:after="120"/>
      <w:jc w:val="right"/>
    </w:pPr>
    <w:rPr>
      <w:rFonts w:ascii="Geomanist" w:eastAsiaTheme="majorEastAsia" w:hAnsi="Geomanist" w:cs="Times New Roman (Otsikot, muut"/>
      <w:iCs/>
      <w:spacing w:val="6"/>
      <w:sz w:val="36"/>
    </w:rPr>
  </w:style>
  <w:style w:type="character" w:styleId="Sivunumero">
    <w:name w:val="page number"/>
    <w:basedOn w:val="Kappaleenoletusfontti"/>
    <w:uiPriority w:val="99"/>
    <w:semiHidden/>
    <w:unhideWhenUsed/>
    <w:rsid w:val="00C513FE"/>
  </w:style>
  <w:style w:type="table" w:styleId="TaulukkoRuudukko">
    <w:name w:val="Table Grid"/>
    <w:basedOn w:val="Normaalitaulukko"/>
    <w:uiPriority w:val="39"/>
    <w:rsid w:val="009C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D42761"/>
    <w:rPr>
      <w:color w:val="605E5C"/>
      <w:shd w:val="clear" w:color="auto" w:fill="E1DFDD"/>
    </w:rPr>
  </w:style>
  <w:style w:type="character" w:styleId="Paikkamerkkiteksti">
    <w:name w:val="Placeholder Text"/>
    <w:basedOn w:val="Kappaleenoletusfontti"/>
    <w:uiPriority w:val="99"/>
    <w:semiHidden/>
    <w:rsid w:val="007416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.Kauppi\OneDrive%20-%20Tyrn&#228;v&#228;n%20Kunta\Ty&#246;p&#246;yt&#228;\Naapurien%20kuulemislomake_2025.dotx" TargetMode="External"/></Relationships>
</file>

<file path=word/theme/theme1.xml><?xml version="1.0" encoding="utf-8"?>
<a:theme xmlns:a="http://schemas.openxmlformats.org/drawingml/2006/main" name="Office-teema">
  <a:themeElements>
    <a:clrScheme name="Tyrnävä">
      <a:dk1>
        <a:srgbClr val="000000"/>
      </a:dk1>
      <a:lt1>
        <a:srgbClr val="FFFFFF"/>
      </a:lt1>
      <a:dk2>
        <a:srgbClr val="043746"/>
      </a:dk2>
      <a:lt2>
        <a:srgbClr val="F6E6F2"/>
      </a:lt2>
      <a:accent1>
        <a:srgbClr val="F7A600"/>
      </a:accent1>
      <a:accent2>
        <a:srgbClr val="BB5B59"/>
      </a:accent2>
      <a:accent3>
        <a:srgbClr val="EA5B0C"/>
      </a:accent3>
      <a:accent4>
        <a:srgbClr val="043746"/>
      </a:accent4>
      <a:accent5>
        <a:srgbClr val="24A6A3"/>
      </a:accent5>
      <a:accent6>
        <a:srgbClr val="EEEAC3"/>
      </a:accent6>
      <a:hlink>
        <a:srgbClr val="043746"/>
      </a:hlink>
      <a:folHlink>
        <a:srgbClr val="24A6A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5128A5E99A46408397413E0A86AE15" ma:contentTypeVersion="10" ma:contentTypeDescription="Luo uusi asiakirja." ma:contentTypeScope="" ma:versionID="c61549d008b63f6a811c63cc9ae34f90">
  <xsd:schema xmlns:xsd="http://www.w3.org/2001/XMLSchema" xmlns:xs="http://www.w3.org/2001/XMLSchema" xmlns:p="http://schemas.microsoft.com/office/2006/metadata/properties" xmlns:ns2="f69938c9-ec1b-45e0-a75c-d4793dd61d8f" xmlns:ns3="ab952e86-269e-41b6-88d3-48f11bdb6998" targetNamespace="http://schemas.microsoft.com/office/2006/metadata/properties" ma:root="true" ma:fieldsID="b4ca01c04947fb1d658a979f7b717ec9" ns2:_="" ns3:_="">
    <xsd:import namespace="f69938c9-ec1b-45e0-a75c-d4793dd61d8f"/>
    <xsd:import namespace="ab952e86-269e-41b6-88d3-48f11bdb69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938c9-ec1b-45e0-a75c-d4793dd61d8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b489e15d-2682-4bbf-b245-decbed2d9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2e86-269e-41b6-88d3-48f11bdb69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292f66-cf7a-4005-ac86-d52c82ba9433}" ma:internalName="TaxCatchAll" ma:showField="CatchAllData" ma:web="ab952e86-269e-41b6-88d3-48f11bdb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938c9-ec1b-45e0-a75c-d4793dd61d8f">
      <Terms xmlns="http://schemas.microsoft.com/office/infopath/2007/PartnerControls"/>
    </lcf76f155ced4ddcb4097134ff3c332f>
    <TaxCatchAll xmlns="ab952e86-269e-41b6-88d3-48f11bdb6998" xsi:nil="true"/>
  </documentManagement>
</p:properties>
</file>

<file path=customXml/itemProps1.xml><?xml version="1.0" encoding="utf-8"?>
<ds:datastoreItem xmlns:ds="http://schemas.openxmlformats.org/officeDocument/2006/customXml" ds:itemID="{1E610076-6E53-440B-B7E9-D8A9731559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13D49-68CA-4259-ADD0-8DEE3B15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938c9-ec1b-45e0-a75c-d4793dd61d8f"/>
    <ds:schemaRef ds:uri="ab952e86-269e-41b6-88d3-48f11bdb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53FB1A-DA6F-6941-AC7B-A1EE94CD38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0F16B7-7DDB-407A-83DE-5DF46067A438}">
  <ds:schemaRefs>
    <ds:schemaRef ds:uri="http://schemas.microsoft.com/office/2006/metadata/properties"/>
    <ds:schemaRef ds:uri="http://schemas.microsoft.com/office/infopath/2007/PartnerControls"/>
    <ds:schemaRef ds:uri="f69938c9-ec1b-45e0-a75c-d4793dd61d8f"/>
    <ds:schemaRef ds:uri="ab952e86-269e-41b6-88d3-48f11bdb69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Naapurien kuulemislomake_2025</Template>
  <TotalTime>1</TotalTime>
  <Pages>1</Pages>
  <Words>86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 Kauppi</dc:creator>
  <cp:keywords/>
  <dc:description/>
  <cp:lastModifiedBy>Anne Tiirikainen</cp:lastModifiedBy>
  <cp:revision>3</cp:revision>
  <cp:lastPrinted>2025-09-16T06:27:00Z</cp:lastPrinted>
  <dcterms:created xsi:type="dcterms:W3CDTF">2025-12-16T12:07:00Z</dcterms:created>
  <dcterms:modified xsi:type="dcterms:W3CDTF">2025-12-17T07:40:00Z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0x010100C35128A5E99A46408397413E0A86AE15</vt:lpwstr>
  </property>
</Properties>
</file>