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DD1" w14:textId="6119E637" w:rsidR="00BA7324" w:rsidRDefault="00897D2C" w:rsidP="00897D2C">
      <w:pPr>
        <w:jc w:val="right"/>
        <w:rPr>
          <w:rFonts w:ascii="Geomanist" w:hAnsi="Geomanist"/>
          <w:b/>
          <w:bCs/>
          <w:color w:val="auto"/>
          <w:sz w:val="32"/>
          <w:szCs w:val="32"/>
        </w:rPr>
      </w:pPr>
      <w:r>
        <w:rPr>
          <w:rFonts w:ascii="Geomanist" w:hAnsi="Geomanist"/>
          <w:b/>
          <w:bCs/>
          <w:color w:val="auto"/>
          <w:sz w:val="32"/>
          <w:szCs w:val="32"/>
        </w:rPr>
        <w:t>K</w:t>
      </w:r>
      <w:r w:rsidR="002107BD">
        <w:rPr>
          <w:rFonts w:ascii="Geomanist" w:hAnsi="Geomanist"/>
          <w:b/>
          <w:bCs/>
          <w:color w:val="auto"/>
          <w:sz w:val="32"/>
          <w:szCs w:val="32"/>
        </w:rPr>
        <w:t>untalisä</w:t>
      </w:r>
      <w:r w:rsidR="00506791">
        <w:rPr>
          <w:rFonts w:ascii="Geomanist" w:hAnsi="Geomanist"/>
          <w:b/>
          <w:bCs/>
          <w:color w:val="auto"/>
          <w:sz w:val="32"/>
          <w:szCs w:val="32"/>
        </w:rPr>
        <w:t>n tilitys</w:t>
      </w:r>
      <w:r w:rsidR="00BE6B1B">
        <w:rPr>
          <w:rFonts w:ascii="Geomanist" w:hAnsi="Geomanist"/>
          <w:b/>
          <w:bCs/>
          <w:color w:val="auto"/>
          <w:sz w:val="32"/>
          <w:szCs w:val="32"/>
        </w:rPr>
        <w:t>lomake</w:t>
      </w:r>
    </w:p>
    <w:p w14:paraId="40E5BD57" w14:textId="2F872A3A" w:rsidR="00897D2C" w:rsidRPr="00897D2C" w:rsidRDefault="00897D2C" w:rsidP="00897D2C">
      <w:pPr>
        <w:jc w:val="right"/>
        <w:rPr>
          <w:rFonts w:ascii="Geomanist" w:hAnsi="Geomanist"/>
          <w:color w:val="auto"/>
        </w:rPr>
      </w:pPr>
      <w:r w:rsidRPr="00897D2C">
        <w:rPr>
          <w:rFonts w:ascii="Geomanist" w:hAnsi="Geomanist"/>
          <w:color w:val="auto"/>
        </w:rPr>
        <w:t>202</w:t>
      </w:r>
      <w:r w:rsidR="00BE6B1B">
        <w:rPr>
          <w:rFonts w:ascii="Geomanist" w:hAnsi="Geomanist"/>
          <w:color w:val="auto"/>
        </w:rPr>
        <w:t>6</w:t>
      </w:r>
    </w:p>
    <w:p w14:paraId="76737421" w14:textId="77777777" w:rsidR="003B108F" w:rsidRDefault="003B108F" w:rsidP="003F1FB1">
      <w:pPr>
        <w:rPr>
          <w:rFonts w:ascii="Geomanist" w:hAnsi="Geomanist"/>
          <w:color w:val="auto"/>
          <w:sz w:val="20"/>
          <w:szCs w:val="20"/>
        </w:rPr>
      </w:pPr>
    </w:p>
    <w:p w14:paraId="21F79D20" w14:textId="765E0890" w:rsidR="004B6A30" w:rsidRDefault="004B6A30" w:rsidP="003F1FB1">
      <w:pPr>
        <w:rPr>
          <w:rFonts w:ascii="Geomanist" w:hAnsi="Geomanist"/>
          <w:b/>
          <w:bCs/>
          <w:color w:val="auto"/>
        </w:rPr>
      </w:pPr>
    </w:p>
    <w:p w14:paraId="267CDCF4" w14:textId="6BB5435F" w:rsidR="00583613" w:rsidRPr="00583613" w:rsidRDefault="00583613" w:rsidP="003F1FB1">
      <w:pPr>
        <w:rPr>
          <w:rFonts w:ascii="Geomanist" w:hAnsi="Geomanist"/>
          <w:color w:val="auto"/>
          <w:sz w:val="22"/>
          <w:szCs w:val="22"/>
        </w:rPr>
      </w:pPr>
      <w:r w:rsidRPr="00583613">
        <w:rPr>
          <w:rFonts w:ascii="Geomanist" w:hAnsi="Geomanist"/>
          <w:color w:val="auto"/>
          <w:sz w:val="22"/>
          <w:szCs w:val="22"/>
        </w:rPr>
        <w:t xml:space="preserve">Kuntalisä maksetaan jälkikäteen tilitystä vastaan. Tilityksessä käytetään </w:t>
      </w:r>
      <w:r>
        <w:rPr>
          <w:rFonts w:ascii="Geomanist" w:hAnsi="Geomanist"/>
          <w:color w:val="auto"/>
          <w:sz w:val="22"/>
          <w:szCs w:val="22"/>
        </w:rPr>
        <w:t xml:space="preserve">tätä </w:t>
      </w:r>
      <w:r w:rsidR="00BE6B1B">
        <w:rPr>
          <w:rFonts w:ascii="Geomanist" w:hAnsi="Geomanist"/>
          <w:color w:val="auto"/>
          <w:sz w:val="22"/>
          <w:szCs w:val="22"/>
        </w:rPr>
        <w:t>k</w:t>
      </w:r>
      <w:r w:rsidRPr="00583613">
        <w:rPr>
          <w:rFonts w:ascii="Geomanist" w:hAnsi="Geomanist"/>
          <w:color w:val="auto"/>
          <w:sz w:val="22"/>
          <w:szCs w:val="22"/>
        </w:rPr>
        <w:t>untalisän tilitys</w:t>
      </w:r>
      <w:r w:rsidR="00BE6B1B">
        <w:rPr>
          <w:rFonts w:ascii="Geomanist" w:hAnsi="Geomanist"/>
          <w:color w:val="auto"/>
          <w:sz w:val="22"/>
          <w:szCs w:val="22"/>
        </w:rPr>
        <w:t>lomaketta</w:t>
      </w:r>
      <w:r w:rsidRPr="00583613">
        <w:rPr>
          <w:rFonts w:ascii="Geomanist" w:hAnsi="Geomanist"/>
          <w:color w:val="auto"/>
          <w:sz w:val="22"/>
          <w:szCs w:val="22"/>
        </w:rPr>
        <w:t>, joka toimitetaan kuukausittain työ</w:t>
      </w:r>
      <w:r>
        <w:rPr>
          <w:rFonts w:ascii="Geomanist" w:hAnsi="Geomanist"/>
          <w:color w:val="auto"/>
          <w:sz w:val="22"/>
          <w:szCs w:val="22"/>
        </w:rPr>
        <w:t>llisyys</w:t>
      </w:r>
      <w:r w:rsidR="006C7E5D">
        <w:rPr>
          <w:rFonts w:ascii="Geomanist" w:hAnsi="Geomanist"/>
          <w:color w:val="auto"/>
          <w:sz w:val="22"/>
          <w:szCs w:val="22"/>
        </w:rPr>
        <w:t>asiantuntija</w:t>
      </w:r>
      <w:r w:rsidRPr="00583613">
        <w:rPr>
          <w:rFonts w:ascii="Geomanist" w:hAnsi="Geomanist"/>
          <w:color w:val="auto"/>
          <w:sz w:val="22"/>
          <w:szCs w:val="22"/>
        </w:rPr>
        <w:t xml:space="preserve"> </w:t>
      </w:r>
      <w:r w:rsidR="006C7E5D">
        <w:rPr>
          <w:rFonts w:ascii="Geomanist" w:hAnsi="Geomanist"/>
          <w:color w:val="auto"/>
          <w:sz w:val="22"/>
          <w:szCs w:val="22"/>
        </w:rPr>
        <w:t xml:space="preserve">Tuula Sillanojalle </w:t>
      </w:r>
      <w:r w:rsidRPr="00583613">
        <w:rPr>
          <w:rFonts w:ascii="Geomanist" w:hAnsi="Geomanist"/>
          <w:color w:val="auto"/>
          <w:sz w:val="22"/>
          <w:szCs w:val="22"/>
        </w:rPr>
        <w:t>(</w:t>
      </w:r>
      <w:r w:rsidR="004E0869" w:rsidRPr="00583613">
        <w:rPr>
          <w:rFonts w:ascii="Geomanist" w:hAnsi="Geomanist"/>
          <w:color w:val="auto"/>
          <w:sz w:val="22"/>
          <w:szCs w:val="22"/>
        </w:rPr>
        <w:t>Kunnankuja 4, 91800 Tyrnävä)</w:t>
      </w:r>
      <w:r w:rsidR="004E0869">
        <w:rPr>
          <w:rFonts w:ascii="Geomanist" w:hAnsi="Geomanist"/>
          <w:color w:val="auto"/>
          <w:sz w:val="22"/>
          <w:szCs w:val="22"/>
        </w:rPr>
        <w:t xml:space="preserve">, </w:t>
      </w:r>
      <w:r w:rsidR="006C7E5D">
        <w:rPr>
          <w:rFonts w:ascii="Geomanist" w:hAnsi="Geomanist"/>
          <w:color w:val="auto"/>
          <w:sz w:val="22"/>
          <w:szCs w:val="22"/>
        </w:rPr>
        <w:t>tuula</w:t>
      </w:r>
      <w:r w:rsidRPr="00583613">
        <w:rPr>
          <w:rFonts w:ascii="Geomanist" w:hAnsi="Geomanist"/>
          <w:color w:val="auto"/>
          <w:sz w:val="22"/>
          <w:szCs w:val="22"/>
        </w:rPr>
        <w:t>.</w:t>
      </w:r>
      <w:r w:rsidR="006C7E5D">
        <w:rPr>
          <w:rFonts w:ascii="Geomanist" w:hAnsi="Geomanist"/>
          <w:color w:val="auto"/>
          <w:sz w:val="22"/>
          <w:szCs w:val="22"/>
        </w:rPr>
        <w:t>sillanoja</w:t>
      </w:r>
      <w:r w:rsidRPr="00583613">
        <w:rPr>
          <w:rFonts w:ascii="Geomanist" w:hAnsi="Geomanist"/>
          <w:color w:val="auto"/>
          <w:sz w:val="22"/>
          <w:szCs w:val="22"/>
        </w:rPr>
        <w:t>@tyrnava.fi</w:t>
      </w:r>
      <w:r>
        <w:rPr>
          <w:rFonts w:ascii="Geomanist" w:hAnsi="Geomanist"/>
          <w:color w:val="auto"/>
          <w:sz w:val="22"/>
          <w:szCs w:val="22"/>
        </w:rPr>
        <w:t xml:space="preserve">, puh. </w:t>
      </w:r>
      <w:r w:rsidR="006C7E5D" w:rsidRPr="006C7E5D">
        <w:rPr>
          <w:rFonts w:ascii="Geomanist" w:hAnsi="Geomanist"/>
          <w:color w:val="auto"/>
          <w:sz w:val="22"/>
          <w:szCs w:val="22"/>
        </w:rPr>
        <w:t>08 5587 1204</w:t>
      </w:r>
      <w:r w:rsidR="00015CB8">
        <w:rPr>
          <w:rFonts w:ascii="Geomanist" w:hAnsi="Geomanist"/>
          <w:color w:val="auto"/>
          <w:sz w:val="22"/>
          <w:szCs w:val="22"/>
        </w:rPr>
        <w:t xml:space="preserve"> tai tyollisyyspalvelut@tyrnava.fi</w:t>
      </w:r>
    </w:p>
    <w:p w14:paraId="0AB1564A" w14:textId="77777777" w:rsidR="00583613" w:rsidRPr="00D95ED7" w:rsidRDefault="00583613" w:rsidP="003F1FB1">
      <w:pPr>
        <w:rPr>
          <w:rFonts w:ascii="Geomanist" w:hAnsi="Geomanist"/>
          <w:b/>
          <w:bCs/>
          <w:color w:val="auto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E24F8" w14:paraId="32BC64D1" w14:textId="77777777" w:rsidTr="00D12F2E">
        <w:trPr>
          <w:trHeight w:val="680"/>
        </w:trPr>
        <w:tc>
          <w:tcPr>
            <w:tcW w:w="9628" w:type="dxa"/>
            <w:gridSpan w:val="2"/>
          </w:tcPr>
          <w:p w14:paraId="4BDC1612" w14:textId="77777777" w:rsidR="008E24F8" w:rsidRPr="00D47A93" w:rsidRDefault="00EA49E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Työnantajan nimi ja yhteyshenkilö</w:t>
            </w:r>
          </w:p>
          <w:p w14:paraId="70D83D81" w14:textId="33633E08" w:rsidR="00EA49E9" w:rsidRPr="00D47A93" w:rsidRDefault="00EA49E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0"/>
          </w:p>
        </w:tc>
      </w:tr>
      <w:tr w:rsidR="008E24F8" w14:paraId="0DE96FD0" w14:textId="77777777" w:rsidTr="004056F0">
        <w:trPr>
          <w:trHeight w:val="680"/>
        </w:trPr>
        <w:tc>
          <w:tcPr>
            <w:tcW w:w="9628" w:type="dxa"/>
            <w:gridSpan w:val="2"/>
          </w:tcPr>
          <w:p w14:paraId="25509FAF" w14:textId="77777777" w:rsidR="00EA49E9" w:rsidRPr="00D47A93" w:rsidRDefault="004B5E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Työnantaja</w:t>
            </w:r>
            <w:r w:rsidR="004056F0" w:rsidRPr="00D47A93">
              <w:rPr>
                <w:rFonts w:ascii="Geomanist" w:hAnsi="Geomanist"/>
                <w:color w:val="auto"/>
                <w:sz w:val="21"/>
                <w:szCs w:val="21"/>
              </w:rPr>
              <w:t>n tilinumero</w:t>
            </w:r>
          </w:p>
          <w:p w14:paraId="00746F96" w14:textId="55EC126B" w:rsidR="004056F0" w:rsidRPr="00D47A93" w:rsidRDefault="004056F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" w:name="Teksti13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"/>
          </w:p>
        </w:tc>
      </w:tr>
      <w:tr w:rsidR="008E24F8" w14:paraId="126D3A23" w14:textId="77777777" w:rsidTr="00012801">
        <w:trPr>
          <w:trHeight w:val="680"/>
        </w:trPr>
        <w:tc>
          <w:tcPr>
            <w:tcW w:w="9628" w:type="dxa"/>
            <w:gridSpan w:val="2"/>
          </w:tcPr>
          <w:p w14:paraId="35334983" w14:textId="6DF4D135" w:rsidR="008E24F8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Työllistetyn nimi</w:t>
            </w:r>
          </w:p>
          <w:p w14:paraId="4F733962" w14:textId="345D01CF" w:rsidR="0090134B" w:rsidRPr="00D47A93" w:rsidRDefault="00012801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" w:name="Teksti10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2"/>
          </w:p>
        </w:tc>
      </w:tr>
      <w:tr w:rsidR="00EB3DE4" w14:paraId="7B30C7F2" w14:textId="77777777" w:rsidTr="004543A0">
        <w:trPr>
          <w:trHeight w:val="680"/>
        </w:trPr>
        <w:tc>
          <w:tcPr>
            <w:tcW w:w="9628" w:type="dxa"/>
            <w:gridSpan w:val="2"/>
          </w:tcPr>
          <w:p w14:paraId="1BFA148D" w14:textId="77777777" w:rsidR="00EB3DE4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 alkamis- ja päättymispäivä</w:t>
            </w:r>
          </w:p>
          <w:p w14:paraId="035BFE20" w14:textId="01BD78CC" w:rsidR="00EB3DE4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3"/>
          </w:p>
        </w:tc>
      </w:tr>
      <w:tr w:rsidR="00A43D74" w14:paraId="13DED884" w14:textId="77777777" w:rsidTr="00015237">
        <w:trPr>
          <w:trHeight w:val="680"/>
        </w:trPr>
        <w:tc>
          <w:tcPr>
            <w:tcW w:w="4814" w:type="dxa"/>
          </w:tcPr>
          <w:p w14:paraId="3AED1C8D" w14:textId="77777777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Tilitysjakso</w:t>
            </w:r>
          </w:p>
          <w:p w14:paraId="352EB146" w14:textId="63D466B5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4" w:name="Teksti14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4814" w:type="dxa"/>
          </w:tcPr>
          <w:p w14:paraId="35DE9F4B" w14:textId="10FE97D4" w:rsidR="00A43D74" w:rsidRPr="00D47A93" w:rsidRDefault="00BE6B1B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>
              <w:rPr>
                <w:rFonts w:ascii="Geomanist" w:hAnsi="Geomanist"/>
                <w:color w:val="auto"/>
                <w:sz w:val="21"/>
                <w:szCs w:val="21"/>
              </w:rPr>
              <w:t>Haettava avustus</w:t>
            </w:r>
            <w:r w:rsidR="002A4765">
              <w:rPr>
                <w:rFonts w:ascii="Geomanist" w:hAnsi="Geomanist"/>
                <w:color w:val="auto"/>
                <w:sz w:val="21"/>
                <w:szCs w:val="21"/>
              </w:rPr>
              <w:t>, €</w:t>
            </w:r>
          </w:p>
          <w:p w14:paraId="0B213444" w14:textId="4F0F1490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5" w:name="Teksti15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5"/>
            <w:r w:rsidR="00BE6B1B">
              <w:rPr>
                <w:rFonts w:ascii="Geomanist" w:hAnsi="Geomanist"/>
                <w:color w:val="auto"/>
                <w:sz w:val="21"/>
                <w:szCs w:val="21"/>
              </w:rPr>
              <w:t xml:space="preserve">  </w:t>
            </w:r>
          </w:p>
        </w:tc>
      </w:tr>
    </w:tbl>
    <w:p w14:paraId="5E20067A" w14:textId="77777777" w:rsidR="002A4765" w:rsidRDefault="002A4765" w:rsidP="003F1FB1">
      <w:pPr>
        <w:rPr>
          <w:rFonts w:ascii="Geomanist" w:hAnsi="Geomanist"/>
          <w:color w:val="auto"/>
          <w:sz w:val="22"/>
          <w:szCs w:val="22"/>
        </w:rPr>
      </w:pPr>
    </w:p>
    <w:p w14:paraId="66D50D3A" w14:textId="77777777" w:rsidR="002A4765" w:rsidRPr="00F662BD" w:rsidRDefault="002A4765" w:rsidP="002A4765">
      <w:pPr>
        <w:rPr>
          <w:rFonts w:ascii="Geomanist" w:hAnsi="Geomanist"/>
          <w:b/>
          <w:bCs/>
          <w:color w:val="auto"/>
        </w:rPr>
      </w:pPr>
      <w:r w:rsidRPr="008333E1">
        <w:rPr>
          <w:rFonts w:ascii="Geomanist" w:hAnsi="Geomanist"/>
          <w:b/>
          <w:bCs/>
          <w:color w:val="auto"/>
        </w:rPr>
        <w:t>Liitteet</w:t>
      </w:r>
    </w:p>
    <w:p w14:paraId="19EA079B" w14:textId="0F2C6F5A" w:rsidR="002A4765" w:rsidRDefault="002A4765" w:rsidP="002A4765">
      <w:pPr>
        <w:rPr>
          <w:rFonts w:ascii="Geomanist" w:hAnsi="Geomanist"/>
          <w:color w:val="auto"/>
          <w:sz w:val="22"/>
          <w:szCs w:val="22"/>
        </w:rPr>
      </w:pPr>
      <w:r>
        <w:rPr>
          <w:rFonts w:ascii="Geomanist" w:hAnsi="Geomanist"/>
          <w:color w:val="auto"/>
          <w:sz w:val="22"/>
          <w:szCs w:val="22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13"/>
      <w:r>
        <w:rPr>
          <w:rFonts w:ascii="Geomanist" w:hAnsi="Geomanist"/>
          <w:color w:val="auto"/>
          <w:sz w:val="22"/>
          <w:szCs w:val="22"/>
        </w:rPr>
        <w:instrText xml:space="preserve"> FORMCHECKBOX </w:instrText>
      </w:r>
      <w:r>
        <w:rPr>
          <w:rFonts w:ascii="Geomanist" w:hAnsi="Geomanist"/>
          <w:color w:val="auto"/>
          <w:sz w:val="22"/>
          <w:szCs w:val="22"/>
        </w:rPr>
      </w:r>
      <w:r>
        <w:rPr>
          <w:rFonts w:ascii="Geomanist" w:hAnsi="Geomanist"/>
          <w:color w:val="auto"/>
          <w:sz w:val="22"/>
          <w:szCs w:val="22"/>
        </w:rPr>
        <w:fldChar w:fldCharType="separate"/>
      </w:r>
      <w:r>
        <w:rPr>
          <w:rFonts w:ascii="Geomanist" w:hAnsi="Geomanist"/>
          <w:color w:val="auto"/>
          <w:sz w:val="22"/>
          <w:szCs w:val="22"/>
        </w:rPr>
        <w:fldChar w:fldCharType="end"/>
      </w:r>
      <w:bookmarkEnd w:id="6"/>
      <w:r>
        <w:rPr>
          <w:rFonts w:ascii="Geomanist" w:hAnsi="Geomanist"/>
          <w:color w:val="auto"/>
          <w:sz w:val="22"/>
          <w:szCs w:val="22"/>
        </w:rPr>
        <w:t xml:space="preserve"> tosite palkanmaksusta</w:t>
      </w:r>
    </w:p>
    <w:p w14:paraId="247052C8" w14:textId="77777777" w:rsidR="002A4765" w:rsidRDefault="002A4765" w:rsidP="003F1FB1">
      <w:pPr>
        <w:rPr>
          <w:rFonts w:ascii="Geomanist" w:hAnsi="Geomanist"/>
          <w:color w:val="auto"/>
          <w:sz w:val="22"/>
          <w:szCs w:val="22"/>
        </w:rPr>
      </w:pPr>
    </w:p>
    <w:p w14:paraId="07F12FB7" w14:textId="77777777" w:rsidR="002A4765" w:rsidRDefault="002A4765" w:rsidP="003F1FB1">
      <w:pPr>
        <w:rPr>
          <w:rFonts w:ascii="Geomanist" w:hAnsi="Geomanist"/>
          <w:color w:val="auto"/>
          <w:sz w:val="22"/>
          <w:szCs w:val="22"/>
        </w:rPr>
      </w:pPr>
    </w:p>
    <w:p w14:paraId="5E71C1C2" w14:textId="77A805D3" w:rsidR="006301DC" w:rsidRPr="004C1A69" w:rsidRDefault="006301DC" w:rsidP="003F1FB1">
      <w:pPr>
        <w:rPr>
          <w:rFonts w:ascii="Geomanist" w:hAnsi="Geomanist"/>
          <w:b/>
          <w:bCs/>
          <w:color w:val="auto"/>
        </w:rPr>
      </w:pPr>
      <w:r w:rsidRPr="004C1A69">
        <w:rPr>
          <w:rFonts w:ascii="Geomanist" w:hAnsi="Geomanist"/>
          <w:b/>
          <w:bCs/>
          <w:color w:val="auto"/>
        </w:rPr>
        <w:t>Allekirjoitukset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1A69" w14:paraId="31407CEF" w14:textId="77777777" w:rsidTr="00D47A93">
        <w:trPr>
          <w:trHeight w:val="680"/>
        </w:trPr>
        <w:tc>
          <w:tcPr>
            <w:tcW w:w="9628" w:type="dxa"/>
          </w:tcPr>
          <w:p w14:paraId="070B1230" w14:textId="77777777" w:rsidR="004C1A69" w:rsidRPr="00D47A93" w:rsidRDefault="004C1A6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Aika ja paikka</w:t>
            </w:r>
          </w:p>
          <w:p w14:paraId="164A08CE" w14:textId="5E1171DB" w:rsidR="004C1A69" w:rsidRPr="00D47A93" w:rsidRDefault="00C74A2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7" w:name="Teksti19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7"/>
          </w:p>
        </w:tc>
      </w:tr>
      <w:tr w:rsidR="004C1A69" w14:paraId="212BCBEE" w14:textId="77777777" w:rsidTr="00D47A93">
        <w:trPr>
          <w:trHeight w:val="850"/>
        </w:trPr>
        <w:tc>
          <w:tcPr>
            <w:tcW w:w="9628" w:type="dxa"/>
          </w:tcPr>
          <w:p w14:paraId="2E2FE775" w14:textId="77777777" w:rsidR="00D47A93" w:rsidRDefault="004C1A6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Työnantajan allekirjoitus ja nimenselvennys</w:t>
            </w:r>
          </w:p>
          <w:p w14:paraId="2F5D1643" w14:textId="7BD910C6" w:rsidR="009541BF" w:rsidRPr="00D47A93" w:rsidRDefault="00F4499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8" w:name="Teksti21"/>
            <w:r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1"/>
                <w:szCs w:val="21"/>
              </w:rPr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8"/>
          </w:p>
        </w:tc>
      </w:tr>
    </w:tbl>
    <w:p w14:paraId="502C9C11" w14:textId="77777777" w:rsidR="006301DC" w:rsidRPr="00D95ED7" w:rsidRDefault="006301DC" w:rsidP="003F1FB1">
      <w:pPr>
        <w:rPr>
          <w:rFonts w:ascii="Geomanist" w:hAnsi="Geomanist"/>
          <w:color w:val="auto"/>
          <w:sz w:val="22"/>
          <w:szCs w:val="22"/>
        </w:rPr>
      </w:pPr>
    </w:p>
    <w:sectPr w:rsidR="006301DC" w:rsidRPr="00D95ED7" w:rsidSect="00D47A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993" w:right="1134" w:bottom="2127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C88B" w14:textId="77777777" w:rsidR="00002322" w:rsidRDefault="00002322" w:rsidP="00666E16">
      <w:r>
        <w:separator/>
      </w:r>
    </w:p>
  </w:endnote>
  <w:endnote w:type="continuationSeparator" w:id="0">
    <w:p w14:paraId="4D355A8B" w14:textId="77777777" w:rsidR="00002322" w:rsidRDefault="00002322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Geomanist">
    <w:altName w:val="Calibri"/>
    <w:panose1 w:val="0200050300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5BFD7245" w14:textId="7777777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515A53F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9F0" w14:textId="77777777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48E9E" wp14:editId="691011FF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64360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3BE397C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2541DE2C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6AF4F8A7" w14:textId="77777777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8E9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CuDAIAABw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" filled="f" stroked="f" strokeweight=".5pt">
              <v:textbox inset="0,0,0,0">
                <w:txbxContent>
                  <w:p w14:paraId="49D64360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3BE397C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2541DE2C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6AF4F8A7" w14:textId="77777777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523C" wp14:editId="1D527F2C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BF62C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27FF61D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5211816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049D9E6A" w14:textId="77777777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F523C" id="_x0000_s1027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A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" filled="f" stroked="f" strokeweight=".5pt">
              <v:textbox inset="0,0,0,0">
                <w:txbxContent>
                  <w:p w14:paraId="75DBF62C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proofErr w:type="spellStart"/>
                    <w:r w:rsidRPr="00B4740F">
                      <w:rPr>
                        <w:rFonts w:ascii="GEOMANIST-BOOK" w:hAnsi="GEOMANIST-BOOK"/>
                      </w:rPr>
                      <w:t>Tyrnävän</w:t>
                    </w:r>
                    <w:proofErr w:type="spellEnd"/>
                    <w:r w:rsidRPr="00B4740F">
                      <w:rPr>
                        <w:rFonts w:ascii="GEOMANIST-BOOK" w:hAnsi="GEOMANIST-BOOK"/>
                      </w:rPr>
                      <w:t xml:space="preserve">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27FF61D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5211816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 xml:space="preserve">91800 </w:t>
                    </w:r>
                    <w:proofErr w:type="spellStart"/>
                    <w:r w:rsidRPr="00B4740F">
                      <w:t>Tyrnävä</w:t>
                    </w:r>
                    <w:proofErr w:type="spellEnd"/>
                  </w:p>
                  <w:p w14:paraId="049D9E6A" w14:textId="77777777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E57761" wp14:editId="7E218725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64ED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40198B46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2F00D898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57761" id="_x0000_s1028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eEQIAACMEAAAOAAAAZHJzL2Uyb0RvYy54bWysU11r2zAUfR/sPwi9L3ZS2rU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v2yFnh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14D164ED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40198B46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2F00D898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674A9E83" wp14:editId="34AFE793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58754761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3C007" wp14:editId="36FAAD47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B7568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BDCC" w14:textId="77777777" w:rsidR="00002322" w:rsidRDefault="00002322" w:rsidP="00666E16">
      <w:r>
        <w:separator/>
      </w:r>
    </w:p>
  </w:footnote>
  <w:footnote w:type="continuationSeparator" w:id="0">
    <w:p w14:paraId="2F4267EE" w14:textId="77777777" w:rsidR="00002322" w:rsidRDefault="00002322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9EC1A22" w14:textId="77777777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E71F4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21B37DBE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110" w14:textId="77777777" w:rsidR="00666E16" w:rsidRPr="00611940" w:rsidRDefault="00666E16" w:rsidP="00611940">
    <w:pPr>
      <w:pStyle w:val="Headerotsikko"/>
      <w:ind w:right="360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A50D38"/>
    <w:multiLevelType w:val="hybridMultilevel"/>
    <w:tmpl w:val="96FCA770"/>
    <w:lvl w:ilvl="0" w:tplc="4F6C3C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3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2"/>
  </w:num>
  <w:num w:numId="2" w16cid:durableId="202251036">
    <w:abstractNumId w:val="0"/>
  </w:num>
  <w:num w:numId="3" w16cid:durableId="1648124366">
    <w:abstractNumId w:val="3"/>
  </w:num>
  <w:num w:numId="4" w16cid:durableId="827868603">
    <w:abstractNumId w:val="4"/>
  </w:num>
  <w:num w:numId="5" w16cid:durableId="125975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orxzKm+YfTMkPm03a9G+b0z2FUXV2TSlNSDILRywGII8CwJeS9TIG9FEMg5D+ttsblEsgpIwasRlYk9e/0Ylg==" w:salt="2EXp8RtkPt/SrSwSbtBbn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3"/>
    <w:rsid w:val="00002322"/>
    <w:rsid w:val="00010757"/>
    <w:rsid w:val="00011D6D"/>
    <w:rsid w:val="00012801"/>
    <w:rsid w:val="00015CB8"/>
    <w:rsid w:val="000211C8"/>
    <w:rsid w:val="000256C6"/>
    <w:rsid w:val="00035108"/>
    <w:rsid w:val="00041DDC"/>
    <w:rsid w:val="00043FFE"/>
    <w:rsid w:val="00053719"/>
    <w:rsid w:val="00062C77"/>
    <w:rsid w:val="00075895"/>
    <w:rsid w:val="00075C22"/>
    <w:rsid w:val="00086D18"/>
    <w:rsid w:val="000A1049"/>
    <w:rsid w:val="000A4964"/>
    <w:rsid w:val="000B181C"/>
    <w:rsid w:val="000C29C4"/>
    <w:rsid w:val="000C50F3"/>
    <w:rsid w:val="000D1A3C"/>
    <w:rsid w:val="000D4A8C"/>
    <w:rsid w:val="000D5238"/>
    <w:rsid w:val="000F2E9E"/>
    <w:rsid w:val="000F3481"/>
    <w:rsid w:val="000F602B"/>
    <w:rsid w:val="001131C0"/>
    <w:rsid w:val="0012485D"/>
    <w:rsid w:val="0013574F"/>
    <w:rsid w:val="00144632"/>
    <w:rsid w:val="00144A23"/>
    <w:rsid w:val="0015452D"/>
    <w:rsid w:val="00154778"/>
    <w:rsid w:val="00156A2F"/>
    <w:rsid w:val="0017264A"/>
    <w:rsid w:val="00196102"/>
    <w:rsid w:val="001A0C3A"/>
    <w:rsid w:val="001A0D45"/>
    <w:rsid w:val="001B12DE"/>
    <w:rsid w:val="001B14F6"/>
    <w:rsid w:val="001B1A68"/>
    <w:rsid w:val="001B3688"/>
    <w:rsid w:val="001B60BB"/>
    <w:rsid w:val="001C0A52"/>
    <w:rsid w:val="001C20B3"/>
    <w:rsid w:val="001C3927"/>
    <w:rsid w:val="001D0833"/>
    <w:rsid w:val="001D116A"/>
    <w:rsid w:val="001E2F34"/>
    <w:rsid w:val="001E7D24"/>
    <w:rsid w:val="001F4787"/>
    <w:rsid w:val="001F5746"/>
    <w:rsid w:val="00203D9C"/>
    <w:rsid w:val="00206AEF"/>
    <w:rsid w:val="002107BD"/>
    <w:rsid w:val="00215D2D"/>
    <w:rsid w:val="00217EF1"/>
    <w:rsid w:val="00226D0D"/>
    <w:rsid w:val="002376F7"/>
    <w:rsid w:val="0023778E"/>
    <w:rsid w:val="00251836"/>
    <w:rsid w:val="00257D61"/>
    <w:rsid w:val="00262F95"/>
    <w:rsid w:val="002670D4"/>
    <w:rsid w:val="002808C6"/>
    <w:rsid w:val="00285DEB"/>
    <w:rsid w:val="00291E10"/>
    <w:rsid w:val="00292BBF"/>
    <w:rsid w:val="002A4765"/>
    <w:rsid w:val="002A5DD5"/>
    <w:rsid w:val="002B040C"/>
    <w:rsid w:val="002B5E1E"/>
    <w:rsid w:val="002C39D6"/>
    <w:rsid w:val="002D0A87"/>
    <w:rsid w:val="002D5921"/>
    <w:rsid w:val="002E328D"/>
    <w:rsid w:val="00316732"/>
    <w:rsid w:val="003237DE"/>
    <w:rsid w:val="00335020"/>
    <w:rsid w:val="0034410C"/>
    <w:rsid w:val="00352562"/>
    <w:rsid w:val="0035731A"/>
    <w:rsid w:val="00372D71"/>
    <w:rsid w:val="00377007"/>
    <w:rsid w:val="003A23AB"/>
    <w:rsid w:val="003A2D03"/>
    <w:rsid w:val="003B108F"/>
    <w:rsid w:val="003C040B"/>
    <w:rsid w:val="003C0626"/>
    <w:rsid w:val="003C0707"/>
    <w:rsid w:val="003D3327"/>
    <w:rsid w:val="003E10F4"/>
    <w:rsid w:val="003E7E9C"/>
    <w:rsid w:val="003F1B15"/>
    <w:rsid w:val="003F1FB1"/>
    <w:rsid w:val="003F40C0"/>
    <w:rsid w:val="003F63D3"/>
    <w:rsid w:val="003F6E05"/>
    <w:rsid w:val="004056F0"/>
    <w:rsid w:val="00415C5D"/>
    <w:rsid w:val="00422C6F"/>
    <w:rsid w:val="004363BE"/>
    <w:rsid w:val="0045119D"/>
    <w:rsid w:val="0046064F"/>
    <w:rsid w:val="004656E6"/>
    <w:rsid w:val="00470401"/>
    <w:rsid w:val="00470D01"/>
    <w:rsid w:val="00471CC0"/>
    <w:rsid w:val="00491E3D"/>
    <w:rsid w:val="004A13D8"/>
    <w:rsid w:val="004A6292"/>
    <w:rsid w:val="004B5E04"/>
    <w:rsid w:val="004B6A30"/>
    <w:rsid w:val="004C1A69"/>
    <w:rsid w:val="004C343D"/>
    <w:rsid w:val="004C5568"/>
    <w:rsid w:val="004E0869"/>
    <w:rsid w:val="004F43AC"/>
    <w:rsid w:val="00506791"/>
    <w:rsid w:val="00507A85"/>
    <w:rsid w:val="00516013"/>
    <w:rsid w:val="005213B1"/>
    <w:rsid w:val="0054484A"/>
    <w:rsid w:val="005547DC"/>
    <w:rsid w:val="00556AF5"/>
    <w:rsid w:val="005711E2"/>
    <w:rsid w:val="00571728"/>
    <w:rsid w:val="00583613"/>
    <w:rsid w:val="00586FB1"/>
    <w:rsid w:val="0059023A"/>
    <w:rsid w:val="00590452"/>
    <w:rsid w:val="005970D9"/>
    <w:rsid w:val="005B0695"/>
    <w:rsid w:val="005B4B2B"/>
    <w:rsid w:val="005C2567"/>
    <w:rsid w:val="005E1CFC"/>
    <w:rsid w:val="005E33CE"/>
    <w:rsid w:val="005F0358"/>
    <w:rsid w:val="005F1E8C"/>
    <w:rsid w:val="00611940"/>
    <w:rsid w:val="0061394D"/>
    <w:rsid w:val="00623924"/>
    <w:rsid w:val="00627BE6"/>
    <w:rsid w:val="006301DC"/>
    <w:rsid w:val="00643E5A"/>
    <w:rsid w:val="006456E1"/>
    <w:rsid w:val="00666BEC"/>
    <w:rsid w:val="00666E16"/>
    <w:rsid w:val="00670BC1"/>
    <w:rsid w:val="0067105A"/>
    <w:rsid w:val="006827BA"/>
    <w:rsid w:val="00687332"/>
    <w:rsid w:val="0069342D"/>
    <w:rsid w:val="006A5080"/>
    <w:rsid w:val="006A5115"/>
    <w:rsid w:val="006C015C"/>
    <w:rsid w:val="006C4862"/>
    <w:rsid w:val="006C6724"/>
    <w:rsid w:val="006C7E5D"/>
    <w:rsid w:val="006F167A"/>
    <w:rsid w:val="006F4F4E"/>
    <w:rsid w:val="00700029"/>
    <w:rsid w:val="007072A9"/>
    <w:rsid w:val="00711E50"/>
    <w:rsid w:val="00714FE2"/>
    <w:rsid w:val="007204D8"/>
    <w:rsid w:val="00721F1E"/>
    <w:rsid w:val="00724BD0"/>
    <w:rsid w:val="00725E29"/>
    <w:rsid w:val="00733876"/>
    <w:rsid w:val="00734977"/>
    <w:rsid w:val="00741525"/>
    <w:rsid w:val="0074167C"/>
    <w:rsid w:val="0074324B"/>
    <w:rsid w:val="00751507"/>
    <w:rsid w:val="007521B6"/>
    <w:rsid w:val="007634FE"/>
    <w:rsid w:val="00773FE5"/>
    <w:rsid w:val="00790E4D"/>
    <w:rsid w:val="00790F57"/>
    <w:rsid w:val="007A317D"/>
    <w:rsid w:val="007B03E3"/>
    <w:rsid w:val="007C0C5F"/>
    <w:rsid w:val="007D4536"/>
    <w:rsid w:val="007D5917"/>
    <w:rsid w:val="007E150D"/>
    <w:rsid w:val="007E22C4"/>
    <w:rsid w:val="007E25C2"/>
    <w:rsid w:val="007F1926"/>
    <w:rsid w:val="007F5D08"/>
    <w:rsid w:val="00807151"/>
    <w:rsid w:val="00820487"/>
    <w:rsid w:val="008217CD"/>
    <w:rsid w:val="00821D13"/>
    <w:rsid w:val="008333E1"/>
    <w:rsid w:val="0085396B"/>
    <w:rsid w:val="00854867"/>
    <w:rsid w:val="00860375"/>
    <w:rsid w:val="00873667"/>
    <w:rsid w:val="00876E80"/>
    <w:rsid w:val="008878F0"/>
    <w:rsid w:val="008933DF"/>
    <w:rsid w:val="00897D2C"/>
    <w:rsid w:val="008A2A7E"/>
    <w:rsid w:val="008A6100"/>
    <w:rsid w:val="008D4633"/>
    <w:rsid w:val="008E24F8"/>
    <w:rsid w:val="008E2E0B"/>
    <w:rsid w:val="008F3DB5"/>
    <w:rsid w:val="008F7018"/>
    <w:rsid w:val="008F74BE"/>
    <w:rsid w:val="00900D54"/>
    <w:rsid w:val="0090134B"/>
    <w:rsid w:val="0092482C"/>
    <w:rsid w:val="0092545D"/>
    <w:rsid w:val="00930673"/>
    <w:rsid w:val="00936B68"/>
    <w:rsid w:val="00940FD1"/>
    <w:rsid w:val="0094521B"/>
    <w:rsid w:val="00946D56"/>
    <w:rsid w:val="0095295D"/>
    <w:rsid w:val="009536F7"/>
    <w:rsid w:val="009541BF"/>
    <w:rsid w:val="0095517D"/>
    <w:rsid w:val="00955235"/>
    <w:rsid w:val="00965D0C"/>
    <w:rsid w:val="00972C50"/>
    <w:rsid w:val="00986800"/>
    <w:rsid w:val="009935A8"/>
    <w:rsid w:val="00995EAF"/>
    <w:rsid w:val="0099699C"/>
    <w:rsid w:val="009A34ED"/>
    <w:rsid w:val="009C63B9"/>
    <w:rsid w:val="009D1DCF"/>
    <w:rsid w:val="009D4924"/>
    <w:rsid w:val="009D5589"/>
    <w:rsid w:val="009E6BBA"/>
    <w:rsid w:val="00A1422C"/>
    <w:rsid w:val="00A144CB"/>
    <w:rsid w:val="00A17A72"/>
    <w:rsid w:val="00A221E8"/>
    <w:rsid w:val="00A24AEB"/>
    <w:rsid w:val="00A250E3"/>
    <w:rsid w:val="00A26503"/>
    <w:rsid w:val="00A27B50"/>
    <w:rsid w:val="00A32D0F"/>
    <w:rsid w:val="00A43D74"/>
    <w:rsid w:val="00A45500"/>
    <w:rsid w:val="00A47EF6"/>
    <w:rsid w:val="00A61CBE"/>
    <w:rsid w:val="00A73CFC"/>
    <w:rsid w:val="00A86CB4"/>
    <w:rsid w:val="00A86F5B"/>
    <w:rsid w:val="00A86FDA"/>
    <w:rsid w:val="00A90EA8"/>
    <w:rsid w:val="00A93BB4"/>
    <w:rsid w:val="00A95D3E"/>
    <w:rsid w:val="00AB15E7"/>
    <w:rsid w:val="00AD4FC1"/>
    <w:rsid w:val="00AF23D0"/>
    <w:rsid w:val="00AF3F7D"/>
    <w:rsid w:val="00B1395D"/>
    <w:rsid w:val="00B21467"/>
    <w:rsid w:val="00B304B0"/>
    <w:rsid w:val="00B333B3"/>
    <w:rsid w:val="00B43A0A"/>
    <w:rsid w:val="00B463A8"/>
    <w:rsid w:val="00B4740F"/>
    <w:rsid w:val="00B73272"/>
    <w:rsid w:val="00B8195B"/>
    <w:rsid w:val="00BA4678"/>
    <w:rsid w:val="00BA7324"/>
    <w:rsid w:val="00BB52DC"/>
    <w:rsid w:val="00BC4E80"/>
    <w:rsid w:val="00BC5AB0"/>
    <w:rsid w:val="00BD00A0"/>
    <w:rsid w:val="00BD089B"/>
    <w:rsid w:val="00BD568B"/>
    <w:rsid w:val="00BE6B1B"/>
    <w:rsid w:val="00BF36E6"/>
    <w:rsid w:val="00BF510F"/>
    <w:rsid w:val="00C01EE5"/>
    <w:rsid w:val="00C03EDB"/>
    <w:rsid w:val="00C058B7"/>
    <w:rsid w:val="00C0689E"/>
    <w:rsid w:val="00C13950"/>
    <w:rsid w:val="00C24161"/>
    <w:rsid w:val="00C330E3"/>
    <w:rsid w:val="00C42996"/>
    <w:rsid w:val="00C513FE"/>
    <w:rsid w:val="00C521DC"/>
    <w:rsid w:val="00C54C5D"/>
    <w:rsid w:val="00C708BC"/>
    <w:rsid w:val="00C74A20"/>
    <w:rsid w:val="00C926A3"/>
    <w:rsid w:val="00C93617"/>
    <w:rsid w:val="00CA0786"/>
    <w:rsid w:val="00CC49D4"/>
    <w:rsid w:val="00CC6461"/>
    <w:rsid w:val="00CC65BE"/>
    <w:rsid w:val="00CD3D80"/>
    <w:rsid w:val="00CD3FC3"/>
    <w:rsid w:val="00CD405D"/>
    <w:rsid w:val="00CE00D4"/>
    <w:rsid w:val="00CE08A8"/>
    <w:rsid w:val="00CE1A8A"/>
    <w:rsid w:val="00CE71F4"/>
    <w:rsid w:val="00D0111A"/>
    <w:rsid w:val="00D04EC3"/>
    <w:rsid w:val="00D07A11"/>
    <w:rsid w:val="00D12F2E"/>
    <w:rsid w:val="00D35554"/>
    <w:rsid w:val="00D42761"/>
    <w:rsid w:val="00D450FE"/>
    <w:rsid w:val="00D47A93"/>
    <w:rsid w:val="00D55BBB"/>
    <w:rsid w:val="00D6537F"/>
    <w:rsid w:val="00D75D6E"/>
    <w:rsid w:val="00D771AC"/>
    <w:rsid w:val="00D849C2"/>
    <w:rsid w:val="00D85AC9"/>
    <w:rsid w:val="00D95ED7"/>
    <w:rsid w:val="00DA4C43"/>
    <w:rsid w:val="00DB19D2"/>
    <w:rsid w:val="00DB381F"/>
    <w:rsid w:val="00DC07A0"/>
    <w:rsid w:val="00DD1891"/>
    <w:rsid w:val="00DD1A15"/>
    <w:rsid w:val="00DD2820"/>
    <w:rsid w:val="00DD4A8B"/>
    <w:rsid w:val="00DD7236"/>
    <w:rsid w:val="00DF5674"/>
    <w:rsid w:val="00E129B0"/>
    <w:rsid w:val="00E14897"/>
    <w:rsid w:val="00E15007"/>
    <w:rsid w:val="00E17772"/>
    <w:rsid w:val="00E178B8"/>
    <w:rsid w:val="00E2775C"/>
    <w:rsid w:val="00E3686B"/>
    <w:rsid w:val="00E55B25"/>
    <w:rsid w:val="00E57364"/>
    <w:rsid w:val="00E57B8D"/>
    <w:rsid w:val="00E61301"/>
    <w:rsid w:val="00E714D3"/>
    <w:rsid w:val="00E80F7A"/>
    <w:rsid w:val="00E87258"/>
    <w:rsid w:val="00E8794C"/>
    <w:rsid w:val="00E90F3C"/>
    <w:rsid w:val="00EA49E9"/>
    <w:rsid w:val="00EB26EA"/>
    <w:rsid w:val="00EB3DE4"/>
    <w:rsid w:val="00EB491E"/>
    <w:rsid w:val="00EB6053"/>
    <w:rsid w:val="00EE5D19"/>
    <w:rsid w:val="00EF0EE2"/>
    <w:rsid w:val="00EF1DB4"/>
    <w:rsid w:val="00EF2352"/>
    <w:rsid w:val="00EF4B02"/>
    <w:rsid w:val="00F023F0"/>
    <w:rsid w:val="00F353B6"/>
    <w:rsid w:val="00F41758"/>
    <w:rsid w:val="00F44990"/>
    <w:rsid w:val="00F63231"/>
    <w:rsid w:val="00FB602A"/>
    <w:rsid w:val="00FC18C6"/>
    <w:rsid w:val="00FC7705"/>
    <w:rsid w:val="00FD395D"/>
    <w:rsid w:val="00FD569C"/>
    <w:rsid w:val="00FF1D45"/>
    <w:rsid w:val="00FF24EA"/>
    <w:rsid w:val="00FF2EC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148C"/>
  <w15:chartTrackingRefBased/>
  <w15:docId w15:val="{FE4E1027-E5F4-4FB5-8B8B-5E20FDB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F40C0"/>
    <w:rPr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D4276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41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.Kauppi\OneDrive%20-%20Tyrn&#228;v&#228;n%20Kunta\Ty&#246;p&#246;yt&#228;\Naapurien%20kuulemislomake_2025.dotx" TargetMode="External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2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Naapurien kuulemislomake_2025</Template>
  <TotalTime>4</TotalTime>
  <Pages>1</Pages>
  <Words>81</Words>
  <Characters>683</Characters>
  <Application>Microsoft Office Word</Application>
  <DocSecurity>0</DocSecurity>
  <Lines>37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Kauppi</dc:creator>
  <cp:keywords/>
  <dc:description/>
  <cp:lastModifiedBy>Mikko Lehtinen</cp:lastModifiedBy>
  <cp:revision>5</cp:revision>
  <cp:lastPrinted>2025-09-16T06:27:00Z</cp:lastPrinted>
  <dcterms:created xsi:type="dcterms:W3CDTF">2025-12-16T12:07:00Z</dcterms:created>
  <dcterms:modified xsi:type="dcterms:W3CDTF">2026-05-18T16:51:00Z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