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070E2AEE" w:rsidR="00BA7324" w:rsidRDefault="00897D2C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K</w:t>
      </w:r>
      <w:r w:rsidR="002107BD">
        <w:rPr>
          <w:rFonts w:ascii="Geomanist" w:hAnsi="Geomanist"/>
          <w:b/>
          <w:bCs/>
          <w:color w:val="auto"/>
          <w:sz w:val="32"/>
          <w:szCs w:val="32"/>
        </w:rPr>
        <w:t>untalisä</w:t>
      </w:r>
      <w:r>
        <w:rPr>
          <w:rFonts w:ascii="Geomanist" w:hAnsi="Geomanist"/>
          <w:b/>
          <w:bCs/>
          <w:color w:val="auto"/>
          <w:sz w:val="32"/>
          <w:szCs w:val="32"/>
        </w:rPr>
        <w:t>hakemus</w:t>
      </w:r>
    </w:p>
    <w:p w14:paraId="40E5BD57" w14:textId="3BEAE279" w:rsidR="00897D2C" w:rsidRPr="00897D2C" w:rsidRDefault="00897D2C" w:rsidP="00897D2C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</w:t>
      </w:r>
      <w:r w:rsidR="00964E2E">
        <w:rPr>
          <w:rFonts w:ascii="Geomanist" w:hAnsi="Geomanist"/>
          <w:color w:val="auto"/>
        </w:rPr>
        <w:t>6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6035D81D" w14:textId="77777777" w:rsidR="004A6292" w:rsidRDefault="004A6292" w:rsidP="003F1FB1">
      <w:pPr>
        <w:rPr>
          <w:rFonts w:ascii="Geomanist" w:hAnsi="Geomanist"/>
          <w:color w:val="auto"/>
          <w:sz w:val="20"/>
          <w:szCs w:val="20"/>
        </w:rPr>
      </w:pPr>
    </w:p>
    <w:p w14:paraId="3E922B67" w14:textId="578C3385" w:rsidR="001131C0" w:rsidRPr="00BB52DC" w:rsidRDefault="00F662BD" w:rsidP="003F1FB1">
      <w:pPr>
        <w:rPr>
          <w:rFonts w:ascii="Geomanist" w:hAnsi="Geomanist"/>
          <w:b/>
          <w:bCs/>
          <w:color w:val="auto"/>
          <w:sz w:val="28"/>
          <w:szCs w:val="28"/>
        </w:rPr>
      </w:pPr>
      <w:r>
        <w:rPr>
          <w:rFonts w:ascii="Geomanist" w:hAnsi="Geomanist"/>
          <w:b/>
          <w:bCs/>
          <w:color w:val="auto"/>
          <w:sz w:val="28"/>
          <w:szCs w:val="28"/>
        </w:rPr>
        <w:t>Työllistämisen k</w:t>
      </w:r>
      <w:r w:rsidR="004A6292" w:rsidRPr="00BB52DC">
        <w:rPr>
          <w:rFonts w:ascii="Geomanist" w:hAnsi="Geomanist"/>
          <w:b/>
          <w:bCs/>
          <w:color w:val="auto"/>
          <w:sz w:val="28"/>
          <w:szCs w:val="28"/>
        </w:rPr>
        <w:t xml:space="preserve">untalisähakemus </w:t>
      </w:r>
    </w:p>
    <w:p w14:paraId="223F9FBA" w14:textId="77777777" w:rsidR="004A6292" w:rsidRDefault="004A6292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7EFE1889" w:rsidR="004B6A30" w:rsidRPr="00D95ED7" w:rsidRDefault="00BB52DC" w:rsidP="003F1FB1">
      <w:pPr>
        <w:rPr>
          <w:rFonts w:ascii="Geomanist" w:hAnsi="Geomanist"/>
          <w:b/>
          <w:bCs/>
          <w:color w:val="auto"/>
        </w:rPr>
      </w:pPr>
      <w:r>
        <w:rPr>
          <w:rFonts w:ascii="Geomanist" w:hAnsi="Geomanist"/>
          <w:b/>
          <w:bCs/>
          <w:color w:val="auto"/>
        </w:rPr>
        <w:t>Työnantajan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24F8" w14:paraId="32BC64D1" w14:textId="77777777" w:rsidTr="00D12F2E">
        <w:trPr>
          <w:trHeight w:val="680"/>
        </w:trPr>
        <w:tc>
          <w:tcPr>
            <w:tcW w:w="9628" w:type="dxa"/>
            <w:gridSpan w:val="2"/>
          </w:tcPr>
          <w:p w14:paraId="4BDC1612" w14:textId="00CAEA53" w:rsidR="008E24F8" w:rsidRDefault="002C1A34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Yrityksen</w:t>
            </w:r>
            <w:r w:rsidR="00EA49E9">
              <w:rPr>
                <w:rFonts w:ascii="Geomanist" w:hAnsi="Geomanist"/>
                <w:color w:val="auto"/>
                <w:sz w:val="22"/>
                <w:szCs w:val="22"/>
              </w:rPr>
              <w:t xml:space="preserve"> nimi ja yhteyshenkilö</w:t>
            </w:r>
          </w:p>
          <w:p w14:paraId="70D83D81" w14:textId="33633E08" w:rsidR="00EA49E9" w:rsidRDefault="00EA49E9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8E24F8" w14:paraId="0DE96FD0" w14:textId="77777777" w:rsidTr="002C1A34">
        <w:trPr>
          <w:trHeight w:val="658"/>
        </w:trPr>
        <w:tc>
          <w:tcPr>
            <w:tcW w:w="9628" w:type="dxa"/>
            <w:gridSpan w:val="2"/>
          </w:tcPr>
          <w:p w14:paraId="3823FC15" w14:textId="77777777" w:rsidR="00EA49E9" w:rsidRDefault="00964E2E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Y-tunnus</w:t>
            </w:r>
          </w:p>
          <w:p w14:paraId="00746F96" w14:textId="578A7B95" w:rsidR="00964E2E" w:rsidRDefault="00964E2E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8E24F8" w14:paraId="126D3A23" w14:textId="77777777" w:rsidTr="00012801">
        <w:trPr>
          <w:trHeight w:val="680"/>
        </w:trPr>
        <w:tc>
          <w:tcPr>
            <w:tcW w:w="9628" w:type="dxa"/>
            <w:gridSpan w:val="2"/>
          </w:tcPr>
          <w:p w14:paraId="35334983" w14:textId="77777777" w:rsidR="008E24F8" w:rsidRDefault="0090134B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Osoite</w:t>
            </w:r>
          </w:p>
          <w:p w14:paraId="4F733962" w14:textId="345D01CF" w:rsidR="0090134B" w:rsidRDefault="000128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" w:name="Teksti10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90134B" w14:paraId="7B30C7F2" w14:textId="77777777" w:rsidTr="00012801">
        <w:trPr>
          <w:trHeight w:val="680"/>
        </w:trPr>
        <w:tc>
          <w:tcPr>
            <w:tcW w:w="4814" w:type="dxa"/>
          </w:tcPr>
          <w:p w14:paraId="03CC9272" w14:textId="77777777" w:rsidR="0090134B" w:rsidRDefault="0090134B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Sähköpostiosoite</w:t>
            </w:r>
          </w:p>
          <w:p w14:paraId="2CBF4052" w14:textId="52F2DE0A" w:rsidR="00012801" w:rsidRDefault="000128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" w:name="Teksti11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14" w:type="dxa"/>
          </w:tcPr>
          <w:p w14:paraId="4FEF28C9" w14:textId="77777777" w:rsidR="0090134B" w:rsidRDefault="0090134B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Puhelinnumero</w:t>
            </w:r>
          </w:p>
          <w:p w14:paraId="035BFE20" w14:textId="1CBA1B49" w:rsidR="0090134B" w:rsidRDefault="000128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" w:name="Teksti12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8E24F8" w14:paraId="13DED884" w14:textId="77777777" w:rsidTr="00012801">
        <w:trPr>
          <w:trHeight w:val="680"/>
        </w:trPr>
        <w:tc>
          <w:tcPr>
            <w:tcW w:w="9628" w:type="dxa"/>
            <w:gridSpan w:val="2"/>
          </w:tcPr>
          <w:p w14:paraId="3AE8955D" w14:textId="77777777" w:rsidR="008E24F8" w:rsidRDefault="00D55BBB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Tilinumero</w:t>
            </w:r>
          </w:p>
          <w:p w14:paraId="0B213444" w14:textId="263B2420" w:rsidR="00D55BBB" w:rsidRDefault="00D55BBB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9F5D43C" w14:textId="77777777" w:rsidR="008E24F8" w:rsidRPr="00D95ED7" w:rsidRDefault="008E24F8" w:rsidP="003F1FB1">
      <w:pPr>
        <w:rPr>
          <w:rFonts w:ascii="Geomanist" w:hAnsi="Geomanist"/>
          <w:color w:val="auto"/>
          <w:sz w:val="22"/>
          <w:szCs w:val="22"/>
        </w:rPr>
      </w:pPr>
    </w:p>
    <w:p w14:paraId="379C2B64" w14:textId="694BCE58" w:rsidR="00876E80" w:rsidRPr="00D95ED7" w:rsidRDefault="00377007" w:rsidP="003F1FB1">
      <w:pPr>
        <w:rPr>
          <w:rFonts w:ascii="Geomanist" w:hAnsi="Geomanist"/>
          <w:b/>
          <w:bCs/>
          <w:color w:val="auto"/>
        </w:rPr>
      </w:pPr>
      <w:r>
        <w:rPr>
          <w:rFonts w:ascii="Geomanist" w:hAnsi="Geomanist"/>
          <w:b/>
          <w:bCs/>
          <w:color w:val="auto"/>
        </w:rPr>
        <w:t>Työllistettävän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1891" w14:paraId="6D0FCDBB" w14:textId="77777777" w:rsidTr="00012801">
        <w:trPr>
          <w:trHeight w:val="680"/>
        </w:trPr>
        <w:tc>
          <w:tcPr>
            <w:tcW w:w="9628" w:type="dxa"/>
          </w:tcPr>
          <w:p w14:paraId="56AC7744" w14:textId="77777777" w:rsidR="00DD1891" w:rsidRDefault="00DD189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Nimi ja syntymäaika</w:t>
            </w:r>
          </w:p>
          <w:p w14:paraId="7EC52B01" w14:textId="358646AA" w:rsidR="00DD1891" w:rsidRDefault="00D35554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DD1891" w14:paraId="4C3CCEE1" w14:textId="77777777" w:rsidTr="00012801">
        <w:trPr>
          <w:trHeight w:val="680"/>
        </w:trPr>
        <w:tc>
          <w:tcPr>
            <w:tcW w:w="9628" w:type="dxa"/>
          </w:tcPr>
          <w:p w14:paraId="1CF1B304" w14:textId="77777777" w:rsidR="00DD1891" w:rsidRDefault="00D35554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Osoite</w:t>
            </w:r>
          </w:p>
          <w:p w14:paraId="12546F41" w14:textId="30FDCECD" w:rsidR="00D35554" w:rsidRDefault="00D35554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6"/>
          </w:p>
        </w:tc>
      </w:tr>
      <w:tr w:rsidR="00011229" w14:paraId="7E73041D" w14:textId="77777777" w:rsidTr="00012801">
        <w:trPr>
          <w:trHeight w:val="680"/>
        </w:trPr>
        <w:tc>
          <w:tcPr>
            <w:tcW w:w="9628" w:type="dxa"/>
          </w:tcPr>
          <w:p w14:paraId="62309D49" w14:textId="77777777" w:rsidR="00011229" w:rsidRDefault="00011229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Kotikunta</w:t>
            </w:r>
          </w:p>
          <w:p w14:paraId="2390A0BC" w14:textId="7E0ED5C1" w:rsidR="00011229" w:rsidRDefault="00011229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9411417" w14:textId="77777777" w:rsidR="00821D13" w:rsidRDefault="00821D13" w:rsidP="003F1FB1">
      <w:pPr>
        <w:rPr>
          <w:rFonts w:ascii="Geomanist" w:hAnsi="Geomanist"/>
          <w:color w:val="auto"/>
          <w:sz w:val="22"/>
          <w:szCs w:val="22"/>
        </w:rPr>
      </w:pPr>
    </w:p>
    <w:p w14:paraId="6E3BB7B8" w14:textId="29C351D3" w:rsidR="002C1A34" w:rsidRDefault="00011229" w:rsidP="003F1FB1">
      <w:pPr>
        <w:rPr>
          <w:rFonts w:ascii="Geomanist" w:hAnsi="Geomanist"/>
          <w:b/>
          <w:bCs/>
          <w:color w:val="auto"/>
        </w:rPr>
      </w:pPr>
      <w:r>
        <w:rPr>
          <w:rFonts w:ascii="Geomanist" w:hAnsi="Geomanist"/>
          <w:b/>
          <w:bCs/>
          <w:color w:val="auto"/>
        </w:rPr>
        <w:t>Työsuhteen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1229" w14:paraId="5FFDABAD" w14:textId="77777777" w:rsidTr="00EE1E4C">
        <w:trPr>
          <w:trHeight w:val="680"/>
        </w:trPr>
        <w:tc>
          <w:tcPr>
            <w:tcW w:w="9628" w:type="dxa"/>
            <w:gridSpan w:val="2"/>
          </w:tcPr>
          <w:p w14:paraId="4C8928D7" w14:textId="224514B8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Työtehtävä</w:t>
            </w:r>
          </w:p>
          <w:p w14:paraId="44F0ABDA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011229" w14:paraId="4E1B6C75" w14:textId="77777777" w:rsidTr="00EE1E4C">
        <w:trPr>
          <w:trHeight w:val="680"/>
        </w:trPr>
        <w:tc>
          <w:tcPr>
            <w:tcW w:w="9628" w:type="dxa"/>
            <w:gridSpan w:val="2"/>
          </w:tcPr>
          <w:p w14:paraId="21AFF1C1" w14:textId="2D01D022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 w:rsidRPr="00011229">
              <w:rPr>
                <w:rFonts w:ascii="Geomanist" w:hAnsi="Geomanist"/>
                <w:color w:val="auto"/>
                <w:sz w:val="22"/>
                <w:szCs w:val="22"/>
              </w:rPr>
              <w:t>Työn alkamis- ja päättymispäivä</w:t>
            </w:r>
          </w:p>
          <w:p w14:paraId="75DA2DC9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011229" w14:paraId="6C5DC0A8" w14:textId="77777777" w:rsidTr="00EE1E4C">
        <w:trPr>
          <w:trHeight w:val="680"/>
        </w:trPr>
        <w:tc>
          <w:tcPr>
            <w:tcW w:w="9628" w:type="dxa"/>
            <w:gridSpan w:val="2"/>
          </w:tcPr>
          <w:p w14:paraId="0D1CA8D6" w14:textId="794076EB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 w:rsidRPr="00011229">
              <w:rPr>
                <w:rFonts w:ascii="Geomanist" w:hAnsi="Geomanist"/>
                <w:color w:val="auto"/>
                <w:sz w:val="22"/>
                <w:szCs w:val="22"/>
              </w:rPr>
              <w:t>Työaika (tuntia/viikko)</w:t>
            </w:r>
          </w:p>
          <w:p w14:paraId="1F85D58A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011229" w14:paraId="057B5DBA" w14:textId="77777777" w:rsidTr="00EE1E4C">
        <w:trPr>
          <w:trHeight w:val="680"/>
        </w:trPr>
        <w:tc>
          <w:tcPr>
            <w:tcW w:w="9628" w:type="dxa"/>
            <w:gridSpan w:val="2"/>
          </w:tcPr>
          <w:p w14:paraId="16E2C1A9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Sovellettava työehtosopimus</w:t>
            </w:r>
          </w:p>
          <w:p w14:paraId="06C66E1F" w14:textId="142C2020" w:rsidR="00011229" w:rsidRP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011229" w14:paraId="5937A380" w14:textId="77777777" w:rsidTr="00EE1E4C">
        <w:trPr>
          <w:trHeight w:val="680"/>
        </w:trPr>
        <w:tc>
          <w:tcPr>
            <w:tcW w:w="4814" w:type="dxa"/>
          </w:tcPr>
          <w:p w14:paraId="0C7B5D9D" w14:textId="364BD8C8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Bruttopalkka ilman työnantajakuluja €/kk</w:t>
            </w:r>
          </w:p>
          <w:p w14:paraId="73C2F712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198D5FBC" w14:textId="38640C51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Lomaraha ilman työnantajakuluja €/kk</w:t>
            </w:r>
          </w:p>
          <w:p w14:paraId="5F9E5BE1" w14:textId="77777777" w:rsidR="00011229" w:rsidRDefault="00011229" w:rsidP="00EE1E4C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75AC2FF" w14:textId="77777777" w:rsidR="00011229" w:rsidRPr="00D95ED7" w:rsidRDefault="00011229" w:rsidP="00011229">
      <w:pPr>
        <w:rPr>
          <w:rFonts w:ascii="Geomanist" w:hAnsi="Geomanist"/>
          <w:color w:val="auto"/>
          <w:sz w:val="22"/>
          <w:szCs w:val="22"/>
        </w:rPr>
      </w:pPr>
    </w:p>
    <w:p w14:paraId="7CFD49F2" w14:textId="77777777" w:rsidR="00011229" w:rsidRDefault="00011229" w:rsidP="003F1FB1">
      <w:pPr>
        <w:rPr>
          <w:rFonts w:ascii="Geomanist" w:hAnsi="Geomanist"/>
          <w:color w:val="auto"/>
          <w:sz w:val="22"/>
          <w:szCs w:val="22"/>
        </w:rPr>
      </w:pPr>
    </w:p>
    <w:p w14:paraId="197B719F" w14:textId="77777777" w:rsidR="002C1A34" w:rsidRDefault="002C1A34" w:rsidP="003F1FB1">
      <w:pPr>
        <w:rPr>
          <w:rFonts w:ascii="Geomanist" w:hAnsi="Geomanist"/>
          <w:color w:val="auto"/>
          <w:sz w:val="22"/>
          <w:szCs w:val="22"/>
        </w:rPr>
      </w:pPr>
    </w:p>
    <w:p w14:paraId="660E897A" w14:textId="09BE37EA" w:rsidR="00011229" w:rsidRDefault="00F662BD" w:rsidP="00011229">
      <w:pPr>
        <w:rPr>
          <w:rFonts w:ascii="Geomanist" w:hAnsi="Geomanist"/>
          <w:b/>
          <w:bCs/>
          <w:color w:val="auto"/>
        </w:rPr>
      </w:pPr>
      <w:r>
        <w:rPr>
          <w:rFonts w:ascii="Geomanist" w:hAnsi="Geomanist"/>
          <w:b/>
          <w:bCs/>
          <w:color w:val="auto"/>
        </w:rPr>
        <w:lastRenderedPageBreak/>
        <w:t>Muut</w:t>
      </w:r>
      <w:r w:rsidR="00011229">
        <w:rPr>
          <w:rFonts w:ascii="Geomanist" w:hAnsi="Geomanist"/>
          <w:b/>
          <w:bCs/>
          <w:color w:val="auto"/>
        </w:rPr>
        <w:t xml:space="preserve"> tiedot</w:t>
      </w:r>
    </w:p>
    <w:p w14:paraId="327B3C90" w14:textId="042E5760" w:rsidR="00F662BD" w:rsidRDefault="00F662BD" w:rsidP="00F662BD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r>
        <w:rPr>
          <w:rFonts w:ascii="Geomanist" w:hAnsi="Geomanist"/>
          <w:color w:val="auto"/>
          <w:sz w:val="22"/>
          <w:szCs w:val="22"/>
        </w:rPr>
        <w:t xml:space="preserve"> Olen hakenut ja saanut palkkatukea työllistettävän työllistämiseen</w:t>
      </w:r>
    </w:p>
    <w:p w14:paraId="6D7C500B" w14:textId="5F0AFE26" w:rsidR="00F662BD" w:rsidRDefault="00F662BD" w:rsidP="00F662BD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r>
        <w:rPr>
          <w:rFonts w:ascii="Geomanist" w:hAnsi="Geomanist"/>
          <w:color w:val="auto"/>
          <w:sz w:val="22"/>
          <w:szCs w:val="22"/>
        </w:rPr>
        <w:t xml:space="preserve"> Olen hakenut</w:t>
      </w:r>
      <w:r w:rsidR="009456EB">
        <w:rPr>
          <w:rFonts w:ascii="Geomanist" w:hAnsi="Geomanist"/>
          <w:color w:val="auto"/>
          <w:sz w:val="22"/>
          <w:szCs w:val="22"/>
        </w:rPr>
        <w:t xml:space="preserve"> </w:t>
      </w:r>
      <w:r>
        <w:rPr>
          <w:rFonts w:ascii="Geomanist" w:hAnsi="Geomanist"/>
          <w:color w:val="auto"/>
          <w:sz w:val="22"/>
          <w:szCs w:val="22"/>
        </w:rPr>
        <w:t>palkkatukea työllistettävän työllistämiseen, mutta päätös oli kielteinen</w:t>
      </w:r>
    </w:p>
    <w:p w14:paraId="727B786B" w14:textId="481B8CAA" w:rsidR="00F662BD" w:rsidRDefault="00F662BD" w:rsidP="00F662BD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r>
        <w:rPr>
          <w:rFonts w:ascii="Geomanist" w:hAnsi="Geomanist"/>
          <w:color w:val="auto"/>
          <w:sz w:val="22"/>
          <w:szCs w:val="22"/>
        </w:rPr>
        <w:t xml:space="preserve"> En ole hakenut palkkatukea työllistettävän työllistämiseen</w:t>
      </w:r>
    </w:p>
    <w:p w14:paraId="0F962077" w14:textId="77777777" w:rsidR="00012801" w:rsidRDefault="00012801" w:rsidP="003F1FB1">
      <w:pPr>
        <w:rPr>
          <w:rFonts w:ascii="Geomanist" w:hAnsi="Geomanist"/>
          <w:b/>
          <w:bCs/>
          <w:color w:val="auto"/>
        </w:rPr>
      </w:pPr>
    </w:p>
    <w:p w14:paraId="572009D0" w14:textId="2AB57D56" w:rsidR="002C39D6" w:rsidRPr="00E61301" w:rsidRDefault="002C39D6" w:rsidP="003F1FB1">
      <w:pPr>
        <w:rPr>
          <w:rFonts w:ascii="Geomanist" w:hAnsi="Geomanist"/>
          <w:b/>
          <w:bCs/>
          <w:color w:val="auto"/>
        </w:rPr>
      </w:pPr>
      <w:r w:rsidRPr="00E61301">
        <w:rPr>
          <w:rFonts w:ascii="Geomanist" w:hAnsi="Geomanist"/>
          <w:b/>
          <w:bCs/>
          <w:color w:val="auto"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14:paraId="58FAA496" w14:textId="77777777" w:rsidTr="00012801">
        <w:trPr>
          <w:trHeight w:val="680"/>
        </w:trPr>
        <w:tc>
          <w:tcPr>
            <w:tcW w:w="9628" w:type="dxa"/>
          </w:tcPr>
          <w:p w14:paraId="7D1C9E1B" w14:textId="77777777" w:rsidR="002C39D6" w:rsidRDefault="002C39D6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Paikka ja aika</w:t>
            </w:r>
          </w:p>
          <w:p w14:paraId="6794F7FD" w14:textId="2D7B5031" w:rsidR="002C39D6" w:rsidRDefault="002C39D6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</w:tr>
      <w:tr w:rsidR="002C39D6" w14:paraId="7C3CB468" w14:textId="77777777" w:rsidTr="00012801">
        <w:trPr>
          <w:trHeight w:val="567"/>
        </w:trPr>
        <w:tc>
          <w:tcPr>
            <w:tcW w:w="9628" w:type="dxa"/>
          </w:tcPr>
          <w:p w14:paraId="6228B4BA" w14:textId="77777777" w:rsidR="00E61301" w:rsidRDefault="00E613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Allekirjoitus ja nimenselvennys</w:t>
            </w:r>
          </w:p>
          <w:p w14:paraId="70DFEE8F" w14:textId="38C587E2" w:rsidR="00E61301" w:rsidRDefault="0016343A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173CC03F" w14:textId="77777777" w:rsidR="00012801" w:rsidRDefault="000128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</w:p>
          <w:p w14:paraId="2288FC1D" w14:textId="5418E644" w:rsidR="00012801" w:rsidRDefault="00012801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</w:p>
        </w:tc>
      </w:tr>
    </w:tbl>
    <w:p w14:paraId="39785E66" w14:textId="77777777" w:rsidR="00FF776D" w:rsidRDefault="00FF776D" w:rsidP="003F1FB1">
      <w:pPr>
        <w:rPr>
          <w:rFonts w:ascii="Geomanist" w:hAnsi="Geomanist"/>
          <w:b/>
          <w:bCs/>
          <w:color w:val="auto"/>
        </w:rPr>
      </w:pPr>
    </w:p>
    <w:p w14:paraId="73D067DD" w14:textId="63F03BBC" w:rsidR="00FB602A" w:rsidRPr="00F662BD" w:rsidRDefault="00FB602A" w:rsidP="003F1FB1">
      <w:pPr>
        <w:rPr>
          <w:rFonts w:ascii="Geomanist" w:hAnsi="Geomanist"/>
          <w:b/>
          <w:bCs/>
          <w:color w:val="auto"/>
        </w:rPr>
      </w:pPr>
      <w:r w:rsidRPr="008333E1">
        <w:rPr>
          <w:rFonts w:ascii="Geomanist" w:hAnsi="Geomanist"/>
          <w:b/>
          <w:bCs/>
          <w:color w:val="auto"/>
        </w:rPr>
        <w:t>Liitteet</w:t>
      </w:r>
    </w:p>
    <w:p w14:paraId="7725B066" w14:textId="08062CB0" w:rsidR="00FB602A" w:rsidRPr="008333E1" w:rsidRDefault="00FB602A" w:rsidP="003F1FB1">
      <w:pPr>
        <w:rPr>
          <w:rFonts w:ascii="Geomanist" w:hAnsi="Geomanist"/>
          <w:b/>
          <w:bCs/>
          <w:color w:val="auto"/>
          <w:sz w:val="22"/>
          <w:szCs w:val="22"/>
        </w:rPr>
      </w:pPr>
      <w:r w:rsidRPr="008333E1">
        <w:rPr>
          <w:rFonts w:ascii="Geomanist" w:hAnsi="Geomanist"/>
          <w:b/>
          <w:bCs/>
          <w:color w:val="auto"/>
          <w:sz w:val="22"/>
          <w:szCs w:val="22"/>
        </w:rPr>
        <w:t>Kuntalisän hakemista varten:</w:t>
      </w:r>
    </w:p>
    <w:p w14:paraId="7771C4C7" w14:textId="631A609E" w:rsidR="00FB602A" w:rsidRDefault="00FB602A" w:rsidP="003F1FB1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3"/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9"/>
      <w:r>
        <w:rPr>
          <w:rFonts w:ascii="Geomanist" w:hAnsi="Geomanist"/>
          <w:color w:val="auto"/>
          <w:sz w:val="22"/>
          <w:szCs w:val="22"/>
        </w:rPr>
        <w:t xml:space="preserve"> Kopio työsopimuksesta</w:t>
      </w:r>
    </w:p>
    <w:p w14:paraId="534175B8" w14:textId="77777777" w:rsidR="00FF1D45" w:rsidRDefault="00FF1D45" w:rsidP="003F1FB1">
      <w:pPr>
        <w:rPr>
          <w:rFonts w:ascii="Geomanist" w:hAnsi="Geomanist"/>
          <w:color w:val="auto"/>
          <w:sz w:val="22"/>
          <w:szCs w:val="22"/>
        </w:rPr>
      </w:pPr>
    </w:p>
    <w:p w14:paraId="481C545B" w14:textId="77777777" w:rsidR="002A5DD5" w:rsidRDefault="002A5DD5" w:rsidP="0035731A">
      <w:pPr>
        <w:rPr>
          <w:rFonts w:ascii="Geomanist" w:hAnsi="Geomanist"/>
          <w:color w:val="auto"/>
          <w:sz w:val="22"/>
          <w:szCs w:val="22"/>
        </w:rPr>
      </w:pPr>
    </w:p>
    <w:p w14:paraId="0FFAA5BA" w14:textId="77777777" w:rsidR="00FF776D" w:rsidRDefault="00FF776D" w:rsidP="0035731A">
      <w:pPr>
        <w:rPr>
          <w:rFonts w:ascii="Geomanist" w:hAnsi="Geomanist"/>
          <w:b/>
          <w:bCs/>
          <w:color w:val="auto"/>
        </w:rPr>
      </w:pPr>
    </w:p>
    <w:p w14:paraId="239C72B5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69EC836B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43CF9EF4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368F51DA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4F92417C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15189A1C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1560496A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0AC6297A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6927B128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2CDCDC87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06789698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41840B79" w14:textId="77777777" w:rsidR="00F662BD" w:rsidRDefault="00F662BD" w:rsidP="0035731A">
      <w:pPr>
        <w:rPr>
          <w:rFonts w:ascii="Geomanist" w:hAnsi="Geomanist"/>
          <w:b/>
          <w:bCs/>
          <w:color w:val="auto"/>
        </w:rPr>
      </w:pPr>
    </w:p>
    <w:p w14:paraId="182A55B3" w14:textId="1A7AA105" w:rsidR="002A5DD5" w:rsidRPr="00FF776D" w:rsidRDefault="002A5DD5" w:rsidP="0035731A">
      <w:pPr>
        <w:rPr>
          <w:rFonts w:ascii="Geomanist" w:hAnsi="Geomanist"/>
          <w:b/>
          <w:bCs/>
          <w:color w:val="auto"/>
        </w:rPr>
      </w:pPr>
      <w:r w:rsidRPr="00FF776D">
        <w:rPr>
          <w:rFonts w:ascii="Geomanist" w:hAnsi="Geomanist"/>
          <w:b/>
          <w:bCs/>
          <w:color w:val="auto"/>
        </w:rPr>
        <w:t>Päätös kuntalisän myöntämisestä</w:t>
      </w:r>
    </w:p>
    <w:p w14:paraId="0B3ED69A" w14:textId="77777777" w:rsidR="002A5DD5" w:rsidRDefault="002A5DD5" w:rsidP="0035731A">
      <w:pPr>
        <w:rPr>
          <w:rFonts w:ascii="Geomanist" w:hAnsi="Geomanist"/>
          <w:color w:val="auto"/>
          <w:sz w:val="22"/>
          <w:szCs w:val="22"/>
        </w:rPr>
      </w:pPr>
    </w:p>
    <w:p w14:paraId="2C13AE37" w14:textId="697284E5" w:rsidR="002A5DD5" w:rsidRDefault="00471CC0" w:rsidP="0035731A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t>Kuntalisää myönnetään</w:t>
      </w:r>
      <w:r>
        <w:rPr>
          <w:rFonts w:ascii="Geomanist" w:hAnsi="Geomanist"/>
          <w:color w:val="auto"/>
          <w:sz w:val="22"/>
          <w:szCs w:val="22"/>
        </w:rPr>
        <w:tab/>
        <w:t xml:space="preserve">Kyllä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6"/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10"/>
      <w:r>
        <w:rPr>
          <w:rFonts w:ascii="Geomanist" w:hAnsi="Geomanist"/>
          <w:color w:val="auto"/>
          <w:sz w:val="22"/>
          <w:szCs w:val="22"/>
        </w:rPr>
        <w:tab/>
        <w:t xml:space="preserve">Ei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7"/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11"/>
      <w:r>
        <w:rPr>
          <w:rFonts w:ascii="Geomanist" w:hAnsi="Geomanist"/>
          <w:color w:val="auto"/>
          <w:sz w:val="22"/>
          <w:szCs w:val="22"/>
        </w:rPr>
        <w:tab/>
        <w:t xml:space="preserve">ajalle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2" w:name="Teksti13"/>
      <w:r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12"/>
      <w:r>
        <w:rPr>
          <w:rFonts w:ascii="Geomanist" w:hAnsi="Geomanist"/>
          <w:color w:val="auto"/>
          <w:sz w:val="22"/>
          <w:szCs w:val="22"/>
        </w:rPr>
        <w:t>.</w:t>
      </w:r>
    </w:p>
    <w:p w14:paraId="37B23BFC" w14:textId="26E1E9CB" w:rsidR="00F662BD" w:rsidRDefault="00F662BD" w:rsidP="0035731A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t xml:space="preserve"> </w:t>
      </w:r>
    </w:p>
    <w:p w14:paraId="5149D1CE" w14:textId="542731A0" w:rsidR="00F662BD" w:rsidRDefault="00F662BD" w:rsidP="0035731A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t xml:space="preserve">Kuntalisää myönnetään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fldChar w:fldCharType="end"/>
      </w:r>
      <w:r>
        <w:rPr>
          <w:rFonts w:ascii="Geomanist" w:hAnsi="Geomanist"/>
          <w:color w:val="auto"/>
          <w:sz w:val="22"/>
          <w:szCs w:val="22"/>
        </w:rPr>
        <w:t xml:space="preserve"> €/kk, yhteensä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fldChar w:fldCharType="end"/>
      </w:r>
      <w:r>
        <w:rPr>
          <w:rFonts w:ascii="Geomanist" w:hAnsi="Geomanist"/>
          <w:color w:val="auto"/>
          <w:sz w:val="22"/>
          <w:szCs w:val="22"/>
        </w:rPr>
        <w:t xml:space="preserve"> € työsuhteen aikana. </w:t>
      </w:r>
    </w:p>
    <w:p w14:paraId="532BCB50" w14:textId="77777777" w:rsidR="00471CC0" w:rsidRDefault="00471CC0" w:rsidP="0035731A">
      <w:pPr>
        <w:rPr>
          <w:rFonts w:ascii="Geomanist" w:hAnsi="Geomanist"/>
          <w:color w:val="auto"/>
          <w:sz w:val="22"/>
          <w:szCs w:val="22"/>
        </w:rPr>
      </w:pPr>
    </w:p>
    <w:p w14:paraId="58CD4337" w14:textId="26D91B47" w:rsidR="00FF776D" w:rsidRPr="00FF776D" w:rsidRDefault="00FF776D" w:rsidP="0035731A">
      <w:pPr>
        <w:rPr>
          <w:rFonts w:ascii="Geomanist" w:hAnsi="Geomanist"/>
          <w:i/>
          <w:iCs/>
          <w:color w:val="auto"/>
          <w:sz w:val="20"/>
          <w:szCs w:val="20"/>
        </w:rPr>
      </w:pPr>
      <w:r w:rsidRPr="00FF776D">
        <w:rPr>
          <w:rFonts w:ascii="Geomanist" w:hAnsi="Geomanist"/>
          <w:i/>
          <w:iCs/>
          <w:color w:val="auto"/>
          <w:sz w:val="20"/>
          <w:szCs w:val="20"/>
        </w:rPr>
        <w:t>Kuntalisään liittyvästä päätöksestä ei voi valittaa.</w:t>
      </w:r>
    </w:p>
    <w:p w14:paraId="595985CC" w14:textId="77777777" w:rsidR="00FF776D" w:rsidRDefault="00FF776D" w:rsidP="0035731A">
      <w:pPr>
        <w:rPr>
          <w:rFonts w:ascii="Geomanist" w:hAnsi="Geomanist"/>
          <w:color w:val="auto"/>
          <w:sz w:val="22"/>
          <w:szCs w:val="22"/>
        </w:rPr>
      </w:pPr>
    </w:p>
    <w:p w14:paraId="64DACD61" w14:textId="0B11CE6F" w:rsidR="00FF776D" w:rsidRDefault="00FF776D" w:rsidP="0035731A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t xml:space="preserve">Päiväys: </w:t>
      </w: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3" w:name="Teksti14"/>
      <w:r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13"/>
    </w:p>
    <w:p w14:paraId="5676D52C" w14:textId="77777777" w:rsidR="00FF776D" w:rsidRDefault="00FF776D" w:rsidP="0035731A">
      <w:pPr>
        <w:rPr>
          <w:rFonts w:ascii="Geomanist" w:hAnsi="Geomanist"/>
          <w:color w:val="auto"/>
          <w:sz w:val="22"/>
          <w:szCs w:val="22"/>
        </w:rPr>
      </w:pPr>
    </w:p>
    <w:p w14:paraId="5D711BBF" w14:textId="77777777" w:rsidR="00FF776D" w:rsidRDefault="00FF776D" w:rsidP="0035731A">
      <w:pPr>
        <w:pBdr>
          <w:bottom w:val="single" w:sz="6" w:space="1" w:color="auto"/>
        </w:pBdr>
        <w:rPr>
          <w:rFonts w:ascii="Geomanist" w:hAnsi="Geomanist"/>
          <w:color w:val="auto"/>
          <w:sz w:val="22"/>
          <w:szCs w:val="22"/>
        </w:rPr>
      </w:pPr>
    </w:p>
    <w:p w14:paraId="0040D113" w14:textId="46E1E3A2" w:rsidR="00FF776D" w:rsidRDefault="0016343A" w:rsidP="0035731A">
      <w:pPr>
        <w:pBdr>
          <w:bottom w:val="single" w:sz="6" w:space="1" w:color="auto"/>
        </w:pBd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4" w:name="Teksti16"/>
      <w:r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t> </w:t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14"/>
    </w:p>
    <w:p w14:paraId="46885456" w14:textId="0F0FFB92" w:rsidR="00FF776D" w:rsidRPr="0035731A" w:rsidRDefault="00FF776D" w:rsidP="0035731A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t>Allekirjoitus ja nimenselvennys</w:t>
      </w:r>
    </w:p>
    <w:sectPr w:rsidR="00FF776D" w:rsidRPr="0035731A" w:rsidSect="00BA73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134" w:bottom="2268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B3B5" w14:textId="77777777" w:rsidR="001710A5" w:rsidRDefault="001710A5" w:rsidP="00666E16">
      <w:r>
        <w:separator/>
      </w:r>
    </w:p>
  </w:endnote>
  <w:endnote w:type="continuationSeparator" w:id="0">
    <w:p w14:paraId="25DB3346" w14:textId="77777777" w:rsidR="001710A5" w:rsidRDefault="001710A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Geomanis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 xml:space="preserve">91800 </w:t>
                          </w:r>
                          <w:proofErr w:type="spellStart"/>
                          <w:r w:rsidRPr="00B4740F">
                            <w:t>Tyrnävä</w:t>
                          </w:r>
                          <w:proofErr w:type="spellEnd"/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 xml:space="preserve">91800 </w:t>
                    </w:r>
                    <w:proofErr w:type="spellStart"/>
                    <w:r w:rsidRPr="00B4740F">
                      <w:t>Tyrnävä</w:t>
                    </w:r>
                    <w:proofErr w:type="spellEnd"/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85131348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CA68" w14:textId="77777777" w:rsidR="001710A5" w:rsidRDefault="001710A5" w:rsidP="00666E16">
      <w:r>
        <w:separator/>
      </w:r>
    </w:p>
  </w:footnote>
  <w:footnote w:type="continuationSeparator" w:id="0">
    <w:p w14:paraId="35A1A30B" w14:textId="77777777" w:rsidR="001710A5" w:rsidRDefault="001710A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50D38"/>
    <w:multiLevelType w:val="hybridMultilevel"/>
    <w:tmpl w:val="96FCA770"/>
    <w:lvl w:ilvl="0" w:tplc="4F6C3C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3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2"/>
  </w:num>
  <w:num w:numId="2" w16cid:durableId="202251036">
    <w:abstractNumId w:val="0"/>
  </w:num>
  <w:num w:numId="3" w16cid:durableId="1648124366">
    <w:abstractNumId w:val="3"/>
  </w:num>
  <w:num w:numId="4" w16cid:durableId="827868603">
    <w:abstractNumId w:val="4"/>
  </w:num>
  <w:num w:numId="5" w16cid:durableId="1259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7QVPfSMkLLE8PoDWgSxH1Uf4awNLcCrfbpVYMnYp4lpTOtOx8jk/Z6ZgRZherPzCW8TOCo8zcX8cJ72+bd6Pw==" w:salt="6LWzwegPtHAOIVHgz5Tyt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1229"/>
    <w:rsid w:val="00012801"/>
    <w:rsid w:val="00016C32"/>
    <w:rsid w:val="000211C8"/>
    <w:rsid w:val="000256C6"/>
    <w:rsid w:val="00027060"/>
    <w:rsid w:val="00035108"/>
    <w:rsid w:val="00041DDC"/>
    <w:rsid w:val="00043FFE"/>
    <w:rsid w:val="00053719"/>
    <w:rsid w:val="00075895"/>
    <w:rsid w:val="00086D18"/>
    <w:rsid w:val="00097DA9"/>
    <w:rsid w:val="000A4964"/>
    <w:rsid w:val="000B181C"/>
    <w:rsid w:val="000C29C4"/>
    <w:rsid w:val="000C50F3"/>
    <w:rsid w:val="000D1A3C"/>
    <w:rsid w:val="000D4A8C"/>
    <w:rsid w:val="000D5238"/>
    <w:rsid w:val="000F2E9E"/>
    <w:rsid w:val="000F3481"/>
    <w:rsid w:val="000F602B"/>
    <w:rsid w:val="001131C0"/>
    <w:rsid w:val="0012485D"/>
    <w:rsid w:val="0013574F"/>
    <w:rsid w:val="00144632"/>
    <w:rsid w:val="00144A23"/>
    <w:rsid w:val="0015452D"/>
    <w:rsid w:val="00154778"/>
    <w:rsid w:val="00156A2F"/>
    <w:rsid w:val="0016281E"/>
    <w:rsid w:val="0016343A"/>
    <w:rsid w:val="001710A5"/>
    <w:rsid w:val="0017264A"/>
    <w:rsid w:val="00196102"/>
    <w:rsid w:val="001A0C3A"/>
    <w:rsid w:val="001A0D45"/>
    <w:rsid w:val="001B12DE"/>
    <w:rsid w:val="001B1A68"/>
    <w:rsid w:val="001B3688"/>
    <w:rsid w:val="001B60BB"/>
    <w:rsid w:val="001C0A52"/>
    <w:rsid w:val="001C20B3"/>
    <w:rsid w:val="001C3927"/>
    <w:rsid w:val="001D0833"/>
    <w:rsid w:val="001D116A"/>
    <w:rsid w:val="001E2F34"/>
    <w:rsid w:val="001E7D24"/>
    <w:rsid w:val="001F4787"/>
    <w:rsid w:val="001F5746"/>
    <w:rsid w:val="00203D9C"/>
    <w:rsid w:val="00206AEF"/>
    <w:rsid w:val="002107BD"/>
    <w:rsid w:val="00215D2D"/>
    <w:rsid w:val="00217EF1"/>
    <w:rsid w:val="00226D0D"/>
    <w:rsid w:val="002376F7"/>
    <w:rsid w:val="0023778E"/>
    <w:rsid w:val="00246616"/>
    <w:rsid w:val="00251836"/>
    <w:rsid w:val="00257D61"/>
    <w:rsid w:val="00262F95"/>
    <w:rsid w:val="002808C6"/>
    <w:rsid w:val="00285DEB"/>
    <w:rsid w:val="00291E10"/>
    <w:rsid w:val="00292BBF"/>
    <w:rsid w:val="00294C4E"/>
    <w:rsid w:val="002A5DD5"/>
    <w:rsid w:val="002B040C"/>
    <w:rsid w:val="002B53A9"/>
    <w:rsid w:val="002B5E1E"/>
    <w:rsid w:val="002C1A34"/>
    <w:rsid w:val="002C39D6"/>
    <w:rsid w:val="002D0A87"/>
    <w:rsid w:val="002D5921"/>
    <w:rsid w:val="002E328D"/>
    <w:rsid w:val="00316732"/>
    <w:rsid w:val="003237DE"/>
    <w:rsid w:val="0034410C"/>
    <w:rsid w:val="00352562"/>
    <w:rsid w:val="0035731A"/>
    <w:rsid w:val="00372D71"/>
    <w:rsid w:val="00377007"/>
    <w:rsid w:val="003A23AB"/>
    <w:rsid w:val="003A2D03"/>
    <w:rsid w:val="003B108F"/>
    <w:rsid w:val="003C040B"/>
    <w:rsid w:val="003C0626"/>
    <w:rsid w:val="003C0707"/>
    <w:rsid w:val="003E10F4"/>
    <w:rsid w:val="003E7E9C"/>
    <w:rsid w:val="003F1B15"/>
    <w:rsid w:val="003F1FB1"/>
    <w:rsid w:val="003F40C0"/>
    <w:rsid w:val="003F63D3"/>
    <w:rsid w:val="003F6E05"/>
    <w:rsid w:val="00415C5D"/>
    <w:rsid w:val="004363BE"/>
    <w:rsid w:val="0045119D"/>
    <w:rsid w:val="0046064F"/>
    <w:rsid w:val="004656E6"/>
    <w:rsid w:val="00470401"/>
    <w:rsid w:val="00470D01"/>
    <w:rsid w:val="00471CC0"/>
    <w:rsid w:val="00491E3D"/>
    <w:rsid w:val="004A13D8"/>
    <w:rsid w:val="004A6292"/>
    <w:rsid w:val="004B5E04"/>
    <w:rsid w:val="004B6A30"/>
    <w:rsid w:val="004C343D"/>
    <w:rsid w:val="004C5568"/>
    <w:rsid w:val="004F43AC"/>
    <w:rsid w:val="00507A85"/>
    <w:rsid w:val="00516013"/>
    <w:rsid w:val="005213B1"/>
    <w:rsid w:val="00537152"/>
    <w:rsid w:val="0054484A"/>
    <w:rsid w:val="00552642"/>
    <w:rsid w:val="005535B2"/>
    <w:rsid w:val="005547DC"/>
    <w:rsid w:val="00556AF5"/>
    <w:rsid w:val="005711E2"/>
    <w:rsid w:val="00571728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4862"/>
    <w:rsid w:val="006C6724"/>
    <w:rsid w:val="006E7BE7"/>
    <w:rsid w:val="006F167A"/>
    <w:rsid w:val="006F4F4E"/>
    <w:rsid w:val="00700029"/>
    <w:rsid w:val="007072A9"/>
    <w:rsid w:val="00711E50"/>
    <w:rsid w:val="00714FE2"/>
    <w:rsid w:val="007204D8"/>
    <w:rsid w:val="00721F1E"/>
    <w:rsid w:val="00724BD0"/>
    <w:rsid w:val="00725E29"/>
    <w:rsid w:val="00730272"/>
    <w:rsid w:val="00733876"/>
    <w:rsid w:val="00734977"/>
    <w:rsid w:val="00741525"/>
    <w:rsid w:val="0074167C"/>
    <w:rsid w:val="0074324B"/>
    <w:rsid w:val="00751507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07151"/>
    <w:rsid w:val="00820487"/>
    <w:rsid w:val="008217CD"/>
    <w:rsid w:val="00821D13"/>
    <w:rsid w:val="008333E1"/>
    <w:rsid w:val="00854867"/>
    <w:rsid w:val="00860375"/>
    <w:rsid w:val="00861178"/>
    <w:rsid w:val="00873667"/>
    <w:rsid w:val="00876E80"/>
    <w:rsid w:val="00884CDE"/>
    <w:rsid w:val="008878F0"/>
    <w:rsid w:val="008933DF"/>
    <w:rsid w:val="00897D2C"/>
    <w:rsid w:val="008A2A7E"/>
    <w:rsid w:val="008A6100"/>
    <w:rsid w:val="008D4633"/>
    <w:rsid w:val="008E24F8"/>
    <w:rsid w:val="008E2E0B"/>
    <w:rsid w:val="008F3DB5"/>
    <w:rsid w:val="008F7018"/>
    <w:rsid w:val="008F74BE"/>
    <w:rsid w:val="00900D54"/>
    <w:rsid w:val="0090134B"/>
    <w:rsid w:val="00916993"/>
    <w:rsid w:val="0092482C"/>
    <w:rsid w:val="0092545D"/>
    <w:rsid w:val="00930673"/>
    <w:rsid w:val="00936B68"/>
    <w:rsid w:val="00940FD1"/>
    <w:rsid w:val="0094521B"/>
    <w:rsid w:val="009456EB"/>
    <w:rsid w:val="00946D56"/>
    <w:rsid w:val="0095295D"/>
    <w:rsid w:val="009536F7"/>
    <w:rsid w:val="0095517D"/>
    <w:rsid w:val="00955235"/>
    <w:rsid w:val="00964E2E"/>
    <w:rsid w:val="00965D0C"/>
    <w:rsid w:val="00972C50"/>
    <w:rsid w:val="00986800"/>
    <w:rsid w:val="009935A8"/>
    <w:rsid w:val="00995EAF"/>
    <w:rsid w:val="009A34ED"/>
    <w:rsid w:val="009C63B9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6503"/>
    <w:rsid w:val="00A27B50"/>
    <w:rsid w:val="00A32D0F"/>
    <w:rsid w:val="00A45500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B21467"/>
    <w:rsid w:val="00B304B0"/>
    <w:rsid w:val="00B333B3"/>
    <w:rsid w:val="00B3422E"/>
    <w:rsid w:val="00B463A8"/>
    <w:rsid w:val="00B4740F"/>
    <w:rsid w:val="00B73272"/>
    <w:rsid w:val="00BA4678"/>
    <w:rsid w:val="00BA7324"/>
    <w:rsid w:val="00BB52DC"/>
    <w:rsid w:val="00BC4E80"/>
    <w:rsid w:val="00BD00A0"/>
    <w:rsid w:val="00BD089B"/>
    <w:rsid w:val="00BD568B"/>
    <w:rsid w:val="00BF36E6"/>
    <w:rsid w:val="00BF510F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926A3"/>
    <w:rsid w:val="00C93617"/>
    <w:rsid w:val="00CA0786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12F2E"/>
    <w:rsid w:val="00D35554"/>
    <w:rsid w:val="00D42761"/>
    <w:rsid w:val="00D450FE"/>
    <w:rsid w:val="00D55BBB"/>
    <w:rsid w:val="00D6537F"/>
    <w:rsid w:val="00D75D6E"/>
    <w:rsid w:val="00D849C2"/>
    <w:rsid w:val="00D85AC9"/>
    <w:rsid w:val="00D95ED7"/>
    <w:rsid w:val="00DA4C43"/>
    <w:rsid w:val="00DB19D2"/>
    <w:rsid w:val="00DB381F"/>
    <w:rsid w:val="00DC07A0"/>
    <w:rsid w:val="00DD1891"/>
    <w:rsid w:val="00DD1A15"/>
    <w:rsid w:val="00DD2820"/>
    <w:rsid w:val="00DD4A8B"/>
    <w:rsid w:val="00DF5674"/>
    <w:rsid w:val="00E129B0"/>
    <w:rsid w:val="00E14897"/>
    <w:rsid w:val="00E15007"/>
    <w:rsid w:val="00E17772"/>
    <w:rsid w:val="00E178B8"/>
    <w:rsid w:val="00E3686B"/>
    <w:rsid w:val="00E44002"/>
    <w:rsid w:val="00E55B25"/>
    <w:rsid w:val="00E57364"/>
    <w:rsid w:val="00E57B8D"/>
    <w:rsid w:val="00E61301"/>
    <w:rsid w:val="00E714D3"/>
    <w:rsid w:val="00E80F7A"/>
    <w:rsid w:val="00E87258"/>
    <w:rsid w:val="00E8794C"/>
    <w:rsid w:val="00E90F3C"/>
    <w:rsid w:val="00EA49E9"/>
    <w:rsid w:val="00EB26EA"/>
    <w:rsid w:val="00EB491E"/>
    <w:rsid w:val="00EE5D19"/>
    <w:rsid w:val="00EF0EE2"/>
    <w:rsid w:val="00EF1DB4"/>
    <w:rsid w:val="00EF2352"/>
    <w:rsid w:val="00EF2E5B"/>
    <w:rsid w:val="00EF4B02"/>
    <w:rsid w:val="00F353B6"/>
    <w:rsid w:val="00F41758"/>
    <w:rsid w:val="00F63231"/>
    <w:rsid w:val="00F662BD"/>
    <w:rsid w:val="00FB602A"/>
    <w:rsid w:val="00FC18C6"/>
    <w:rsid w:val="00FC7705"/>
    <w:rsid w:val="00FD395D"/>
    <w:rsid w:val="00FD569C"/>
    <w:rsid w:val="00FF1D45"/>
    <w:rsid w:val="00FF24EA"/>
    <w:rsid w:val="00FF2EC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Props1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10</TotalTime>
  <Pages>1</Pages>
  <Words>174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Anne Tiirikainen</cp:lastModifiedBy>
  <cp:revision>5</cp:revision>
  <cp:lastPrinted>2025-09-16T06:35:00Z</cp:lastPrinted>
  <dcterms:created xsi:type="dcterms:W3CDTF">2025-12-16T11:16:00Z</dcterms:created>
  <dcterms:modified xsi:type="dcterms:W3CDTF">2025-12-17T07:39:00Z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