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77777777" w:rsidR="00BA7324" w:rsidRPr="005F1E8C" w:rsidRDefault="00F41758" w:rsidP="003F1FB1">
      <w:pPr>
        <w:rPr>
          <w:rFonts w:ascii="Geomanist" w:hAnsi="Geomanist"/>
          <w:b/>
          <w:bCs/>
          <w:color w:val="auto"/>
          <w:sz w:val="28"/>
          <w:szCs w:val="28"/>
        </w:rPr>
      </w:pPr>
      <w:r w:rsidRPr="005F1E8C">
        <w:rPr>
          <w:rFonts w:ascii="Geomanist" w:hAnsi="Geomanist"/>
          <w:b/>
          <w:bCs/>
          <w:color w:val="auto"/>
          <w:sz w:val="28"/>
          <w:szCs w:val="28"/>
        </w:rPr>
        <w:t>Naapureille tiedottaminen/naapurien kuuleminen, liite lupahakemukseen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1316"/>
        <w:gridCol w:w="1656"/>
        <w:gridCol w:w="1530"/>
        <w:gridCol w:w="2439"/>
        <w:gridCol w:w="709"/>
        <w:gridCol w:w="2410"/>
      </w:tblGrid>
      <w:tr w:rsidR="003B108F" w14:paraId="1457C93B" w14:textId="77777777" w:rsidTr="003B108F">
        <w:trPr>
          <w:trHeight w:val="544"/>
        </w:trPr>
        <w:tc>
          <w:tcPr>
            <w:tcW w:w="1316" w:type="dxa"/>
            <w:tcBorders>
              <w:bottom w:val="nil"/>
            </w:tcBorders>
          </w:tcPr>
          <w:p w14:paraId="463B0196" w14:textId="77777777" w:rsidR="003B108F" w:rsidRPr="00D04EC3" w:rsidRDefault="003B108F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Rakennus-</w:t>
            </w: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br/>
              <w:t>paikka</w:t>
            </w: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14:paraId="60B8AB09" w14:textId="48BA3E87" w:rsidR="003B108F" w:rsidRPr="00D04EC3" w:rsidRDefault="003B108F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Kunnan tai kaupungin osa/kylä</w:t>
            </w: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0C50F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0C50F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0C50F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0C50F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0C50F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48" w:type="dxa"/>
            <w:gridSpan w:val="2"/>
            <w:tcBorders>
              <w:left w:val="single" w:sz="4" w:space="0" w:color="auto"/>
            </w:tcBorders>
          </w:tcPr>
          <w:p w14:paraId="2786666A" w14:textId="77777777" w:rsidR="003B108F" w:rsidRPr="00D04EC3" w:rsidRDefault="003B108F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Kortteli ja tontti/rakennuspaikka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Pr="0074167C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2410" w:type="dxa"/>
            <w:tcBorders>
              <w:left w:val="single" w:sz="4" w:space="0" w:color="auto"/>
            </w:tcBorders>
          </w:tcPr>
          <w:p w14:paraId="6A13CACB" w14:textId="77777777" w:rsidR="003B108F" w:rsidRPr="00D04EC3" w:rsidRDefault="003B108F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Rek.n:o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  <w:tr w:rsidR="00156A2F" w14:paraId="0AE39BDE" w14:textId="77777777" w:rsidTr="003B108F">
        <w:tc>
          <w:tcPr>
            <w:tcW w:w="1316" w:type="dxa"/>
            <w:tcBorders>
              <w:top w:val="nil"/>
              <w:bottom w:val="single" w:sz="4" w:space="0" w:color="auto"/>
            </w:tcBorders>
          </w:tcPr>
          <w:p w14:paraId="06CF9D1A" w14:textId="77777777" w:rsidR="00711E50" w:rsidRPr="00D04EC3" w:rsidRDefault="00711E50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14:paraId="65CA988E" w14:textId="77777777" w:rsidR="00711E50" w:rsidRPr="00D04EC3" w:rsidRDefault="00571728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284B5C93" w14:textId="77777777" w:rsidR="00711E50" w:rsidRPr="00D04EC3" w:rsidRDefault="00571728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Postinumero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6E2B36D6" w14:textId="77777777" w:rsidR="00711E50" w:rsidRPr="00D04EC3" w:rsidRDefault="00A32D0F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Postit</w:t>
            </w:r>
            <w:r w:rsidR="00571728" w:rsidRPr="00D04EC3">
              <w:rPr>
                <w:rFonts w:ascii="Geomanist" w:hAnsi="Geomanist"/>
                <w:color w:val="auto"/>
                <w:sz w:val="18"/>
                <w:szCs w:val="18"/>
              </w:rPr>
              <w:t>oimipaikka</w:t>
            </w:r>
            <w:r w:rsidR="00C0689E"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74167C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</w:tr>
      <w:tr w:rsidR="00FC18C6" w14:paraId="6A6AF063" w14:textId="77777777" w:rsidTr="00C474F9">
        <w:trPr>
          <w:trHeight w:val="373"/>
        </w:trPr>
        <w:tc>
          <w:tcPr>
            <w:tcW w:w="1316" w:type="dxa"/>
            <w:vMerge w:val="restart"/>
            <w:tcBorders>
              <w:top w:val="single" w:sz="4" w:space="0" w:color="auto"/>
            </w:tcBorders>
          </w:tcPr>
          <w:p w14:paraId="58DF4B52" w14:textId="77777777" w:rsidR="00FC18C6" w:rsidRPr="00D04EC3" w:rsidRDefault="00FC18C6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Hakija(t)/</w:t>
            </w: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br/>
              <w:t>ilmoituksen tekijä(t)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14:paraId="0959610F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Sukunimi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4ED2EE0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Etunimi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5A2C2A94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Puhelinnumero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6B6A5C7C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Sähköpostiosoite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</w:tr>
      <w:tr w:rsidR="00FC18C6" w14:paraId="7C37FE0B" w14:textId="77777777" w:rsidTr="00C474F9">
        <w:tc>
          <w:tcPr>
            <w:tcW w:w="1316" w:type="dxa"/>
            <w:vMerge/>
          </w:tcPr>
          <w:p w14:paraId="2395032C" w14:textId="77777777" w:rsidR="00FC18C6" w:rsidRPr="00D04EC3" w:rsidRDefault="00FC18C6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14:paraId="26A77678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01789803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Postinumero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0A6C6A55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Postitoimipaikka</w:t>
            </w: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</w:tr>
      <w:tr w:rsidR="00FC18C6" w14:paraId="1CC1450E" w14:textId="77777777" w:rsidTr="00C474F9">
        <w:tc>
          <w:tcPr>
            <w:tcW w:w="1316" w:type="dxa"/>
            <w:vMerge/>
          </w:tcPr>
          <w:p w14:paraId="0B19D610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14:paraId="7935C873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Sukunimi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F57DD2A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Etunimi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08CC51A1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Puhelinnumero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216437E6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Sähköpostiosoite</w:t>
            </w: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6"/>
          </w:p>
        </w:tc>
      </w:tr>
      <w:tr w:rsidR="00FC18C6" w14:paraId="4AEA3DAD" w14:textId="77777777" w:rsidTr="00C474F9">
        <w:tc>
          <w:tcPr>
            <w:tcW w:w="1316" w:type="dxa"/>
            <w:vMerge/>
            <w:tcBorders>
              <w:bottom w:val="single" w:sz="4" w:space="0" w:color="auto"/>
            </w:tcBorders>
          </w:tcPr>
          <w:p w14:paraId="3D82DD0A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14:paraId="60668FE3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59AAEDB3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Postinumero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0D6DDDFF" w14:textId="77777777" w:rsidR="00FC18C6" w:rsidRPr="00D04EC3" w:rsidRDefault="00FC18C6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Postitoimipaikka</w:t>
            </w: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19"/>
          </w:p>
        </w:tc>
      </w:tr>
      <w:tr w:rsidR="00154778" w14:paraId="30C24C88" w14:textId="77777777" w:rsidTr="003B108F"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174CFEFA" w14:textId="77777777" w:rsidR="00154778" w:rsidRPr="00D04EC3" w:rsidRDefault="00154778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Rakentamis-toimenpide</w:t>
            </w:r>
          </w:p>
        </w:tc>
        <w:tc>
          <w:tcPr>
            <w:tcW w:w="5625" w:type="dxa"/>
            <w:gridSpan w:val="3"/>
          </w:tcPr>
          <w:p w14:paraId="7FDE6A39" w14:textId="77777777" w:rsidR="00154778" w:rsidRDefault="00516013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18"/>
                <w:szCs w:val="18"/>
              </w:rPr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0"/>
            <w:r w:rsidR="00154778"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154778" w:rsidRPr="00D04EC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</w:p>
          <w:p w14:paraId="129E0FC2" w14:textId="77777777" w:rsidR="00516013" w:rsidRPr="00D04EC3" w:rsidRDefault="00516013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4CF537A" w14:textId="77777777" w:rsidR="00154778" w:rsidRPr="00D04EC3" w:rsidRDefault="005B4B2B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Lupahakemuksen arvioitu jättöaika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</w:tr>
      <w:tr w:rsidR="00790E4D" w14:paraId="6055CA86" w14:textId="77777777" w:rsidTr="00CD6E1F">
        <w:tc>
          <w:tcPr>
            <w:tcW w:w="1316" w:type="dxa"/>
            <w:tcBorders>
              <w:top w:val="single" w:sz="4" w:space="0" w:color="auto"/>
            </w:tcBorders>
          </w:tcPr>
          <w:p w14:paraId="28FED5C0" w14:textId="77777777" w:rsidR="00790E4D" w:rsidRPr="00D04EC3" w:rsidRDefault="00790E4D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Poikkeamiset</w:t>
            </w: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br/>
            </w: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br/>
            </w:r>
            <w:r w:rsidRPr="00D04EC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br/>
            </w:r>
            <w:r w:rsidRPr="00D04EC3">
              <w:rPr>
                <w:rFonts w:ascii="Geomanist" w:hAnsi="Geomanist"/>
                <w:color w:val="auto"/>
                <w:sz w:val="18"/>
                <w:szCs w:val="18"/>
              </w:rPr>
              <w:t>Ehdottomasti ilmoitettava tässä</w:t>
            </w:r>
          </w:p>
        </w:tc>
        <w:tc>
          <w:tcPr>
            <w:tcW w:w="8744" w:type="dxa"/>
            <w:gridSpan w:val="5"/>
          </w:tcPr>
          <w:p w14:paraId="535AE025" w14:textId="77777777" w:rsidR="00790E4D" w:rsidRPr="00516013" w:rsidRDefault="00790E4D" w:rsidP="003F1FB1">
            <w:pPr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</w:pPr>
            <w:r w:rsidRPr="0051601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Rakennushanke poikkeaa kaavasta, rakennusjärjestyksestä tai rakennustapaohjeista.</w:t>
            </w:r>
            <w:r w:rsidR="00516013" w:rsidRPr="00516013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br/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 w:rsidRPr="00516013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564763C6" w14:textId="77777777" w:rsidR="00627BE6" w:rsidRPr="000F3481" w:rsidRDefault="00627BE6" w:rsidP="003F1FB1">
      <w:pPr>
        <w:rPr>
          <w:rFonts w:ascii="Geomanist" w:hAnsi="Geomanist"/>
          <w:color w:val="auto"/>
          <w:sz w:val="20"/>
          <w:szCs w:val="20"/>
        </w:rPr>
      </w:pPr>
    </w:p>
    <w:p w14:paraId="0BCB8EC1" w14:textId="77777777" w:rsidR="00BA7324" w:rsidRDefault="00BA7324" w:rsidP="003F1FB1">
      <w:pPr>
        <w:rPr>
          <w:rFonts w:ascii="Geomanist" w:hAnsi="Geomanist"/>
          <w:b/>
          <w:bCs/>
          <w:color w:val="auto"/>
        </w:rPr>
      </w:pPr>
    </w:p>
    <w:p w14:paraId="1B304434" w14:textId="77777777" w:rsidR="003F1B15" w:rsidRPr="001B60BB" w:rsidRDefault="008E2E0B" w:rsidP="003F1FB1">
      <w:pPr>
        <w:rPr>
          <w:rFonts w:ascii="Geomanist" w:hAnsi="Geomanist"/>
          <w:b/>
          <w:bCs/>
          <w:color w:val="auto"/>
          <w:sz w:val="28"/>
          <w:szCs w:val="28"/>
        </w:rPr>
      </w:pPr>
      <w:r w:rsidRPr="001B60BB">
        <w:rPr>
          <w:rFonts w:ascii="Geomanist" w:hAnsi="Geomanist"/>
          <w:b/>
          <w:bCs/>
          <w:color w:val="auto"/>
          <w:sz w:val="28"/>
          <w:szCs w:val="28"/>
        </w:rPr>
        <w:t>Meille on tiedotettu/meitä on kuultu yllä mainitusta rakennushankkeesta</w:t>
      </w:r>
    </w:p>
    <w:p w14:paraId="25B53A50" w14:textId="77777777" w:rsidR="00DB381F" w:rsidRPr="00611940" w:rsidRDefault="00DB381F" w:rsidP="003F1FB1">
      <w:pPr>
        <w:rPr>
          <w:rFonts w:ascii="Geomanist" w:hAnsi="Geomanist"/>
          <w:color w:val="auto"/>
          <w:sz w:val="18"/>
          <w:szCs w:val="18"/>
        </w:rPr>
      </w:pPr>
    </w:p>
    <w:p w14:paraId="348AC41D" w14:textId="77777777" w:rsidR="008E2E0B" w:rsidRPr="003F40C0" w:rsidRDefault="008E2E0B" w:rsidP="003F1FB1">
      <w:pPr>
        <w:rPr>
          <w:rFonts w:ascii="Geomanist" w:hAnsi="Geomanist"/>
          <w:color w:val="auto"/>
          <w:sz w:val="20"/>
          <w:szCs w:val="20"/>
        </w:rPr>
      </w:pPr>
      <w:r w:rsidRPr="003F40C0">
        <w:rPr>
          <w:rFonts w:ascii="Geomanist" w:hAnsi="Geomanist"/>
          <w:color w:val="auto"/>
          <w:sz w:val="20"/>
          <w:szCs w:val="20"/>
        </w:rPr>
        <w:t xml:space="preserve">Lupa-asiakirjoihin voi tutustua rakennusvalvonnassa. </w:t>
      </w:r>
      <w:r w:rsidR="00DB381F" w:rsidRPr="003F40C0">
        <w:rPr>
          <w:rFonts w:ascii="Geomanist" w:hAnsi="Geomanist"/>
          <w:color w:val="auto"/>
          <w:sz w:val="20"/>
          <w:szCs w:val="20"/>
        </w:rPr>
        <w:t>Hakijan tulee merkitä rakennettava tontti kaava- tai peruskartalle ja numeroida kartalle naapurien maat alla olevan numeroinnin mukaan.</w:t>
      </w:r>
    </w:p>
    <w:p w14:paraId="4A925717" w14:textId="77777777" w:rsidR="0094521B" w:rsidRDefault="0094521B" w:rsidP="003F1FB1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1165"/>
        <w:gridCol w:w="4075"/>
        <w:gridCol w:w="2835"/>
        <w:gridCol w:w="1985"/>
      </w:tblGrid>
      <w:tr w:rsidR="00611940" w14:paraId="1CE1C3AC" w14:textId="77777777" w:rsidTr="003F40C0">
        <w:tc>
          <w:tcPr>
            <w:tcW w:w="1165" w:type="dxa"/>
            <w:tcBorders>
              <w:bottom w:val="nil"/>
            </w:tcBorders>
          </w:tcPr>
          <w:p w14:paraId="6B23DCED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Naapuri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nro.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23" w:name="Teksti72"/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075" w:type="dxa"/>
          </w:tcPr>
          <w:p w14:paraId="59DF6C8D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Paikka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820" w:type="dxa"/>
            <w:gridSpan w:val="2"/>
          </w:tcPr>
          <w:p w14:paraId="6B54522F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Aika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16013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/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/20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7"/>
          </w:p>
        </w:tc>
      </w:tr>
      <w:tr w:rsidR="00611940" w14:paraId="703D4AF2" w14:textId="77777777" w:rsidTr="003F40C0">
        <w:tc>
          <w:tcPr>
            <w:tcW w:w="1165" w:type="dxa"/>
            <w:tcBorders>
              <w:top w:val="nil"/>
              <w:bottom w:val="nil"/>
            </w:tcBorders>
          </w:tcPr>
          <w:p w14:paraId="1C1C54DC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05F03851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</w:p>
        </w:tc>
        <w:tc>
          <w:tcPr>
            <w:tcW w:w="4820" w:type="dxa"/>
            <w:gridSpan w:val="2"/>
          </w:tcPr>
          <w:p w14:paraId="6BAD3E56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</w:p>
        </w:tc>
      </w:tr>
      <w:tr w:rsidR="00611940" w14:paraId="73B72558" w14:textId="77777777" w:rsidTr="003F40C0">
        <w:tc>
          <w:tcPr>
            <w:tcW w:w="1165" w:type="dxa"/>
            <w:tcBorders>
              <w:top w:val="nil"/>
              <w:bottom w:val="nil"/>
            </w:tcBorders>
          </w:tcPr>
          <w:p w14:paraId="7A7120B8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610127F4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8" w:name="Teksti2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820" w:type="dxa"/>
            <w:gridSpan w:val="2"/>
          </w:tcPr>
          <w:p w14:paraId="0466B840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9" w:name="Teksti2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29"/>
          </w:p>
        </w:tc>
      </w:tr>
      <w:tr w:rsidR="00611940" w14:paraId="391B2934" w14:textId="77777777" w:rsidTr="003F40C0">
        <w:tc>
          <w:tcPr>
            <w:tcW w:w="1165" w:type="dxa"/>
            <w:tcBorders>
              <w:top w:val="nil"/>
              <w:bottom w:val="nil"/>
            </w:tcBorders>
          </w:tcPr>
          <w:p w14:paraId="5420A6B7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03A89D2A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Kaupunginosa/kunnanosa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0" w:name="Teksti30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35" w:type="dxa"/>
          </w:tcPr>
          <w:p w14:paraId="76A21033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Kortteli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985" w:type="dxa"/>
          </w:tcPr>
          <w:p w14:paraId="42545A5B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Tontti/Rek.n:o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2" w:name="Teksti3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2"/>
          </w:p>
        </w:tc>
      </w:tr>
      <w:tr w:rsidR="00611940" w14:paraId="1764326E" w14:textId="77777777" w:rsidTr="003F40C0">
        <w:tc>
          <w:tcPr>
            <w:tcW w:w="1165" w:type="dxa"/>
            <w:tcBorders>
              <w:top w:val="nil"/>
              <w:bottom w:val="nil"/>
            </w:tcBorders>
          </w:tcPr>
          <w:p w14:paraId="6208890E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7C7EBDC4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3" w:name="Teksti3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820" w:type="dxa"/>
            <w:gridSpan w:val="2"/>
          </w:tcPr>
          <w:p w14:paraId="254306AF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Puhelinnumero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4" w:name="Teksti34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4"/>
          </w:p>
        </w:tc>
      </w:tr>
      <w:tr w:rsidR="00611940" w14:paraId="3419FA62" w14:textId="77777777" w:rsidTr="003F40C0">
        <w:tc>
          <w:tcPr>
            <w:tcW w:w="1165" w:type="dxa"/>
            <w:tcBorders>
              <w:top w:val="nil"/>
            </w:tcBorders>
          </w:tcPr>
          <w:p w14:paraId="79EF6B0B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70EA70F7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Kannanotto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5" w:name="Valinta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5"/>
            <w:r w:rsidRP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Ei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On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Huomautus liitteellä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(voidaan toimittaa suoraan rakennusvalvontaan)</w:t>
            </w:r>
          </w:p>
        </w:tc>
        <w:tc>
          <w:tcPr>
            <w:tcW w:w="4820" w:type="dxa"/>
            <w:gridSpan w:val="2"/>
          </w:tcPr>
          <w:p w14:paraId="6CFCAA31" w14:textId="77777777" w:rsidR="00611940" w:rsidRPr="003F40C0" w:rsidRDefault="00611940" w:rsidP="003F1FB1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Huomautukset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8" w:name="Teksti3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63A760AF" w14:textId="77777777" w:rsidR="003F40C0" w:rsidRDefault="003F40C0" w:rsidP="003F1FB1">
      <w:pPr>
        <w:rPr>
          <w:rFonts w:ascii="Geomanist" w:hAnsi="Geomanist"/>
          <w:color w:val="auto"/>
          <w:sz w:val="20"/>
          <w:szCs w:val="20"/>
        </w:rPr>
      </w:pPr>
    </w:p>
    <w:p w14:paraId="273506AC" w14:textId="77777777" w:rsidR="003F40C0" w:rsidRDefault="003F40C0">
      <w:pPr>
        <w:rPr>
          <w:rFonts w:ascii="Geomanist" w:hAnsi="Geomanist"/>
          <w:color w:val="auto"/>
          <w:sz w:val="20"/>
          <w:szCs w:val="20"/>
        </w:rPr>
      </w:pPr>
    </w:p>
    <w:p w14:paraId="384DB9F2" w14:textId="77777777" w:rsidR="007A317D" w:rsidRDefault="007A317D">
      <w:pPr>
        <w:rPr>
          <w:rFonts w:ascii="Geomanist" w:hAnsi="Geomanist"/>
          <w:color w:val="auto"/>
          <w:sz w:val="20"/>
          <w:szCs w:val="20"/>
        </w:rPr>
      </w:pPr>
    </w:p>
    <w:p w14:paraId="18E33B01" w14:textId="77777777" w:rsidR="007A317D" w:rsidRDefault="007A317D">
      <w:pPr>
        <w:rPr>
          <w:rFonts w:ascii="Geomanist" w:hAnsi="Geomanist"/>
          <w:color w:val="auto"/>
          <w:sz w:val="20"/>
          <w:szCs w:val="20"/>
        </w:rPr>
      </w:pPr>
    </w:p>
    <w:p w14:paraId="605B50C8" w14:textId="77777777" w:rsidR="007A317D" w:rsidRDefault="007A317D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1165"/>
        <w:gridCol w:w="4075"/>
        <w:gridCol w:w="2835"/>
        <w:gridCol w:w="1985"/>
      </w:tblGrid>
      <w:tr w:rsidR="003F40C0" w14:paraId="72227456" w14:textId="77777777" w:rsidTr="00DD0CC0">
        <w:tc>
          <w:tcPr>
            <w:tcW w:w="1165" w:type="dxa"/>
            <w:tcBorders>
              <w:bottom w:val="nil"/>
            </w:tcBorders>
          </w:tcPr>
          <w:p w14:paraId="2A36E412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lastRenderedPageBreak/>
              <w:t>Naapuri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nro.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39" w:name="Teksti73"/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075" w:type="dxa"/>
          </w:tcPr>
          <w:p w14:paraId="16D85118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Paikka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0" w:name="Teksti3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820" w:type="dxa"/>
            <w:gridSpan w:val="2"/>
          </w:tcPr>
          <w:p w14:paraId="03ABD54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Aika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1" w:name="Teksti3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/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42" w:name="Teksti4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/20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3" w:name="Teksti4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3"/>
          </w:p>
        </w:tc>
      </w:tr>
      <w:tr w:rsidR="003F40C0" w14:paraId="7F1F2235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2ED5FC22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6236659D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</w:p>
        </w:tc>
        <w:tc>
          <w:tcPr>
            <w:tcW w:w="4820" w:type="dxa"/>
            <w:gridSpan w:val="2"/>
          </w:tcPr>
          <w:p w14:paraId="5BE519E4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</w:p>
        </w:tc>
      </w:tr>
      <w:tr w:rsidR="003F40C0" w14:paraId="728BF85E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6870380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34231AA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4" w:name="Teksti3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820" w:type="dxa"/>
            <w:gridSpan w:val="2"/>
          </w:tcPr>
          <w:p w14:paraId="41C30B0E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5" w:name="Teksti3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5"/>
          </w:p>
        </w:tc>
      </w:tr>
      <w:tr w:rsidR="003F40C0" w14:paraId="0B4BDD43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7EC417A5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43CC0B8E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Kaupunginosa/kunnanosa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6" w:name="Teksti40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35" w:type="dxa"/>
          </w:tcPr>
          <w:p w14:paraId="05E40EBF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Kortteli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7" w:name="Teksti4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985" w:type="dxa"/>
          </w:tcPr>
          <w:p w14:paraId="191665CB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Tontti/Rek.n:o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8" w:name="Teksti4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8"/>
          </w:p>
        </w:tc>
      </w:tr>
      <w:tr w:rsidR="003F40C0" w14:paraId="56F57E4F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787415E0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1878179B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9" w:name="Teksti4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4820" w:type="dxa"/>
            <w:gridSpan w:val="2"/>
          </w:tcPr>
          <w:p w14:paraId="522E5812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Puhelinnumero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0" w:name="Teksti44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0"/>
          </w:p>
        </w:tc>
      </w:tr>
      <w:tr w:rsidR="003F40C0" w14:paraId="22C44401" w14:textId="77777777" w:rsidTr="00DD0CC0">
        <w:tc>
          <w:tcPr>
            <w:tcW w:w="1165" w:type="dxa"/>
            <w:tcBorders>
              <w:top w:val="nil"/>
            </w:tcBorders>
          </w:tcPr>
          <w:p w14:paraId="22FB7963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246C98E4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Kannanotto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4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Ei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On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Huomautus liitteellä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(voidaan toimittaa suoraan rakennusvalvontaan)</w:t>
            </w:r>
          </w:p>
        </w:tc>
        <w:tc>
          <w:tcPr>
            <w:tcW w:w="4820" w:type="dxa"/>
            <w:gridSpan w:val="2"/>
          </w:tcPr>
          <w:p w14:paraId="75323911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Huomautukset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4" w:name="Teksti4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4"/>
          </w:p>
        </w:tc>
      </w:tr>
      <w:tr w:rsidR="003F40C0" w14:paraId="5C11C835" w14:textId="77777777" w:rsidTr="00DD0CC0">
        <w:tc>
          <w:tcPr>
            <w:tcW w:w="1165" w:type="dxa"/>
            <w:tcBorders>
              <w:bottom w:val="nil"/>
            </w:tcBorders>
          </w:tcPr>
          <w:p w14:paraId="5E719388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Naapuri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nro.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55" w:name="Teksti74"/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4075" w:type="dxa"/>
          </w:tcPr>
          <w:p w14:paraId="4635B8F3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Paikka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56" w:name="Teksti4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820" w:type="dxa"/>
            <w:gridSpan w:val="2"/>
          </w:tcPr>
          <w:p w14:paraId="16051560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Aika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57" w:name="Teksti4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/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58" w:name="Teksti50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/20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9" w:name="Teksti5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59"/>
          </w:p>
        </w:tc>
      </w:tr>
      <w:tr w:rsidR="003F40C0" w14:paraId="472D7F33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313A8C45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2E2405F0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</w:p>
        </w:tc>
        <w:tc>
          <w:tcPr>
            <w:tcW w:w="4820" w:type="dxa"/>
            <w:gridSpan w:val="2"/>
          </w:tcPr>
          <w:p w14:paraId="37049DFB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</w:p>
        </w:tc>
      </w:tr>
      <w:tr w:rsidR="003F40C0" w14:paraId="55D2FC89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37759946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3585F2CA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0" w:name="Teksti5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4820" w:type="dxa"/>
            <w:gridSpan w:val="2"/>
          </w:tcPr>
          <w:p w14:paraId="6EBFF97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61" w:name="Teksti5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1"/>
          </w:p>
        </w:tc>
      </w:tr>
      <w:tr w:rsidR="003F40C0" w14:paraId="43A99E60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1A2F0297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18832723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Kaupunginosa/kunnanosa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62" w:name="Teksti54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835" w:type="dxa"/>
          </w:tcPr>
          <w:p w14:paraId="7A8119BE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Kortteli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63" w:name="Teksti5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985" w:type="dxa"/>
          </w:tcPr>
          <w:p w14:paraId="45C5786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Tontti/Rek.n:o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64" w:name="Teksti5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4"/>
          </w:p>
        </w:tc>
      </w:tr>
      <w:tr w:rsidR="003F40C0" w14:paraId="22E12AEE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5D2DAC3A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3C3527BA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65" w:name="Teksti5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4820" w:type="dxa"/>
            <w:gridSpan w:val="2"/>
          </w:tcPr>
          <w:p w14:paraId="5E41F1A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Puhelinnumero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66" w:name="Teksti5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6"/>
          </w:p>
        </w:tc>
      </w:tr>
      <w:tr w:rsidR="003F40C0" w14:paraId="7B2BC8A6" w14:textId="77777777" w:rsidTr="00DD0CC0">
        <w:tc>
          <w:tcPr>
            <w:tcW w:w="1165" w:type="dxa"/>
            <w:tcBorders>
              <w:top w:val="nil"/>
            </w:tcBorders>
          </w:tcPr>
          <w:p w14:paraId="33389EF7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1E372D8B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Kannanotto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Ei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On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6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Huomautus liitteellä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(voidaan toimittaa suoraan rakennusvalvontaan)</w:t>
            </w:r>
          </w:p>
        </w:tc>
        <w:tc>
          <w:tcPr>
            <w:tcW w:w="4820" w:type="dxa"/>
            <w:gridSpan w:val="2"/>
          </w:tcPr>
          <w:p w14:paraId="45DAEFB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Huomautukset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70" w:name="Teksti5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0"/>
          </w:p>
        </w:tc>
      </w:tr>
      <w:tr w:rsidR="003F40C0" w14:paraId="7BB167DF" w14:textId="77777777" w:rsidTr="00DD0CC0">
        <w:tc>
          <w:tcPr>
            <w:tcW w:w="1165" w:type="dxa"/>
            <w:tcBorders>
              <w:bottom w:val="nil"/>
            </w:tcBorders>
          </w:tcPr>
          <w:p w14:paraId="59BD81D6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b/>
                <w:bCs/>
                <w:color w:val="auto"/>
                <w:sz w:val="18"/>
                <w:szCs w:val="18"/>
              </w:rPr>
              <w:t>Naapuri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nro.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71" w:name="Teksti75"/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07A11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075" w:type="dxa"/>
          </w:tcPr>
          <w:p w14:paraId="562AE08F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Paikka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2" w:name="Teksti60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4820" w:type="dxa"/>
            <w:gridSpan w:val="2"/>
          </w:tcPr>
          <w:p w14:paraId="45F5A46B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Aika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73" w:name="Teksti6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3"/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/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74" w:name="Teksti70"/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4"/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/20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5" w:name="Teksti71"/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5F1E8C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5"/>
          </w:p>
        </w:tc>
      </w:tr>
      <w:tr w:rsidR="003F40C0" w14:paraId="2452E03A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5FEACF65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4E23396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</w:p>
        </w:tc>
        <w:tc>
          <w:tcPr>
            <w:tcW w:w="4820" w:type="dxa"/>
            <w:gridSpan w:val="2"/>
          </w:tcPr>
          <w:p w14:paraId="385EB502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Allekirjoitus</w:t>
            </w:r>
          </w:p>
        </w:tc>
      </w:tr>
      <w:tr w:rsidR="003F40C0" w14:paraId="6C3C4110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1A70C406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731CE16F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6" w:name="Teksti6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4820" w:type="dxa"/>
            <w:gridSpan w:val="2"/>
          </w:tcPr>
          <w:p w14:paraId="36015590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Nimenselvennys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77" w:name="Teksti6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7"/>
          </w:p>
        </w:tc>
      </w:tr>
      <w:tr w:rsidR="003F40C0" w14:paraId="6A535E1A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5E98F527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2D01BA34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Kaupunginosa/kunnanosa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78" w:name="Teksti64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835" w:type="dxa"/>
          </w:tcPr>
          <w:p w14:paraId="365118F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Kortteli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79" w:name="Teksti6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985" w:type="dxa"/>
          </w:tcPr>
          <w:p w14:paraId="603848F2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Tontti/Rek.n:o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80" w:name="Teksti66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0"/>
          </w:p>
        </w:tc>
      </w:tr>
      <w:tr w:rsidR="003F40C0" w14:paraId="0A325331" w14:textId="77777777" w:rsidTr="00DD0CC0">
        <w:tc>
          <w:tcPr>
            <w:tcW w:w="1165" w:type="dxa"/>
            <w:tcBorders>
              <w:top w:val="nil"/>
              <w:bottom w:val="nil"/>
            </w:tcBorders>
          </w:tcPr>
          <w:p w14:paraId="1B4E04C2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1B193CE1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Lähiosoite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81" w:name="Teksti67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820" w:type="dxa"/>
            <w:gridSpan w:val="2"/>
          </w:tcPr>
          <w:p w14:paraId="32413245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Puhelinnumero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82" w:name="Teksti68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2"/>
          </w:p>
        </w:tc>
      </w:tr>
      <w:tr w:rsidR="003F40C0" w14:paraId="1C4D371A" w14:textId="77777777" w:rsidTr="00DD0CC0">
        <w:tc>
          <w:tcPr>
            <w:tcW w:w="1165" w:type="dxa"/>
            <w:tcBorders>
              <w:top w:val="nil"/>
            </w:tcBorders>
          </w:tcPr>
          <w:p w14:paraId="47AE3546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</w:p>
        </w:tc>
        <w:tc>
          <w:tcPr>
            <w:tcW w:w="4075" w:type="dxa"/>
          </w:tcPr>
          <w:p w14:paraId="013E9A4C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Kannanotto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Valinta10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3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Ei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11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4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On huomautettavaa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12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FORMCHECKBOX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5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 xml:space="preserve"> 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Huomautus liitteellä</w:t>
            </w: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br/>
              <w:t>(voidaan toimittaa suoraan rakennusvalvontaan)</w:t>
            </w:r>
          </w:p>
        </w:tc>
        <w:tc>
          <w:tcPr>
            <w:tcW w:w="4820" w:type="dxa"/>
            <w:gridSpan w:val="2"/>
          </w:tcPr>
          <w:p w14:paraId="59B1FD3F" w14:textId="77777777" w:rsidR="003F40C0" w:rsidRPr="003F40C0" w:rsidRDefault="003F40C0" w:rsidP="00DD0CC0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3F40C0">
              <w:rPr>
                <w:rFonts w:ascii="Geomanist" w:hAnsi="Geomanist"/>
                <w:color w:val="auto"/>
                <w:sz w:val="18"/>
                <w:szCs w:val="18"/>
              </w:rPr>
              <w:t>Huomautukset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br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86" w:name="Teksti69"/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instrText xml:space="preserve"> FORMTEXT </w:instrTex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separate"/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t> </w:t>
            </w:r>
            <w:r w:rsidR="00D75D6E">
              <w:rPr>
                <w:rFonts w:ascii="Geomanist" w:hAnsi="Geomanist"/>
                <w:color w:val="auto"/>
                <w:sz w:val="18"/>
                <w:szCs w:val="18"/>
              </w:rPr>
              <w:fldChar w:fldCharType="end"/>
            </w:r>
            <w:bookmarkEnd w:id="86"/>
          </w:p>
        </w:tc>
      </w:tr>
    </w:tbl>
    <w:p w14:paraId="59479DE3" w14:textId="77777777" w:rsidR="00AD4FC1" w:rsidRDefault="00AD4FC1" w:rsidP="003F1FB1">
      <w:pPr>
        <w:rPr>
          <w:rFonts w:ascii="Geomanist" w:hAnsi="Geomanist"/>
          <w:color w:val="auto"/>
          <w:sz w:val="20"/>
          <w:szCs w:val="20"/>
        </w:rPr>
      </w:pPr>
    </w:p>
    <w:p w14:paraId="2B80E535" w14:textId="77777777" w:rsidR="00BA7324" w:rsidRDefault="00BA7324" w:rsidP="00D75D6E">
      <w:pPr>
        <w:rPr>
          <w:rFonts w:ascii="Geomanist" w:hAnsi="Geomanist"/>
          <w:color w:val="auto"/>
          <w:sz w:val="20"/>
          <w:szCs w:val="20"/>
        </w:rPr>
      </w:pPr>
    </w:p>
    <w:p w14:paraId="0AE5F0A2" w14:textId="77777777" w:rsidR="00AD4FC1" w:rsidRDefault="00AD4FC1" w:rsidP="003F40C0">
      <w:pPr>
        <w:jc w:val="center"/>
        <w:rPr>
          <w:rFonts w:ascii="Geomanist" w:hAnsi="Geomanist"/>
          <w:color w:val="auto"/>
          <w:sz w:val="20"/>
          <w:szCs w:val="20"/>
        </w:rPr>
      </w:pPr>
      <w:r>
        <w:rPr>
          <w:rFonts w:ascii="Geomanist" w:hAnsi="Geomanist"/>
          <w:color w:val="auto"/>
          <w:sz w:val="20"/>
          <w:szCs w:val="20"/>
        </w:rPr>
        <w:t>Tyrnävän kunta/tekninen osasto</w:t>
      </w:r>
      <w:r>
        <w:rPr>
          <w:rFonts w:ascii="Geomanist" w:hAnsi="Geomanist"/>
          <w:color w:val="auto"/>
          <w:sz w:val="20"/>
          <w:szCs w:val="20"/>
        </w:rPr>
        <w:br/>
        <w:t>Kunnankuja 4</w:t>
      </w:r>
      <w:r w:rsidR="003F40C0">
        <w:rPr>
          <w:rFonts w:ascii="Geomanist" w:hAnsi="Geomanist"/>
          <w:color w:val="auto"/>
          <w:sz w:val="20"/>
          <w:szCs w:val="20"/>
        </w:rPr>
        <w:t xml:space="preserve">, </w:t>
      </w:r>
      <w:r>
        <w:rPr>
          <w:rFonts w:ascii="Geomanist" w:hAnsi="Geomanist"/>
          <w:color w:val="auto"/>
          <w:sz w:val="20"/>
          <w:szCs w:val="20"/>
        </w:rPr>
        <w:t>91800 Tyrnävä</w:t>
      </w:r>
      <w:r w:rsidR="00D75D6E">
        <w:rPr>
          <w:rFonts w:ascii="Geomanist" w:hAnsi="Geomanist"/>
          <w:color w:val="auto"/>
          <w:sz w:val="20"/>
          <w:szCs w:val="20"/>
        </w:rPr>
        <w:br/>
        <w:t>rakennusvalvonta@tyrnava.fi</w:t>
      </w:r>
    </w:p>
    <w:p w14:paraId="324D2A2E" w14:textId="77777777" w:rsidR="00D42761" w:rsidRDefault="00D42761" w:rsidP="003F40C0">
      <w:pPr>
        <w:jc w:val="center"/>
        <w:rPr>
          <w:rFonts w:ascii="Geomanist" w:hAnsi="Geomanist"/>
          <w:color w:val="auto"/>
          <w:sz w:val="20"/>
          <w:szCs w:val="20"/>
        </w:rPr>
      </w:pPr>
    </w:p>
    <w:p w14:paraId="5557EA72" w14:textId="77777777" w:rsidR="00D42761" w:rsidRPr="00F353B6" w:rsidRDefault="00D42761" w:rsidP="003F40C0">
      <w:pPr>
        <w:jc w:val="center"/>
        <w:rPr>
          <w:rFonts w:ascii="Geomanist" w:hAnsi="Geomanist"/>
          <w:color w:val="auto"/>
          <w:sz w:val="20"/>
          <w:szCs w:val="20"/>
        </w:rPr>
      </w:pPr>
      <w:r w:rsidRPr="00F353B6">
        <w:rPr>
          <w:rFonts w:ascii="Geomanist" w:hAnsi="Geomanist"/>
          <w:color w:val="auto"/>
          <w:sz w:val="20"/>
          <w:szCs w:val="20"/>
        </w:rPr>
        <w:t>Palvelusihteeri Teija Mikkonen</w:t>
      </w:r>
    </w:p>
    <w:p w14:paraId="28C9F90C" w14:textId="77777777" w:rsidR="00D42761" w:rsidRDefault="00D42761" w:rsidP="003F40C0">
      <w:pPr>
        <w:jc w:val="center"/>
        <w:rPr>
          <w:rFonts w:ascii="Geomanist" w:hAnsi="Geomanist"/>
          <w:color w:val="auto"/>
          <w:sz w:val="20"/>
          <w:szCs w:val="20"/>
        </w:rPr>
      </w:pPr>
      <w:r>
        <w:rPr>
          <w:rFonts w:ascii="Geomanist" w:hAnsi="Geomanist"/>
          <w:color w:val="auto"/>
          <w:sz w:val="20"/>
          <w:szCs w:val="20"/>
        </w:rPr>
        <w:t>044</w:t>
      </w:r>
      <w:r>
        <w:rPr>
          <w:rFonts w:ascii="Calibri" w:hAnsi="Calibri" w:cs="Calibri"/>
          <w:color w:val="auto"/>
          <w:sz w:val="20"/>
          <w:szCs w:val="20"/>
        </w:rPr>
        <w:t> </w:t>
      </w:r>
      <w:r>
        <w:rPr>
          <w:rFonts w:ascii="Geomanist" w:hAnsi="Geomanist"/>
          <w:color w:val="auto"/>
          <w:sz w:val="20"/>
          <w:szCs w:val="20"/>
        </w:rPr>
        <w:t>497 1051</w:t>
      </w:r>
      <w:r w:rsidR="00F353B6">
        <w:rPr>
          <w:rFonts w:ascii="Geomanist" w:hAnsi="Geomanist"/>
          <w:color w:val="auto"/>
          <w:sz w:val="20"/>
          <w:szCs w:val="20"/>
        </w:rPr>
        <w:t xml:space="preserve">, </w:t>
      </w:r>
      <w:r w:rsidR="00D75D6E">
        <w:rPr>
          <w:rFonts w:ascii="Geomanist" w:hAnsi="Geomanist"/>
          <w:color w:val="auto"/>
          <w:sz w:val="20"/>
          <w:szCs w:val="20"/>
        </w:rPr>
        <w:t>teija.mikkonen@tyrnava.fi</w:t>
      </w:r>
    </w:p>
    <w:sectPr w:rsidR="00D42761" w:rsidSect="00BA732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0" w:right="1134" w:bottom="2268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7A8" w14:textId="77777777" w:rsidR="000C50F3" w:rsidRDefault="000C50F3" w:rsidP="00666E16">
      <w:r>
        <w:separator/>
      </w:r>
    </w:p>
  </w:endnote>
  <w:endnote w:type="continuationSeparator" w:id="0">
    <w:p w14:paraId="1CF0B148" w14:textId="77777777" w:rsidR="000C50F3" w:rsidRDefault="000C50F3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203413127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FA8B" w14:textId="77777777" w:rsidR="000C50F3" w:rsidRDefault="000C50F3" w:rsidP="00666E16">
      <w:r>
        <w:separator/>
      </w:r>
    </w:p>
  </w:footnote>
  <w:footnote w:type="continuationSeparator" w:id="0">
    <w:p w14:paraId="3F3AEA24" w14:textId="77777777" w:rsidR="000C50F3" w:rsidRDefault="000C50F3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211C8"/>
    <w:rsid w:val="000256C6"/>
    <w:rsid w:val="00035108"/>
    <w:rsid w:val="00043FFE"/>
    <w:rsid w:val="00075895"/>
    <w:rsid w:val="00086D18"/>
    <w:rsid w:val="000B181C"/>
    <w:rsid w:val="000C29C4"/>
    <w:rsid w:val="000C50F3"/>
    <w:rsid w:val="000D1A3C"/>
    <w:rsid w:val="000D5238"/>
    <w:rsid w:val="000F2E9E"/>
    <w:rsid w:val="000F3481"/>
    <w:rsid w:val="0012485D"/>
    <w:rsid w:val="0013574F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B1A68"/>
    <w:rsid w:val="001B60BB"/>
    <w:rsid w:val="001C0A52"/>
    <w:rsid w:val="001C20B3"/>
    <w:rsid w:val="001C3927"/>
    <w:rsid w:val="001D0833"/>
    <w:rsid w:val="001E7D24"/>
    <w:rsid w:val="001F4787"/>
    <w:rsid w:val="001F5746"/>
    <w:rsid w:val="00203D9C"/>
    <w:rsid w:val="00206AEF"/>
    <w:rsid w:val="00215D2D"/>
    <w:rsid w:val="00217EF1"/>
    <w:rsid w:val="00226D0D"/>
    <w:rsid w:val="002376F7"/>
    <w:rsid w:val="0023778E"/>
    <w:rsid w:val="00251836"/>
    <w:rsid w:val="00257D61"/>
    <w:rsid w:val="002808C6"/>
    <w:rsid w:val="00285DEB"/>
    <w:rsid w:val="00291E10"/>
    <w:rsid w:val="002B040C"/>
    <w:rsid w:val="002B5E1E"/>
    <w:rsid w:val="002D0A87"/>
    <w:rsid w:val="002D5921"/>
    <w:rsid w:val="00316732"/>
    <w:rsid w:val="003237DE"/>
    <w:rsid w:val="0034410C"/>
    <w:rsid w:val="00352562"/>
    <w:rsid w:val="00372D71"/>
    <w:rsid w:val="003A2D03"/>
    <w:rsid w:val="003B108F"/>
    <w:rsid w:val="003C040B"/>
    <w:rsid w:val="003C0626"/>
    <w:rsid w:val="003C0707"/>
    <w:rsid w:val="003E7E9C"/>
    <w:rsid w:val="003F1B15"/>
    <w:rsid w:val="003F1FB1"/>
    <w:rsid w:val="003F40C0"/>
    <w:rsid w:val="00415C5D"/>
    <w:rsid w:val="004363BE"/>
    <w:rsid w:val="0045119D"/>
    <w:rsid w:val="0046064F"/>
    <w:rsid w:val="004656E6"/>
    <w:rsid w:val="00470D01"/>
    <w:rsid w:val="00491E3D"/>
    <w:rsid w:val="004A13D8"/>
    <w:rsid w:val="004F43AC"/>
    <w:rsid w:val="00507A85"/>
    <w:rsid w:val="00516013"/>
    <w:rsid w:val="0054484A"/>
    <w:rsid w:val="005547DC"/>
    <w:rsid w:val="00571728"/>
    <w:rsid w:val="00590452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43E5A"/>
    <w:rsid w:val="006456E1"/>
    <w:rsid w:val="00666BEC"/>
    <w:rsid w:val="00666E16"/>
    <w:rsid w:val="00670BC1"/>
    <w:rsid w:val="006827BA"/>
    <w:rsid w:val="00687332"/>
    <w:rsid w:val="0069342D"/>
    <w:rsid w:val="006A5080"/>
    <w:rsid w:val="006A5115"/>
    <w:rsid w:val="006C015C"/>
    <w:rsid w:val="006C6724"/>
    <w:rsid w:val="006F4F4E"/>
    <w:rsid w:val="00700029"/>
    <w:rsid w:val="007072A9"/>
    <w:rsid w:val="00711E50"/>
    <w:rsid w:val="00714FE2"/>
    <w:rsid w:val="00724BD0"/>
    <w:rsid w:val="0074167C"/>
    <w:rsid w:val="007521B6"/>
    <w:rsid w:val="007634FE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F1926"/>
    <w:rsid w:val="007F5D08"/>
    <w:rsid w:val="00820487"/>
    <w:rsid w:val="00854867"/>
    <w:rsid w:val="00860375"/>
    <w:rsid w:val="00873667"/>
    <w:rsid w:val="008878F0"/>
    <w:rsid w:val="008933DF"/>
    <w:rsid w:val="008A2A7E"/>
    <w:rsid w:val="008A6100"/>
    <w:rsid w:val="008D4633"/>
    <w:rsid w:val="008E2E0B"/>
    <w:rsid w:val="008F7018"/>
    <w:rsid w:val="008F74BE"/>
    <w:rsid w:val="0092482C"/>
    <w:rsid w:val="0092545D"/>
    <w:rsid w:val="00930673"/>
    <w:rsid w:val="00936B68"/>
    <w:rsid w:val="00940FD1"/>
    <w:rsid w:val="0094521B"/>
    <w:rsid w:val="00946D56"/>
    <w:rsid w:val="0095295D"/>
    <w:rsid w:val="00965D0C"/>
    <w:rsid w:val="00986800"/>
    <w:rsid w:val="009935A8"/>
    <w:rsid w:val="00995EAF"/>
    <w:rsid w:val="009A34ED"/>
    <w:rsid w:val="009C63B9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7B50"/>
    <w:rsid w:val="00A32D0F"/>
    <w:rsid w:val="00A45500"/>
    <w:rsid w:val="00A73CFC"/>
    <w:rsid w:val="00A86CB4"/>
    <w:rsid w:val="00A86F5B"/>
    <w:rsid w:val="00A86FDA"/>
    <w:rsid w:val="00A90EA8"/>
    <w:rsid w:val="00A93BB4"/>
    <w:rsid w:val="00A95D3E"/>
    <w:rsid w:val="00AB15E7"/>
    <w:rsid w:val="00AD4FC1"/>
    <w:rsid w:val="00AF23D0"/>
    <w:rsid w:val="00B304B0"/>
    <w:rsid w:val="00B333B3"/>
    <w:rsid w:val="00B463A8"/>
    <w:rsid w:val="00B4740F"/>
    <w:rsid w:val="00BA7324"/>
    <w:rsid w:val="00BC4E80"/>
    <w:rsid w:val="00BD089B"/>
    <w:rsid w:val="00BD568B"/>
    <w:rsid w:val="00BF36E6"/>
    <w:rsid w:val="00BF510F"/>
    <w:rsid w:val="00C01EE5"/>
    <w:rsid w:val="00C03EDB"/>
    <w:rsid w:val="00C0689E"/>
    <w:rsid w:val="00C24161"/>
    <w:rsid w:val="00C330E3"/>
    <w:rsid w:val="00C42996"/>
    <w:rsid w:val="00C513FE"/>
    <w:rsid w:val="00C521DC"/>
    <w:rsid w:val="00C926A3"/>
    <w:rsid w:val="00C93617"/>
    <w:rsid w:val="00CA0786"/>
    <w:rsid w:val="00CC49D4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42761"/>
    <w:rsid w:val="00D450FE"/>
    <w:rsid w:val="00D6537F"/>
    <w:rsid w:val="00D75D6E"/>
    <w:rsid w:val="00D849C2"/>
    <w:rsid w:val="00DB19D2"/>
    <w:rsid w:val="00DB381F"/>
    <w:rsid w:val="00DC07A0"/>
    <w:rsid w:val="00DD1A15"/>
    <w:rsid w:val="00DD2820"/>
    <w:rsid w:val="00DD4A8B"/>
    <w:rsid w:val="00DF5674"/>
    <w:rsid w:val="00E15007"/>
    <w:rsid w:val="00E17772"/>
    <w:rsid w:val="00E178B8"/>
    <w:rsid w:val="00E3686B"/>
    <w:rsid w:val="00E57364"/>
    <w:rsid w:val="00E57B8D"/>
    <w:rsid w:val="00E714D3"/>
    <w:rsid w:val="00E80F7A"/>
    <w:rsid w:val="00E87258"/>
    <w:rsid w:val="00E8794C"/>
    <w:rsid w:val="00E90F3C"/>
    <w:rsid w:val="00EB26EA"/>
    <w:rsid w:val="00EB491E"/>
    <w:rsid w:val="00EE5D19"/>
    <w:rsid w:val="00EF0EE2"/>
    <w:rsid w:val="00EF1DB4"/>
    <w:rsid w:val="00EF2352"/>
    <w:rsid w:val="00F353B6"/>
    <w:rsid w:val="00F41758"/>
    <w:rsid w:val="00F63231"/>
    <w:rsid w:val="00FC18C6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0</TotalTime>
  <Pages>2</Pages>
  <Words>434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Aki Kauppi</cp:lastModifiedBy>
  <cp:revision>1</cp:revision>
  <cp:lastPrinted>2025-09-12T09:18:00Z</cp:lastPrinted>
  <dcterms:created xsi:type="dcterms:W3CDTF">2025-09-12T10:06:00Z</dcterms:created>
  <dcterms:modified xsi:type="dcterms:W3CDTF">2025-09-12T10:06:00Z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