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5AE02C86" w:rsidR="00BA7324" w:rsidRPr="004B6A30" w:rsidRDefault="004B6A30" w:rsidP="003F1FB1">
      <w:pPr>
        <w:rPr>
          <w:rFonts w:ascii="Geomanist" w:hAnsi="Geomanist"/>
          <w:b/>
          <w:bCs/>
          <w:color w:val="auto"/>
          <w:sz w:val="32"/>
          <w:szCs w:val="32"/>
        </w:rPr>
      </w:pPr>
      <w:r w:rsidRPr="004B6A30">
        <w:rPr>
          <w:rFonts w:ascii="Geomanist" w:hAnsi="Geomanist"/>
          <w:b/>
          <w:bCs/>
          <w:color w:val="auto"/>
          <w:sz w:val="32"/>
          <w:szCs w:val="32"/>
        </w:rPr>
        <w:t>Yksityistien kunnossapitoavustushakemus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3E922B67" w14:textId="77777777" w:rsidR="001131C0" w:rsidRDefault="001131C0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B6A30" w14:paraId="72EEF652" w14:textId="77777777" w:rsidTr="004B6A30">
        <w:tc>
          <w:tcPr>
            <w:tcW w:w="1555" w:type="dxa"/>
          </w:tcPr>
          <w:p w14:paraId="6D36137A" w14:textId="5FB7F72D" w:rsidR="004B6A30" w:rsidRDefault="004B6A3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Tien nimi</w:t>
            </w:r>
          </w:p>
        </w:tc>
        <w:tc>
          <w:tcPr>
            <w:tcW w:w="8073" w:type="dxa"/>
          </w:tcPr>
          <w:p w14:paraId="4E963152" w14:textId="63021150" w:rsidR="004B6A30" w:rsidRDefault="000D4A8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0"/>
            <w:r w:rsidR="00B21467">
              <w:rPr>
                <w:rFonts w:ascii="Geomanist" w:hAnsi="Geomanist"/>
                <w:color w:val="auto"/>
                <w:sz w:val="20"/>
                <w:szCs w:val="20"/>
              </w:rPr>
              <w:br/>
            </w:r>
          </w:p>
        </w:tc>
      </w:tr>
      <w:tr w:rsidR="004B6A30" w14:paraId="1C3645E6" w14:textId="77777777" w:rsidTr="004B6A30">
        <w:tc>
          <w:tcPr>
            <w:tcW w:w="1555" w:type="dxa"/>
          </w:tcPr>
          <w:p w14:paraId="546C9855" w14:textId="0DD652CF" w:rsidR="004B6A30" w:rsidRDefault="004B6A3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Tiekunta</w:t>
            </w:r>
          </w:p>
        </w:tc>
        <w:tc>
          <w:tcPr>
            <w:tcW w:w="8073" w:type="dxa"/>
          </w:tcPr>
          <w:p w14:paraId="651CC81F" w14:textId="615F167B" w:rsidR="004B6A30" w:rsidRDefault="000D4A8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"/>
            <w:r w:rsidR="00B21467">
              <w:rPr>
                <w:rFonts w:ascii="Geomanist" w:hAnsi="Geomanist"/>
                <w:color w:val="auto"/>
                <w:sz w:val="20"/>
                <w:szCs w:val="20"/>
              </w:rPr>
              <w:br/>
            </w:r>
          </w:p>
        </w:tc>
      </w:tr>
    </w:tbl>
    <w:p w14:paraId="35C3832C" w14:textId="77777777" w:rsidR="004B6A30" w:rsidRDefault="004B6A30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1A0763FD" w:rsidR="004B6A30" w:rsidRPr="001B12DE" w:rsidRDefault="004B6A30" w:rsidP="003F1FB1">
      <w:pPr>
        <w:rPr>
          <w:rFonts w:ascii="Geomanist" w:hAnsi="Geomanist"/>
          <w:b/>
          <w:bCs/>
          <w:color w:val="auto"/>
          <w:sz w:val="20"/>
          <w:szCs w:val="20"/>
        </w:rPr>
      </w:pPr>
      <w:r w:rsidRPr="001B12DE">
        <w:rPr>
          <w:rFonts w:ascii="Geomanist" w:hAnsi="Geomanist"/>
          <w:b/>
          <w:bCs/>
          <w:color w:val="auto"/>
          <w:sz w:val="20"/>
          <w:szCs w:val="20"/>
        </w:rPr>
        <w:t>Hakijan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3DB5" w14:paraId="7467E570" w14:textId="77777777" w:rsidTr="008F3DB5">
        <w:tc>
          <w:tcPr>
            <w:tcW w:w="4814" w:type="dxa"/>
          </w:tcPr>
          <w:p w14:paraId="031384D7" w14:textId="69EBE703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Nimi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14" w:type="dxa"/>
          </w:tcPr>
          <w:p w14:paraId="1EDBE188" w14:textId="4ECDE5E7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Osoite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8F3DB5" w14:paraId="68B7661C" w14:textId="77777777" w:rsidTr="008F3DB5">
        <w:tc>
          <w:tcPr>
            <w:tcW w:w="4814" w:type="dxa"/>
          </w:tcPr>
          <w:p w14:paraId="50D9F206" w14:textId="14FD3E26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Puhelinnumero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814" w:type="dxa"/>
          </w:tcPr>
          <w:p w14:paraId="54269F3A" w14:textId="02665708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Sähköposti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8F3DB5" w14:paraId="62F3FAA5" w14:textId="77777777" w:rsidTr="008F3DB5">
        <w:tc>
          <w:tcPr>
            <w:tcW w:w="4814" w:type="dxa"/>
          </w:tcPr>
          <w:p w14:paraId="5ED52B8B" w14:textId="14240159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Pankkitilinumero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6"/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Pr="008F3DB5">
              <w:rPr>
                <w:rFonts w:ascii="Geomanist" w:hAnsi="Geomanist"/>
                <w:i/>
                <w:iCs/>
                <w:color w:val="auto"/>
                <w:sz w:val="18"/>
                <w:szCs w:val="18"/>
              </w:rPr>
              <w:t>Suostumus muilta osakkailta oltava, mikäli tilinumero on jonkun osakkaan henkilökohtainen.</w:t>
            </w:r>
          </w:p>
        </w:tc>
        <w:tc>
          <w:tcPr>
            <w:tcW w:w="4814" w:type="dxa"/>
          </w:tcPr>
          <w:p w14:paraId="32F45880" w14:textId="77777777" w:rsidR="008F3DB5" w:rsidRDefault="008F3DB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</w:tbl>
    <w:p w14:paraId="04FBB7BB" w14:textId="77777777" w:rsidR="008F3DB5" w:rsidRDefault="008F3DB5" w:rsidP="003F1FB1">
      <w:pPr>
        <w:rPr>
          <w:rFonts w:ascii="Geomanist" w:hAnsi="Geomanist"/>
          <w:color w:val="auto"/>
          <w:sz w:val="20"/>
          <w:szCs w:val="20"/>
        </w:rPr>
      </w:pPr>
    </w:p>
    <w:p w14:paraId="690DD10D" w14:textId="7AC46498" w:rsidR="006F167A" w:rsidRPr="001B12DE" w:rsidRDefault="006F167A" w:rsidP="003F1FB1">
      <w:pPr>
        <w:rPr>
          <w:rFonts w:ascii="Geomanist" w:hAnsi="Geomanist"/>
          <w:b/>
          <w:bCs/>
          <w:color w:val="auto"/>
          <w:sz w:val="20"/>
          <w:szCs w:val="20"/>
        </w:rPr>
      </w:pPr>
      <w:r w:rsidRPr="001B12DE">
        <w:rPr>
          <w:rFonts w:ascii="Geomanist" w:hAnsi="Geomanist"/>
          <w:b/>
          <w:bCs/>
          <w:color w:val="auto"/>
          <w:sz w:val="20"/>
          <w:szCs w:val="20"/>
        </w:rPr>
        <w:t>Tien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167A" w14:paraId="359C63A6" w14:textId="77777777" w:rsidTr="006F167A">
        <w:tc>
          <w:tcPr>
            <w:tcW w:w="4814" w:type="dxa"/>
          </w:tcPr>
          <w:p w14:paraId="6B584756" w14:textId="54FB0737" w:rsidR="006F167A" w:rsidRDefault="006F167A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Tien avustuskelpoinen pituus (km)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D4A8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14" w:type="dxa"/>
          </w:tcPr>
          <w:p w14:paraId="679E0C8F" w14:textId="77777777" w:rsidR="006F167A" w:rsidRDefault="006F167A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Pysyvä asutus (kpl)</w:t>
            </w:r>
          </w:p>
          <w:p w14:paraId="34B59831" w14:textId="5D8F261A" w:rsidR="006F167A" w:rsidRDefault="000D4A8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6F167A" w14:paraId="4F165B95" w14:textId="77777777" w:rsidTr="006F167A">
        <w:tc>
          <w:tcPr>
            <w:tcW w:w="4814" w:type="dxa"/>
          </w:tcPr>
          <w:p w14:paraId="304C0F28" w14:textId="77777777" w:rsidR="006F167A" w:rsidRDefault="00BD00A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Tien kunnossapitoluokka, jos on määritetty</w:t>
            </w:r>
          </w:p>
          <w:p w14:paraId="4BA79498" w14:textId="3B4AA163" w:rsidR="00BD00A0" w:rsidRDefault="000D4A8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814" w:type="dxa"/>
          </w:tcPr>
          <w:p w14:paraId="48A149E6" w14:textId="77777777" w:rsidR="006F167A" w:rsidRDefault="00BD00A0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Karttaliite, johon on merkitty avustuksen kohteena oleva tie ja tietä käyttävät pysyvästi asutut kiinteistöt</w:t>
            </w:r>
          </w:p>
          <w:p w14:paraId="76FC7B62" w14:textId="3F81DC51" w:rsidR="00BD00A0" w:rsidRDefault="00DA4C43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0"/>
            <w:r>
              <w:rPr>
                <w:rFonts w:ascii="Geomanist" w:hAnsi="Geomanist"/>
                <w:color w:val="auto"/>
                <w:sz w:val="20"/>
                <w:szCs w:val="20"/>
              </w:rPr>
              <w:t xml:space="preserve"> Kyllä</w:t>
            </w:r>
          </w:p>
        </w:tc>
      </w:tr>
      <w:tr w:rsidR="006F167A" w14:paraId="19A68CE8" w14:textId="77777777" w:rsidTr="006F167A">
        <w:tc>
          <w:tcPr>
            <w:tcW w:w="4814" w:type="dxa"/>
          </w:tcPr>
          <w:p w14:paraId="27C43C12" w14:textId="5E5F2D8E" w:rsidR="00053719" w:rsidRDefault="00053719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Tiekunnan tilinpäätöstiedot vuodelta</w:t>
            </w:r>
            <w:r w:rsidR="00DA4C43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20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814" w:type="dxa"/>
          </w:tcPr>
          <w:p w14:paraId="2E414952" w14:textId="035E009B" w:rsidR="006F167A" w:rsidRDefault="00053719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Tiekunnan vuosikokouksen pöytäkirja vuodelta</w:t>
            </w:r>
            <w:r w:rsidR="00DA4C43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20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</w:tr>
      <w:tr w:rsidR="006F167A" w14:paraId="4E9363B8" w14:textId="77777777" w:rsidTr="006F167A">
        <w:tc>
          <w:tcPr>
            <w:tcW w:w="4814" w:type="dxa"/>
          </w:tcPr>
          <w:p w14:paraId="1E34946C" w14:textId="77777777" w:rsidR="006F167A" w:rsidRDefault="00556AF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Tiekunnan yhteystiedot on toimitettu Maanmittauslaitoksen yksityisrekisteriin</w:t>
            </w:r>
          </w:p>
          <w:p w14:paraId="25786A03" w14:textId="3D269571" w:rsidR="00556AF5" w:rsidRDefault="00041DDC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3"/>
            <w:r>
              <w:rPr>
                <w:rFonts w:ascii="Geomanist" w:hAnsi="Geomanist"/>
                <w:color w:val="auto"/>
                <w:sz w:val="20"/>
                <w:szCs w:val="20"/>
              </w:rPr>
              <w:t xml:space="preserve"> Kyllä</w:t>
            </w:r>
          </w:p>
        </w:tc>
        <w:tc>
          <w:tcPr>
            <w:tcW w:w="4814" w:type="dxa"/>
          </w:tcPr>
          <w:p w14:paraId="1787C4BE" w14:textId="0C1F9856" w:rsidR="006F167A" w:rsidRDefault="00556AF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Tiekunnan tiedot on toimitettu tie- ja katuverkon tietojärjestelmään (Digiroad)</w: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"/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4"/>
            <w:r w:rsidR="00041DDC">
              <w:rPr>
                <w:rFonts w:ascii="Geomanist" w:hAnsi="Geomanist"/>
                <w:color w:val="auto"/>
                <w:sz w:val="20"/>
                <w:szCs w:val="20"/>
              </w:rPr>
              <w:t xml:space="preserve"> Kyllä</w:t>
            </w:r>
          </w:p>
        </w:tc>
      </w:tr>
      <w:tr w:rsidR="00E14897" w14:paraId="19C396D2" w14:textId="77777777" w:rsidTr="008B45D1">
        <w:tc>
          <w:tcPr>
            <w:tcW w:w="9628" w:type="dxa"/>
            <w:gridSpan w:val="2"/>
          </w:tcPr>
          <w:p w14:paraId="5B1D9AAC" w14:textId="774D1875" w:rsidR="00E14897" w:rsidRDefault="00E14897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Muut tienkäyttäjät kuin osakkaat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br/>
            </w:r>
            <w:r w:rsidRPr="001B3688">
              <w:rPr>
                <w:rFonts w:ascii="Geomanist" w:hAnsi="Geomanist"/>
                <w:i/>
                <w:iCs/>
                <w:color w:val="auto"/>
                <w:sz w:val="18"/>
                <w:szCs w:val="18"/>
              </w:rPr>
              <w:t>Luettelo käyttäjistä liitteenä</w:t>
            </w:r>
          </w:p>
        </w:tc>
      </w:tr>
    </w:tbl>
    <w:p w14:paraId="42DE04E1" w14:textId="77777777" w:rsidR="006F167A" w:rsidRDefault="006F167A" w:rsidP="003F1FB1">
      <w:pPr>
        <w:rPr>
          <w:rFonts w:ascii="Geomanist" w:hAnsi="Geomanist"/>
          <w:color w:val="auto"/>
          <w:sz w:val="20"/>
          <w:szCs w:val="20"/>
        </w:rPr>
      </w:pPr>
    </w:p>
    <w:p w14:paraId="2975E2BC" w14:textId="11DA72F4" w:rsidR="001D116A" w:rsidRPr="001B12DE" w:rsidRDefault="001D116A" w:rsidP="003F1FB1">
      <w:pPr>
        <w:rPr>
          <w:rFonts w:ascii="Geomanist" w:hAnsi="Geomanist"/>
          <w:b/>
          <w:bCs/>
          <w:color w:val="auto"/>
          <w:sz w:val="20"/>
          <w:szCs w:val="20"/>
        </w:rPr>
      </w:pPr>
      <w:r w:rsidRPr="001B12DE">
        <w:rPr>
          <w:rFonts w:ascii="Geomanist" w:hAnsi="Geomanist"/>
          <w:b/>
          <w:bCs/>
          <w:color w:val="auto"/>
          <w:sz w:val="20"/>
          <w:szCs w:val="20"/>
        </w:rPr>
        <w:t>Avustushakemus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4814"/>
      </w:tblGrid>
      <w:tr w:rsidR="001B12DE" w14:paraId="2C446CC4" w14:textId="77777777" w:rsidTr="004D38E3">
        <w:tc>
          <w:tcPr>
            <w:tcW w:w="4814" w:type="dxa"/>
            <w:gridSpan w:val="2"/>
          </w:tcPr>
          <w:p w14:paraId="50FAC63B" w14:textId="77777777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Kunnossapitoon (€)</w:t>
            </w:r>
          </w:p>
          <w:p w14:paraId="2B0E3949" w14:textId="04CDCA14" w:rsidR="001B12DE" w:rsidRDefault="0095517D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814" w:type="dxa"/>
          </w:tcPr>
          <w:p w14:paraId="2A14F8FD" w14:textId="4B4A034B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Kunnossapitomenot vuonna 20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5517D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6"/>
          </w:p>
          <w:p w14:paraId="62062EDD" w14:textId="77777777" w:rsidR="00900D54" w:rsidRDefault="00900D54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055F18BB" w14:textId="19475EA2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Yhteensä (€)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 xml:space="preserve"> 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900D54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E14897" w14:paraId="452D0E14" w14:textId="77777777" w:rsidTr="007931E2">
        <w:tc>
          <w:tcPr>
            <w:tcW w:w="9628" w:type="dxa"/>
            <w:gridSpan w:val="3"/>
          </w:tcPr>
          <w:p w14:paraId="663F3571" w14:textId="77777777" w:rsidR="00E14897" w:rsidRDefault="00E14897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Tien parantamiseen (€)</w:t>
            </w:r>
          </w:p>
          <w:p w14:paraId="14957819" w14:textId="790A81ED" w:rsidR="00E14897" w:rsidRDefault="00E14897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8"/>
          </w:p>
        </w:tc>
      </w:tr>
      <w:tr w:rsidR="001B12DE" w14:paraId="632DE1EC" w14:textId="77777777" w:rsidTr="001B12DE">
        <w:tc>
          <w:tcPr>
            <w:tcW w:w="2263" w:type="dxa"/>
          </w:tcPr>
          <w:p w14:paraId="3CFE3E87" w14:textId="77777777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Paikka ja päivämäärä</w:t>
            </w:r>
          </w:p>
        </w:tc>
        <w:tc>
          <w:tcPr>
            <w:tcW w:w="7365" w:type="dxa"/>
            <w:gridSpan w:val="2"/>
          </w:tcPr>
          <w:p w14:paraId="1243E8EE" w14:textId="77777777" w:rsidR="001B12DE" w:rsidRDefault="00725E29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9" w:name="Teksti17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9"/>
          </w:p>
          <w:p w14:paraId="519BDB03" w14:textId="6403A241" w:rsidR="00773FE5" w:rsidRDefault="00773FE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1B12DE" w14:paraId="0EE7878C" w14:textId="77777777" w:rsidTr="001B12DE">
        <w:tc>
          <w:tcPr>
            <w:tcW w:w="2263" w:type="dxa"/>
          </w:tcPr>
          <w:p w14:paraId="005FE1D4" w14:textId="77777777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Allekirjoitukset</w:t>
            </w:r>
          </w:p>
        </w:tc>
        <w:tc>
          <w:tcPr>
            <w:tcW w:w="7365" w:type="dxa"/>
            <w:gridSpan w:val="2"/>
          </w:tcPr>
          <w:p w14:paraId="7BA5526B" w14:textId="77777777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42C807FF" w14:textId="7245F1F3" w:rsidR="00773FE5" w:rsidRDefault="00773FE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1B12DE" w14:paraId="026D3F0D" w14:textId="77777777" w:rsidTr="001B12DE">
        <w:tc>
          <w:tcPr>
            <w:tcW w:w="2263" w:type="dxa"/>
          </w:tcPr>
          <w:p w14:paraId="3399F9E2" w14:textId="77777777" w:rsidR="001B12DE" w:rsidRDefault="001B12DE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t>Nimenselvennykset</w:t>
            </w:r>
          </w:p>
        </w:tc>
        <w:tc>
          <w:tcPr>
            <w:tcW w:w="7365" w:type="dxa"/>
            <w:gridSpan w:val="2"/>
          </w:tcPr>
          <w:p w14:paraId="3E12385D" w14:textId="77777777" w:rsidR="001B12DE" w:rsidRDefault="00725E29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0"/>
          </w:p>
          <w:p w14:paraId="5452AABF" w14:textId="0D8914D8" w:rsidR="00773FE5" w:rsidRDefault="00773FE5" w:rsidP="003F1FB1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</w:tbl>
    <w:p w14:paraId="2665F36F" w14:textId="77777777" w:rsidR="001D116A" w:rsidRDefault="001D116A" w:rsidP="003F1FB1">
      <w:pPr>
        <w:rPr>
          <w:rFonts w:ascii="Geomanist" w:hAnsi="Geomanist"/>
          <w:color w:val="auto"/>
          <w:sz w:val="20"/>
          <w:szCs w:val="20"/>
        </w:rPr>
      </w:pPr>
    </w:p>
    <w:sectPr w:rsidR="001D116A" w:rsidSect="00BA73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0" w:right="1134" w:bottom="2268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F5B3" w14:textId="77777777" w:rsidR="00B73628" w:rsidRDefault="00B73628" w:rsidP="00666E16">
      <w:r>
        <w:separator/>
      </w:r>
    </w:p>
  </w:endnote>
  <w:endnote w:type="continuationSeparator" w:id="0">
    <w:p w14:paraId="3EB01168" w14:textId="77777777" w:rsidR="00B73628" w:rsidRDefault="00B73628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25738155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DA4D" w14:textId="77777777" w:rsidR="00B73628" w:rsidRDefault="00B73628" w:rsidP="00666E16">
      <w:r>
        <w:separator/>
      </w:r>
    </w:p>
  </w:footnote>
  <w:footnote w:type="continuationSeparator" w:id="0">
    <w:p w14:paraId="6389574E" w14:textId="77777777" w:rsidR="00B73628" w:rsidRDefault="00B73628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6087"/>
    <w:rsid w:val="000211C8"/>
    <w:rsid w:val="000256C6"/>
    <w:rsid w:val="00035108"/>
    <w:rsid w:val="00041DDC"/>
    <w:rsid w:val="00043FFE"/>
    <w:rsid w:val="00053719"/>
    <w:rsid w:val="00075895"/>
    <w:rsid w:val="00086D18"/>
    <w:rsid w:val="000B181C"/>
    <w:rsid w:val="000C29C4"/>
    <w:rsid w:val="000C50F3"/>
    <w:rsid w:val="000D1A3C"/>
    <w:rsid w:val="000D4A8C"/>
    <w:rsid w:val="000D5238"/>
    <w:rsid w:val="000F2E9E"/>
    <w:rsid w:val="000F3481"/>
    <w:rsid w:val="001131C0"/>
    <w:rsid w:val="0012485D"/>
    <w:rsid w:val="0013574F"/>
    <w:rsid w:val="0014072C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2DE"/>
    <w:rsid w:val="001B1A68"/>
    <w:rsid w:val="001B3688"/>
    <w:rsid w:val="001B60BB"/>
    <w:rsid w:val="001C0A52"/>
    <w:rsid w:val="001C20B3"/>
    <w:rsid w:val="001C3927"/>
    <w:rsid w:val="001D0833"/>
    <w:rsid w:val="001D116A"/>
    <w:rsid w:val="001E7D24"/>
    <w:rsid w:val="001F4787"/>
    <w:rsid w:val="001F5746"/>
    <w:rsid w:val="00203D9C"/>
    <w:rsid w:val="00206AEF"/>
    <w:rsid w:val="00215D2D"/>
    <w:rsid w:val="00217EF1"/>
    <w:rsid w:val="00226D0D"/>
    <w:rsid w:val="002376F7"/>
    <w:rsid w:val="0023778E"/>
    <w:rsid w:val="00251836"/>
    <w:rsid w:val="00257D61"/>
    <w:rsid w:val="002808C6"/>
    <w:rsid w:val="00285DEB"/>
    <w:rsid w:val="00291E10"/>
    <w:rsid w:val="002B040C"/>
    <w:rsid w:val="002B5E1E"/>
    <w:rsid w:val="002D0A87"/>
    <w:rsid w:val="002D5921"/>
    <w:rsid w:val="00316732"/>
    <w:rsid w:val="003237DE"/>
    <w:rsid w:val="0034410C"/>
    <w:rsid w:val="00352562"/>
    <w:rsid w:val="00372D71"/>
    <w:rsid w:val="003A2D03"/>
    <w:rsid w:val="003B108F"/>
    <w:rsid w:val="003C040B"/>
    <w:rsid w:val="003C0626"/>
    <w:rsid w:val="003C0707"/>
    <w:rsid w:val="003E7E9C"/>
    <w:rsid w:val="003F1B15"/>
    <w:rsid w:val="003F1FB1"/>
    <w:rsid w:val="003F40C0"/>
    <w:rsid w:val="00415C5D"/>
    <w:rsid w:val="004363BE"/>
    <w:rsid w:val="0045119D"/>
    <w:rsid w:val="0046064F"/>
    <w:rsid w:val="004656E6"/>
    <w:rsid w:val="00470D01"/>
    <w:rsid w:val="00491E3D"/>
    <w:rsid w:val="004A13D8"/>
    <w:rsid w:val="004B6A30"/>
    <w:rsid w:val="004F43AC"/>
    <w:rsid w:val="00507A85"/>
    <w:rsid w:val="00516013"/>
    <w:rsid w:val="0054484A"/>
    <w:rsid w:val="005547DC"/>
    <w:rsid w:val="00556AF5"/>
    <w:rsid w:val="00571728"/>
    <w:rsid w:val="00586FB1"/>
    <w:rsid w:val="00590452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66BEC"/>
    <w:rsid w:val="00666E16"/>
    <w:rsid w:val="00670BC1"/>
    <w:rsid w:val="006827BA"/>
    <w:rsid w:val="00687332"/>
    <w:rsid w:val="0069342D"/>
    <w:rsid w:val="006A5080"/>
    <w:rsid w:val="006A5115"/>
    <w:rsid w:val="006C015C"/>
    <w:rsid w:val="006C6724"/>
    <w:rsid w:val="006F167A"/>
    <w:rsid w:val="006F4F4E"/>
    <w:rsid w:val="00700029"/>
    <w:rsid w:val="007072A9"/>
    <w:rsid w:val="00711E50"/>
    <w:rsid w:val="00714FE2"/>
    <w:rsid w:val="00724BD0"/>
    <w:rsid w:val="00725E29"/>
    <w:rsid w:val="0074167C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20487"/>
    <w:rsid w:val="00854867"/>
    <w:rsid w:val="00860375"/>
    <w:rsid w:val="00873667"/>
    <w:rsid w:val="008878F0"/>
    <w:rsid w:val="008933DF"/>
    <w:rsid w:val="008A2A7E"/>
    <w:rsid w:val="008A6100"/>
    <w:rsid w:val="008D4633"/>
    <w:rsid w:val="008E2E0B"/>
    <w:rsid w:val="008F3DB5"/>
    <w:rsid w:val="008F7018"/>
    <w:rsid w:val="008F74BE"/>
    <w:rsid w:val="00900D54"/>
    <w:rsid w:val="0092482C"/>
    <w:rsid w:val="0092545D"/>
    <w:rsid w:val="00930673"/>
    <w:rsid w:val="00936B68"/>
    <w:rsid w:val="00940FD1"/>
    <w:rsid w:val="0094521B"/>
    <w:rsid w:val="00946D56"/>
    <w:rsid w:val="0095295D"/>
    <w:rsid w:val="0095517D"/>
    <w:rsid w:val="00965D0C"/>
    <w:rsid w:val="00986800"/>
    <w:rsid w:val="009935A8"/>
    <w:rsid w:val="00995EAF"/>
    <w:rsid w:val="009A34ED"/>
    <w:rsid w:val="009C63B9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7B50"/>
    <w:rsid w:val="00A32D0F"/>
    <w:rsid w:val="00A45500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B21467"/>
    <w:rsid w:val="00B304B0"/>
    <w:rsid w:val="00B333B3"/>
    <w:rsid w:val="00B463A8"/>
    <w:rsid w:val="00B4740F"/>
    <w:rsid w:val="00B73628"/>
    <w:rsid w:val="00BA4678"/>
    <w:rsid w:val="00BA7324"/>
    <w:rsid w:val="00BC4E80"/>
    <w:rsid w:val="00BD00A0"/>
    <w:rsid w:val="00BD089B"/>
    <w:rsid w:val="00BD568B"/>
    <w:rsid w:val="00BF36E6"/>
    <w:rsid w:val="00BF510F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926A3"/>
    <w:rsid w:val="00C93617"/>
    <w:rsid w:val="00CA0786"/>
    <w:rsid w:val="00CC49D4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42761"/>
    <w:rsid w:val="00D450FE"/>
    <w:rsid w:val="00D6537F"/>
    <w:rsid w:val="00D75D6E"/>
    <w:rsid w:val="00D849C2"/>
    <w:rsid w:val="00DA4C43"/>
    <w:rsid w:val="00DB19D2"/>
    <w:rsid w:val="00DB381F"/>
    <w:rsid w:val="00DC07A0"/>
    <w:rsid w:val="00DD1A15"/>
    <w:rsid w:val="00DD2820"/>
    <w:rsid w:val="00DD4A8B"/>
    <w:rsid w:val="00DF5674"/>
    <w:rsid w:val="00E14897"/>
    <w:rsid w:val="00E15007"/>
    <w:rsid w:val="00E17772"/>
    <w:rsid w:val="00E178B8"/>
    <w:rsid w:val="00E3686B"/>
    <w:rsid w:val="00E57364"/>
    <w:rsid w:val="00E57B8D"/>
    <w:rsid w:val="00E714D3"/>
    <w:rsid w:val="00E80F7A"/>
    <w:rsid w:val="00E87258"/>
    <w:rsid w:val="00E8794C"/>
    <w:rsid w:val="00E90F3C"/>
    <w:rsid w:val="00EB26EA"/>
    <w:rsid w:val="00EB491E"/>
    <w:rsid w:val="00EE5D19"/>
    <w:rsid w:val="00EF0EE2"/>
    <w:rsid w:val="00EF1DB4"/>
    <w:rsid w:val="00EF2352"/>
    <w:rsid w:val="00EF4B02"/>
    <w:rsid w:val="00F353B6"/>
    <w:rsid w:val="00F41758"/>
    <w:rsid w:val="00F63231"/>
    <w:rsid w:val="00FA64C7"/>
    <w:rsid w:val="00FC18C6"/>
    <w:rsid w:val="00FC7705"/>
    <w:rsid w:val="00FD395D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32</TotalTime>
  <Pages>1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Aki Kauppi</cp:lastModifiedBy>
  <cp:revision>30</cp:revision>
  <cp:lastPrinted>2025-09-15T10:00:00Z</cp:lastPrinted>
  <dcterms:created xsi:type="dcterms:W3CDTF">2025-09-12T10:06:00Z</dcterms:created>
  <dcterms:modified xsi:type="dcterms:W3CDTF">2025-09-17T11:03:00Z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